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A5EB" w14:textId="77777777" w:rsidR="00AF00E4" w:rsidRDefault="00AF00E4" w:rsidP="00AF00E4">
      <w:pPr>
        <w:pStyle w:val="Heading1"/>
        <w:jc w:val="center"/>
        <w:rPr>
          <w:rFonts w:ascii="Interstate" w:hAnsi="Interstate"/>
          <w:szCs w:val="18"/>
        </w:rPr>
      </w:pPr>
    </w:p>
    <w:p w14:paraId="23B1EFC8" w14:textId="77777777" w:rsidR="005633F5" w:rsidRPr="005633F5" w:rsidRDefault="005633F5" w:rsidP="005633F5"/>
    <w:p w14:paraId="7C48831A" w14:textId="77777777" w:rsidR="00AF00E4" w:rsidRDefault="00AF00E4" w:rsidP="00AF00E4">
      <w:pPr>
        <w:pStyle w:val="Heading1"/>
        <w:jc w:val="center"/>
        <w:rPr>
          <w:rFonts w:ascii="Interstate" w:hAnsi="Interstate"/>
          <w:szCs w:val="18"/>
        </w:rPr>
      </w:pPr>
    </w:p>
    <w:p w14:paraId="04DA662C" w14:textId="77777777" w:rsidR="00AF00E4" w:rsidRDefault="00AF00E4" w:rsidP="00AF00E4">
      <w:pPr>
        <w:pStyle w:val="Heading1"/>
        <w:jc w:val="center"/>
        <w:rPr>
          <w:rFonts w:ascii="Interstate" w:hAnsi="Interstate"/>
          <w:szCs w:val="18"/>
        </w:rPr>
      </w:pPr>
    </w:p>
    <w:p w14:paraId="498E64D9" w14:textId="77777777" w:rsidR="008A15C1" w:rsidRDefault="008A15C1" w:rsidP="005459C0">
      <w:pPr>
        <w:pStyle w:val="Heading1"/>
        <w:rPr>
          <w:rFonts w:ascii="Interstate" w:hAnsi="Interstate"/>
          <w:sz w:val="20"/>
          <w:szCs w:val="20"/>
        </w:rPr>
      </w:pPr>
    </w:p>
    <w:p w14:paraId="76BFC1E1" w14:textId="77777777" w:rsidR="00F54DC7" w:rsidRPr="008A15C1" w:rsidRDefault="00F54DC7" w:rsidP="008A15C1"/>
    <w:p w14:paraId="357DC7E7" w14:textId="77777777" w:rsidR="00AF00E4" w:rsidRPr="00E4051C" w:rsidRDefault="00AF00E4" w:rsidP="00AF00E4">
      <w:pPr>
        <w:pStyle w:val="Heading1"/>
        <w:jc w:val="center"/>
        <w:rPr>
          <w:rFonts w:ascii="Interstate" w:hAnsi="Interstate"/>
          <w:sz w:val="22"/>
          <w:szCs w:val="22"/>
        </w:rPr>
      </w:pPr>
      <w:r w:rsidRPr="00E4051C">
        <w:rPr>
          <w:rFonts w:ascii="Interstate" w:hAnsi="Interstate"/>
          <w:sz w:val="22"/>
          <w:szCs w:val="22"/>
        </w:rPr>
        <w:t>APPLICATION GUIDELINES AND GRANT AWARD CRITERIA</w:t>
      </w:r>
    </w:p>
    <w:p w14:paraId="356AC9CD" w14:textId="77777777" w:rsidR="00AF00E4" w:rsidRDefault="00AF00E4" w:rsidP="00AF00E4">
      <w:pPr>
        <w:rPr>
          <w:rFonts w:ascii="Interstate" w:hAnsi="Interstate"/>
          <w:b/>
          <w:sz w:val="18"/>
          <w:szCs w:val="18"/>
        </w:rPr>
      </w:pPr>
    </w:p>
    <w:p w14:paraId="5CCC91FE" w14:textId="77777777" w:rsidR="00AF00E4" w:rsidRPr="00AF00E4" w:rsidRDefault="00AF00E4" w:rsidP="00AF00E4">
      <w:pPr>
        <w:rPr>
          <w:rFonts w:ascii="Interstate" w:hAnsi="Interstate"/>
          <w:b/>
          <w:sz w:val="18"/>
          <w:szCs w:val="18"/>
        </w:rPr>
      </w:pPr>
      <w:r w:rsidRPr="00AF00E4">
        <w:rPr>
          <w:rFonts w:ascii="Interstate" w:hAnsi="Interstate"/>
          <w:b/>
          <w:sz w:val="18"/>
          <w:szCs w:val="18"/>
        </w:rPr>
        <w:t xml:space="preserve">Important note to sponsors:  </w:t>
      </w:r>
      <w:r w:rsidRPr="00AF00E4">
        <w:rPr>
          <w:rFonts w:ascii="Interstate" w:hAnsi="Interstate"/>
          <w:b/>
          <w:sz w:val="18"/>
          <w:szCs w:val="18"/>
        </w:rPr>
        <w:tab/>
      </w:r>
      <w:r>
        <w:rPr>
          <w:rFonts w:ascii="Interstate" w:hAnsi="Interstate"/>
          <w:b/>
          <w:sz w:val="18"/>
          <w:szCs w:val="18"/>
        </w:rPr>
        <w:br/>
      </w:r>
    </w:p>
    <w:p w14:paraId="2F0992EB" w14:textId="77777777" w:rsidR="00AF00E4" w:rsidRPr="00AF00E4" w:rsidRDefault="009E471A" w:rsidP="00AF00E4">
      <w:pPr>
        <w:rPr>
          <w:rFonts w:ascii="Interstate" w:hAnsi="Interstate"/>
          <w:sz w:val="18"/>
          <w:szCs w:val="18"/>
        </w:rPr>
      </w:pPr>
      <w:r>
        <w:rPr>
          <w:rFonts w:ascii="Interstate" w:hAnsi="Interstate"/>
          <w:sz w:val="18"/>
          <w:szCs w:val="18"/>
        </w:rPr>
        <w:t xml:space="preserve">The ‘Applicant’ is the adult, legal guardian </w:t>
      </w:r>
      <w:r w:rsidR="00AF00E4" w:rsidRPr="00AF00E4">
        <w:rPr>
          <w:rFonts w:ascii="Interstate" w:hAnsi="Interstate"/>
          <w:sz w:val="18"/>
          <w:szCs w:val="18"/>
        </w:rPr>
        <w:t xml:space="preserve">or parent requiring help. The ‘Sponsor’ is the professional person applying on the applicant’s behalf. </w:t>
      </w:r>
      <w:r w:rsidR="00AF00E4" w:rsidRPr="00AF00E4">
        <w:rPr>
          <w:rFonts w:ascii="Interstate" w:hAnsi="Interstate"/>
          <w:b/>
          <w:sz w:val="18"/>
          <w:szCs w:val="18"/>
        </w:rPr>
        <w:t xml:space="preserve">The Sponsor must complete all parts of this form and verify the information provided. </w:t>
      </w:r>
    </w:p>
    <w:p w14:paraId="1D560C74" w14:textId="77777777" w:rsidR="00AF00E4" w:rsidRPr="00AF00E4" w:rsidRDefault="00AF00E4" w:rsidP="00AF00E4">
      <w:pPr>
        <w:pStyle w:val="Heading1"/>
        <w:rPr>
          <w:rFonts w:ascii="Interstate" w:hAnsi="Interstate"/>
          <w:szCs w:val="18"/>
        </w:rPr>
      </w:pPr>
    </w:p>
    <w:p w14:paraId="092871C5" w14:textId="77777777" w:rsidR="00AF00E4" w:rsidRPr="00AF00E4" w:rsidRDefault="00AF00E4" w:rsidP="00AF00E4">
      <w:pPr>
        <w:rPr>
          <w:rFonts w:ascii="Interstate" w:hAnsi="Interstate"/>
          <w:bCs/>
          <w:i/>
          <w:sz w:val="18"/>
          <w:szCs w:val="18"/>
        </w:rPr>
      </w:pPr>
      <w:r w:rsidRPr="00AF00E4">
        <w:rPr>
          <w:rFonts w:ascii="Interstate" w:hAnsi="Interstate"/>
          <w:b/>
          <w:sz w:val="18"/>
          <w:szCs w:val="18"/>
        </w:rPr>
        <w:t xml:space="preserve">Eligibility for a </w:t>
      </w:r>
      <w:proofErr w:type="gramStart"/>
      <w:r w:rsidRPr="00AF00E4">
        <w:rPr>
          <w:rFonts w:ascii="Interstate" w:hAnsi="Interstate"/>
          <w:b/>
          <w:sz w:val="18"/>
          <w:szCs w:val="18"/>
        </w:rPr>
        <w:t>one off</w:t>
      </w:r>
      <w:proofErr w:type="gramEnd"/>
      <w:r w:rsidRPr="00AF00E4">
        <w:rPr>
          <w:rFonts w:ascii="Interstate" w:hAnsi="Interstate"/>
          <w:b/>
          <w:sz w:val="18"/>
          <w:szCs w:val="18"/>
        </w:rPr>
        <w:t xml:space="preserve"> grant of £50 - £250 </w:t>
      </w:r>
      <w:r w:rsidRPr="00AF00E4">
        <w:rPr>
          <w:rFonts w:ascii="Interstate" w:hAnsi="Interstate"/>
          <w:bCs/>
          <w:i/>
          <w:sz w:val="18"/>
          <w:szCs w:val="18"/>
        </w:rPr>
        <w:t>(£250 is the maximum amount awarded):</w:t>
      </w:r>
      <w:r>
        <w:rPr>
          <w:rFonts w:ascii="Interstate" w:hAnsi="Interstate"/>
          <w:bCs/>
          <w:i/>
          <w:sz w:val="18"/>
          <w:szCs w:val="18"/>
        </w:rPr>
        <w:br/>
      </w:r>
    </w:p>
    <w:p w14:paraId="6FA14BCF" w14:textId="77777777" w:rsidR="00AF00E4" w:rsidRPr="00AF00E4" w:rsidRDefault="00AF00E4" w:rsidP="00AF00E4">
      <w:pPr>
        <w:numPr>
          <w:ilvl w:val="0"/>
          <w:numId w:val="11"/>
        </w:numPr>
        <w:jc w:val="both"/>
        <w:rPr>
          <w:rFonts w:ascii="Interstate" w:hAnsi="Interstate"/>
          <w:sz w:val="18"/>
          <w:szCs w:val="18"/>
        </w:rPr>
      </w:pPr>
      <w:r w:rsidRPr="00AF00E4">
        <w:rPr>
          <w:rFonts w:ascii="Interstate" w:hAnsi="Interstate"/>
          <w:sz w:val="18"/>
          <w:szCs w:val="18"/>
        </w:rPr>
        <w:t xml:space="preserve">Applicants must have an officially </w:t>
      </w:r>
      <w:proofErr w:type="spellStart"/>
      <w:r w:rsidRPr="00AF00E4">
        <w:rPr>
          <w:rFonts w:ascii="Interstate" w:hAnsi="Interstate"/>
          <w:sz w:val="18"/>
          <w:szCs w:val="18"/>
        </w:rPr>
        <w:t>recognised</w:t>
      </w:r>
      <w:proofErr w:type="spellEnd"/>
      <w:r w:rsidRPr="00AF00E4">
        <w:rPr>
          <w:rFonts w:ascii="Interstate" w:hAnsi="Interstate"/>
          <w:sz w:val="18"/>
          <w:szCs w:val="18"/>
        </w:rPr>
        <w:t xml:space="preserve"> sponsor who has personal knowledge of their circumstances and who can verify all information requested on this form. A sponsor can be a representative from the Health Service, Social Services, C.A.B, Housing Association, Tenancy Support agency, Charity etc. </w:t>
      </w:r>
      <w:r w:rsidRPr="00AF00E4">
        <w:rPr>
          <w:rFonts w:ascii="Interstate" w:hAnsi="Interstate"/>
          <w:b/>
          <w:sz w:val="18"/>
          <w:szCs w:val="18"/>
        </w:rPr>
        <w:t>Grant Payments are made payable to the Sponsoring body, not the applicant:</w:t>
      </w:r>
      <w:r w:rsidRPr="00AF00E4">
        <w:rPr>
          <w:rFonts w:ascii="Interstate" w:hAnsi="Interstate"/>
          <w:sz w:val="18"/>
          <w:szCs w:val="18"/>
        </w:rPr>
        <w:t xml:space="preserve">  sponsors are therefore required to have the facility to receive grants on behalf of the applicant.  They must also ensure that any grant is spent on the item(s) for which it is awarded</w:t>
      </w:r>
      <w:r w:rsidR="00E90195">
        <w:rPr>
          <w:rFonts w:ascii="Interstate" w:hAnsi="Interstate"/>
          <w:sz w:val="18"/>
          <w:szCs w:val="18"/>
        </w:rPr>
        <w:t xml:space="preserve"> and submit receipts</w:t>
      </w:r>
      <w:r w:rsidR="00734DFA">
        <w:rPr>
          <w:rFonts w:ascii="Interstate" w:hAnsi="Interstate"/>
          <w:sz w:val="18"/>
          <w:szCs w:val="18"/>
        </w:rPr>
        <w:t xml:space="preserve"> for our records.</w:t>
      </w:r>
    </w:p>
    <w:p w14:paraId="19E63BB6" w14:textId="77777777" w:rsidR="00AF00E4" w:rsidRPr="00AF00E4" w:rsidRDefault="00AF00E4" w:rsidP="00AF00E4">
      <w:pPr>
        <w:ind w:left="360"/>
        <w:rPr>
          <w:rFonts w:ascii="Interstate" w:hAnsi="Interstate"/>
          <w:sz w:val="18"/>
          <w:szCs w:val="18"/>
        </w:rPr>
      </w:pPr>
    </w:p>
    <w:p w14:paraId="308D842B" w14:textId="77777777" w:rsidR="00AF00E4" w:rsidRPr="00AF00E4" w:rsidRDefault="00AF00E4" w:rsidP="00AF00E4">
      <w:pPr>
        <w:numPr>
          <w:ilvl w:val="0"/>
          <w:numId w:val="11"/>
        </w:numPr>
        <w:rPr>
          <w:rFonts w:ascii="Interstate" w:hAnsi="Interstate"/>
          <w:sz w:val="18"/>
          <w:szCs w:val="18"/>
        </w:rPr>
      </w:pPr>
      <w:r w:rsidRPr="00AF00E4">
        <w:rPr>
          <w:rFonts w:ascii="Interstate" w:hAnsi="Interstate"/>
          <w:sz w:val="18"/>
          <w:szCs w:val="18"/>
        </w:rPr>
        <w:t xml:space="preserve">Applicants </w:t>
      </w:r>
      <w:r>
        <w:rPr>
          <w:rFonts w:ascii="Interstate" w:hAnsi="Interstate"/>
          <w:sz w:val="18"/>
          <w:szCs w:val="18"/>
        </w:rPr>
        <w:t xml:space="preserve">of any age </w:t>
      </w:r>
      <w:r w:rsidRPr="00AF00E4">
        <w:rPr>
          <w:rFonts w:ascii="Interstate" w:hAnsi="Interstate"/>
          <w:sz w:val="18"/>
          <w:szCs w:val="18"/>
        </w:rPr>
        <w:t xml:space="preserve">experiencing financial hardship and on a very low income are considered providing they have an illness, physical disability, diagnosed mental health problem, learning disability or they care for an adult or child who is disabled or ill. </w:t>
      </w:r>
      <w:r w:rsidRPr="00AF00E4">
        <w:rPr>
          <w:rFonts w:ascii="Interstate" w:hAnsi="Interstate"/>
          <w:sz w:val="18"/>
          <w:szCs w:val="18"/>
        </w:rPr>
        <w:br/>
      </w:r>
      <w:r>
        <w:rPr>
          <w:rFonts w:ascii="Interstate" w:hAnsi="Interstate"/>
          <w:sz w:val="18"/>
          <w:szCs w:val="18"/>
        </w:rPr>
        <w:br/>
      </w:r>
      <w:r w:rsidRPr="00AF00E4">
        <w:rPr>
          <w:rFonts w:ascii="Interstate" w:hAnsi="Interstate"/>
          <w:sz w:val="18"/>
          <w:szCs w:val="18"/>
        </w:rPr>
        <w:t>If help is required for a child, please provide details of his/her disability or illness and complete parent/</w:t>
      </w:r>
      <w:proofErr w:type="spellStart"/>
      <w:r w:rsidRPr="00AF00E4">
        <w:rPr>
          <w:rFonts w:ascii="Interstate" w:hAnsi="Interstate"/>
          <w:sz w:val="18"/>
          <w:szCs w:val="18"/>
        </w:rPr>
        <w:t>carer’s</w:t>
      </w:r>
      <w:proofErr w:type="spellEnd"/>
      <w:r w:rsidRPr="00AF00E4">
        <w:rPr>
          <w:rFonts w:ascii="Interstate" w:hAnsi="Interstate"/>
          <w:sz w:val="18"/>
          <w:szCs w:val="18"/>
        </w:rPr>
        <w:t xml:space="preserve"> information for ‘Applicant’s Details’ on page </w:t>
      </w:r>
      <w:r>
        <w:rPr>
          <w:rFonts w:ascii="Interstate" w:hAnsi="Interstate"/>
          <w:sz w:val="18"/>
          <w:szCs w:val="18"/>
        </w:rPr>
        <w:t>2</w:t>
      </w:r>
      <w:r w:rsidRPr="00AF00E4">
        <w:rPr>
          <w:rFonts w:ascii="Interstate" w:hAnsi="Interstate"/>
          <w:sz w:val="18"/>
          <w:szCs w:val="18"/>
        </w:rPr>
        <w:t xml:space="preserve"> of form. </w:t>
      </w:r>
    </w:p>
    <w:p w14:paraId="4014314D" w14:textId="77777777" w:rsidR="00AF00E4" w:rsidRPr="00AF00E4" w:rsidRDefault="00AF00E4" w:rsidP="00AF00E4">
      <w:pPr>
        <w:rPr>
          <w:rFonts w:ascii="Interstate" w:hAnsi="Interstate"/>
          <w:sz w:val="18"/>
          <w:szCs w:val="18"/>
        </w:rPr>
      </w:pPr>
    </w:p>
    <w:p w14:paraId="61B41BFB" w14:textId="77777777" w:rsidR="00AF00E4" w:rsidRPr="00AF00E4" w:rsidRDefault="00AF00E4" w:rsidP="00AF00E4">
      <w:pPr>
        <w:numPr>
          <w:ilvl w:val="0"/>
          <w:numId w:val="11"/>
        </w:numPr>
        <w:jc w:val="both"/>
        <w:rPr>
          <w:rFonts w:ascii="Interstate" w:hAnsi="Interstate"/>
          <w:sz w:val="18"/>
          <w:szCs w:val="18"/>
        </w:rPr>
      </w:pPr>
      <w:r w:rsidRPr="00AF00E4">
        <w:rPr>
          <w:rFonts w:ascii="Interstate" w:hAnsi="Interstate"/>
          <w:sz w:val="18"/>
          <w:szCs w:val="18"/>
        </w:rPr>
        <w:t xml:space="preserve">Applicants must </w:t>
      </w:r>
      <w:r w:rsidR="000D46DB">
        <w:rPr>
          <w:rFonts w:ascii="Interstate" w:hAnsi="Interstate"/>
          <w:sz w:val="18"/>
          <w:szCs w:val="18"/>
        </w:rPr>
        <w:t>r</w:t>
      </w:r>
      <w:r w:rsidRPr="00AF00E4">
        <w:rPr>
          <w:rFonts w:ascii="Interstate" w:hAnsi="Interstate"/>
          <w:sz w:val="18"/>
          <w:szCs w:val="18"/>
        </w:rPr>
        <w:t xml:space="preserve">eside in the U.K.  </w:t>
      </w:r>
      <w:r w:rsidRPr="00AF00E4">
        <w:rPr>
          <w:rFonts w:ascii="Interstate" w:hAnsi="Interstate"/>
          <w:b/>
          <w:sz w:val="18"/>
          <w:szCs w:val="18"/>
        </w:rPr>
        <w:t>National Insurance number MUST be given.</w:t>
      </w:r>
    </w:p>
    <w:p w14:paraId="55A25130" w14:textId="77777777" w:rsidR="00AF00E4" w:rsidRPr="00AC67F7" w:rsidRDefault="00AF00E4" w:rsidP="00AF00E4">
      <w:pPr>
        <w:numPr>
          <w:ilvl w:val="0"/>
          <w:numId w:val="11"/>
        </w:numPr>
        <w:spacing w:before="240"/>
        <w:jc w:val="both"/>
        <w:rPr>
          <w:rFonts w:ascii="Interstate" w:hAnsi="Interstate"/>
          <w:b/>
          <w:sz w:val="18"/>
          <w:szCs w:val="18"/>
        </w:rPr>
      </w:pPr>
      <w:r w:rsidRPr="00AF00E4">
        <w:rPr>
          <w:rFonts w:ascii="Interstate" w:hAnsi="Interstate"/>
          <w:sz w:val="18"/>
          <w:szCs w:val="18"/>
        </w:rPr>
        <w:t xml:space="preserve">Sponsors must ensure that all statutory entitlements, including Local Welfare Grant (where eligible) have been applied for </w:t>
      </w:r>
      <w:r w:rsidRPr="00AF00E4">
        <w:rPr>
          <w:rFonts w:ascii="Interstate" w:hAnsi="Interstate" w:cs="Arial"/>
          <w:sz w:val="18"/>
          <w:szCs w:val="18"/>
        </w:rPr>
        <w:t xml:space="preserve">before submitting a request to LHH.  </w:t>
      </w:r>
      <w:r w:rsidRPr="00AF00E4">
        <w:rPr>
          <w:rFonts w:ascii="Interstate" w:hAnsi="Interstate" w:cs="Arial"/>
          <w:b/>
          <w:sz w:val="18"/>
          <w:szCs w:val="18"/>
        </w:rPr>
        <w:t>If a grant has been awarded previously to the applicant by LHH, no further application should be made.</w:t>
      </w:r>
    </w:p>
    <w:p w14:paraId="4F117295" w14:textId="77777777" w:rsidR="00AF00E4" w:rsidRPr="00AF00E4" w:rsidRDefault="00AF00E4" w:rsidP="00AF00E4">
      <w:pPr>
        <w:rPr>
          <w:rFonts w:ascii="Interstate" w:hAnsi="Interstate"/>
          <w:sz w:val="18"/>
          <w:szCs w:val="18"/>
        </w:rPr>
      </w:pPr>
    </w:p>
    <w:p w14:paraId="6B65974B" w14:textId="77777777" w:rsidR="00AF00E4" w:rsidRPr="00AF00E4" w:rsidRDefault="00AF00E4" w:rsidP="00AF00E4">
      <w:pPr>
        <w:rPr>
          <w:rFonts w:ascii="Interstate" w:hAnsi="Interstate"/>
          <w:i/>
          <w:sz w:val="18"/>
          <w:szCs w:val="18"/>
        </w:rPr>
      </w:pPr>
      <w:r w:rsidRPr="00AF00E4">
        <w:rPr>
          <w:rFonts w:ascii="Interstate" w:hAnsi="Interstate"/>
          <w:b/>
          <w:sz w:val="18"/>
          <w:szCs w:val="18"/>
        </w:rPr>
        <w:t xml:space="preserve">Examples of what LHH may award grants for: </w:t>
      </w:r>
      <w:r>
        <w:rPr>
          <w:rFonts w:ascii="Interstate" w:hAnsi="Interstate"/>
          <w:b/>
          <w:sz w:val="18"/>
          <w:szCs w:val="18"/>
        </w:rPr>
        <w:br/>
      </w:r>
    </w:p>
    <w:p w14:paraId="3369F7EE" w14:textId="77777777" w:rsidR="00AF00E4" w:rsidRPr="00AF00E4" w:rsidRDefault="00AF00E4" w:rsidP="00AF00E4">
      <w:pPr>
        <w:numPr>
          <w:ilvl w:val="0"/>
          <w:numId w:val="14"/>
        </w:numPr>
        <w:jc w:val="both"/>
        <w:rPr>
          <w:rFonts w:ascii="Interstate" w:hAnsi="Interstate"/>
          <w:sz w:val="18"/>
          <w:szCs w:val="18"/>
        </w:rPr>
      </w:pPr>
      <w:r w:rsidRPr="00AF00E4">
        <w:rPr>
          <w:rFonts w:ascii="Interstate" w:hAnsi="Interstate"/>
          <w:sz w:val="18"/>
          <w:szCs w:val="18"/>
        </w:rPr>
        <w:t>Essential household items such as a cooker, bed/bedding, fridge, washing machine, carpets etc.</w:t>
      </w:r>
    </w:p>
    <w:p w14:paraId="03593DA8" w14:textId="77777777" w:rsidR="00AF00E4" w:rsidRDefault="00810879" w:rsidP="00AF00E4">
      <w:pPr>
        <w:numPr>
          <w:ilvl w:val="0"/>
          <w:numId w:val="12"/>
        </w:numPr>
        <w:jc w:val="both"/>
        <w:rPr>
          <w:rFonts w:ascii="Interstate" w:hAnsi="Interstate"/>
          <w:sz w:val="18"/>
          <w:szCs w:val="18"/>
        </w:rPr>
      </w:pPr>
      <w:r>
        <w:rPr>
          <w:rFonts w:ascii="Interstate" w:hAnsi="Interstate"/>
          <w:sz w:val="18"/>
          <w:szCs w:val="18"/>
        </w:rPr>
        <w:t>Heating costs/fares/travel expenses for hospital or regular appointments.</w:t>
      </w:r>
    </w:p>
    <w:p w14:paraId="119F017E" w14:textId="77777777" w:rsidR="00AF00E4" w:rsidRDefault="00AF00E4" w:rsidP="00AF00E4">
      <w:pPr>
        <w:numPr>
          <w:ilvl w:val="0"/>
          <w:numId w:val="12"/>
        </w:numPr>
        <w:jc w:val="both"/>
        <w:rPr>
          <w:rFonts w:ascii="Interstate" w:hAnsi="Interstate"/>
          <w:sz w:val="18"/>
          <w:szCs w:val="18"/>
        </w:rPr>
      </w:pPr>
      <w:r w:rsidRPr="00AF00E4">
        <w:rPr>
          <w:rFonts w:ascii="Interstate" w:hAnsi="Interstate"/>
          <w:sz w:val="18"/>
          <w:szCs w:val="18"/>
        </w:rPr>
        <w:t xml:space="preserve">Specialist equipment that cannot be obtained through Health or Social Services. </w:t>
      </w:r>
    </w:p>
    <w:p w14:paraId="1C08FFBD" w14:textId="77777777" w:rsidR="001A619A" w:rsidRDefault="00AF00E4" w:rsidP="00AF00E4">
      <w:pPr>
        <w:numPr>
          <w:ilvl w:val="0"/>
          <w:numId w:val="12"/>
        </w:numPr>
        <w:jc w:val="both"/>
        <w:rPr>
          <w:rFonts w:ascii="Interstate" w:hAnsi="Interstate"/>
          <w:sz w:val="18"/>
          <w:szCs w:val="18"/>
        </w:rPr>
      </w:pPr>
      <w:r w:rsidRPr="00AF00E4">
        <w:rPr>
          <w:rFonts w:ascii="Interstate" w:hAnsi="Interstate"/>
          <w:sz w:val="18"/>
          <w:szCs w:val="18"/>
        </w:rPr>
        <w:t>Clothing, including school uniform.</w:t>
      </w:r>
    </w:p>
    <w:p w14:paraId="2047BBA5" w14:textId="77777777" w:rsidR="00AF00E4" w:rsidRPr="00AF00E4" w:rsidRDefault="001A619A" w:rsidP="00AF00E4">
      <w:pPr>
        <w:numPr>
          <w:ilvl w:val="0"/>
          <w:numId w:val="12"/>
        </w:numPr>
        <w:jc w:val="both"/>
        <w:rPr>
          <w:rFonts w:ascii="Interstate" w:hAnsi="Interstate"/>
          <w:sz w:val="18"/>
          <w:szCs w:val="18"/>
        </w:rPr>
      </w:pPr>
      <w:proofErr w:type="spellStart"/>
      <w:r>
        <w:rPr>
          <w:rFonts w:ascii="Interstate" w:hAnsi="Interstate"/>
          <w:sz w:val="18"/>
          <w:szCs w:val="18"/>
        </w:rPr>
        <w:t>Carer</w:t>
      </w:r>
      <w:r w:rsidR="00387969">
        <w:rPr>
          <w:rFonts w:ascii="Interstate" w:hAnsi="Interstate"/>
          <w:sz w:val="18"/>
          <w:szCs w:val="18"/>
        </w:rPr>
        <w:t>’</w:t>
      </w:r>
      <w:r>
        <w:rPr>
          <w:rFonts w:ascii="Interstate" w:hAnsi="Interstate"/>
          <w:sz w:val="18"/>
          <w:szCs w:val="18"/>
        </w:rPr>
        <w:t>s</w:t>
      </w:r>
      <w:proofErr w:type="spellEnd"/>
      <w:r>
        <w:rPr>
          <w:rFonts w:ascii="Interstate" w:hAnsi="Interstate"/>
          <w:sz w:val="18"/>
          <w:szCs w:val="18"/>
        </w:rPr>
        <w:t xml:space="preserve"> Breaks (when funds allow)</w:t>
      </w:r>
      <w:r w:rsidR="00103F88">
        <w:rPr>
          <w:rFonts w:ascii="Interstate" w:hAnsi="Interstate"/>
          <w:sz w:val="18"/>
          <w:szCs w:val="18"/>
        </w:rPr>
        <w:t>.</w:t>
      </w:r>
    </w:p>
    <w:p w14:paraId="7AF67571" w14:textId="77777777" w:rsidR="00AF00E4" w:rsidRPr="00AF00E4" w:rsidRDefault="00AF00E4" w:rsidP="00AF00E4">
      <w:pPr>
        <w:ind w:left="360"/>
        <w:rPr>
          <w:rFonts w:ascii="Interstate" w:hAnsi="Interstate"/>
          <w:sz w:val="18"/>
          <w:szCs w:val="18"/>
        </w:rPr>
      </w:pPr>
    </w:p>
    <w:p w14:paraId="5C045B59" w14:textId="77777777" w:rsidR="00AF00E4" w:rsidRPr="00AF00E4" w:rsidRDefault="00AF00E4" w:rsidP="00AF00E4">
      <w:pPr>
        <w:rPr>
          <w:rFonts w:ascii="Interstate" w:hAnsi="Interstate"/>
          <w:b/>
          <w:sz w:val="18"/>
          <w:szCs w:val="18"/>
        </w:rPr>
      </w:pPr>
      <w:r w:rsidRPr="00AF00E4">
        <w:rPr>
          <w:rFonts w:ascii="Interstate" w:hAnsi="Interstate"/>
          <w:b/>
          <w:sz w:val="18"/>
          <w:szCs w:val="18"/>
        </w:rPr>
        <w:t xml:space="preserve">We regret that LHH </w:t>
      </w:r>
      <w:r w:rsidRPr="00AF00E4">
        <w:rPr>
          <w:rFonts w:ascii="Interstate" w:hAnsi="Interstate"/>
          <w:b/>
          <w:sz w:val="18"/>
          <w:szCs w:val="18"/>
          <w:u w:val="single"/>
        </w:rPr>
        <w:t>CANNOT</w:t>
      </w:r>
      <w:r w:rsidRPr="00AF00E4">
        <w:rPr>
          <w:rFonts w:ascii="Interstate" w:hAnsi="Interstate"/>
          <w:b/>
          <w:sz w:val="18"/>
          <w:szCs w:val="18"/>
        </w:rPr>
        <w:t xml:space="preserve"> help with:</w:t>
      </w:r>
      <w:r>
        <w:rPr>
          <w:rFonts w:ascii="Interstate" w:hAnsi="Interstate"/>
          <w:b/>
          <w:sz w:val="18"/>
          <w:szCs w:val="18"/>
        </w:rPr>
        <w:br/>
      </w:r>
    </w:p>
    <w:p w14:paraId="2E31435E" w14:textId="77777777" w:rsidR="00AF00E4" w:rsidRPr="00AF00E4" w:rsidRDefault="00AF00E4" w:rsidP="00AF00E4">
      <w:pPr>
        <w:numPr>
          <w:ilvl w:val="0"/>
          <w:numId w:val="13"/>
        </w:numPr>
        <w:rPr>
          <w:rFonts w:ascii="Interstate" w:hAnsi="Interstate"/>
          <w:sz w:val="18"/>
          <w:szCs w:val="18"/>
        </w:rPr>
      </w:pPr>
      <w:r w:rsidRPr="00AF00E4">
        <w:rPr>
          <w:rFonts w:ascii="Interstate" w:hAnsi="Interstate"/>
          <w:sz w:val="18"/>
          <w:szCs w:val="18"/>
        </w:rPr>
        <w:t>Electric wheelchairs &amp; scooters, stair lifts, hoists, car purchase, vehicle adaptations etc.</w:t>
      </w:r>
    </w:p>
    <w:p w14:paraId="32F2456A" w14:textId="77777777" w:rsidR="00AF00E4" w:rsidRPr="00AF00E4" w:rsidRDefault="00AF00E4" w:rsidP="00AF00E4">
      <w:pPr>
        <w:numPr>
          <w:ilvl w:val="0"/>
          <w:numId w:val="13"/>
        </w:numPr>
        <w:rPr>
          <w:rFonts w:ascii="Interstate" w:hAnsi="Interstate"/>
          <w:i/>
          <w:sz w:val="18"/>
          <w:szCs w:val="18"/>
        </w:rPr>
      </w:pPr>
      <w:r w:rsidRPr="00AF00E4">
        <w:rPr>
          <w:rFonts w:ascii="Interstate" w:hAnsi="Interstate"/>
          <w:sz w:val="18"/>
          <w:szCs w:val="18"/>
        </w:rPr>
        <w:t xml:space="preserve">Building/renovation/extension works. </w:t>
      </w:r>
    </w:p>
    <w:p w14:paraId="135DCC4D" w14:textId="77777777" w:rsidR="00AF00E4" w:rsidRDefault="00AF00E4" w:rsidP="00AF00E4">
      <w:pPr>
        <w:numPr>
          <w:ilvl w:val="0"/>
          <w:numId w:val="13"/>
        </w:numPr>
        <w:rPr>
          <w:rFonts w:ascii="Interstate" w:hAnsi="Interstate"/>
          <w:sz w:val="18"/>
          <w:szCs w:val="18"/>
        </w:rPr>
      </w:pPr>
      <w:r w:rsidRPr="00AF00E4">
        <w:rPr>
          <w:rFonts w:ascii="Interstate" w:hAnsi="Interstate"/>
          <w:sz w:val="18"/>
          <w:szCs w:val="18"/>
        </w:rPr>
        <w:t>Business re</w:t>
      </w:r>
      <w:r w:rsidR="009E471A">
        <w:rPr>
          <w:rFonts w:ascii="Interstate" w:hAnsi="Interstate"/>
          <w:sz w:val="18"/>
          <w:szCs w:val="18"/>
        </w:rPr>
        <w:t xml:space="preserve">lated </w:t>
      </w:r>
      <w:r w:rsidR="00957753">
        <w:rPr>
          <w:rFonts w:ascii="Interstate" w:hAnsi="Interstate"/>
          <w:sz w:val="18"/>
          <w:szCs w:val="18"/>
        </w:rPr>
        <w:t>costs</w:t>
      </w:r>
      <w:r w:rsidR="009E471A">
        <w:rPr>
          <w:rFonts w:ascii="Interstate" w:hAnsi="Interstate"/>
          <w:sz w:val="18"/>
          <w:szCs w:val="18"/>
        </w:rPr>
        <w:t>.</w:t>
      </w:r>
    </w:p>
    <w:p w14:paraId="107362D1" w14:textId="77777777" w:rsidR="00AF00E4" w:rsidRPr="00AF00E4" w:rsidRDefault="00AF00E4" w:rsidP="00AF00E4">
      <w:pPr>
        <w:numPr>
          <w:ilvl w:val="0"/>
          <w:numId w:val="13"/>
        </w:numPr>
        <w:rPr>
          <w:rFonts w:ascii="Interstate" w:hAnsi="Interstate"/>
          <w:sz w:val="18"/>
          <w:szCs w:val="18"/>
        </w:rPr>
      </w:pPr>
      <w:r w:rsidRPr="00AF00E4">
        <w:rPr>
          <w:rFonts w:ascii="Interstate" w:hAnsi="Interstate"/>
          <w:sz w:val="18"/>
          <w:szCs w:val="18"/>
        </w:rPr>
        <w:t>Debts/</w:t>
      </w:r>
      <w:r w:rsidR="00597D60">
        <w:rPr>
          <w:rFonts w:ascii="Interstate" w:hAnsi="Interstate"/>
          <w:sz w:val="18"/>
          <w:szCs w:val="18"/>
        </w:rPr>
        <w:t xml:space="preserve">full </w:t>
      </w:r>
      <w:r w:rsidRPr="00AF00E4">
        <w:rPr>
          <w:rFonts w:ascii="Interstate" w:hAnsi="Interstate"/>
          <w:sz w:val="18"/>
          <w:szCs w:val="18"/>
        </w:rPr>
        <w:t>bankruptcy fees.</w:t>
      </w:r>
      <w:r w:rsidR="00597D60">
        <w:rPr>
          <w:rFonts w:ascii="Interstate" w:hAnsi="Interstate"/>
          <w:sz w:val="18"/>
          <w:szCs w:val="18"/>
        </w:rPr>
        <w:t xml:space="preserve">  DRO fees may be considered.</w:t>
      </w:r>
    </w:p>
    <w:p w14:paraId="35A2B249" w14:textId="77777777" w:rsidR="00AF00E4" w:rsidRDefault="00AF00E4" w:rsidP="00AF00E4">
      <w:pPr>
        <w:numPr>
          <w:ilvl w:val="0"/>
          <w:numId w:val="13"/>
        </w:numPr>
        <w:rPr>
          <w:rFonts w:ascii="Interstate" w:hAnsi="Interstate"/>
          <w:sz w:val="18"/>
          <w:szCs w:val="18"/>
        </w:rPr>
      </w:pPr>
      <w:r w:rsidRPr="00AF00E4">
        <w:rPr>
          <w:rFonts w:ascii="Interstate" w:hAnsi="Interstate"/>
          <w:sz w:val="18"/>
          <w:szCs w:val="18"/>
        </w:rPr>
        <w:t xml:space="preserve">Medical, </w:t>
      </w:r>
      <w:proofErr w:type="gramStart"/>
      <w:r w:rsidRPr="00AF00E4">
        <w:rPr>
          <w:rFonts w:ascii="Interstate" w:hAnsi="Interstate"/>
          <w:sz w:val="18"/>
          <w:szCs w:val="18"/>
        </w:rPr>
        <w:t>dental</w:t>
      </w:r>
      <w:proofErr w:type="gramEnd"/>
      <w:r w:rsidRPr="00AF00E4">
        <w:rPr>
          <w:rFonts w:ascii="Interstate" w:hAnsi="Interstate"/>
          <w:sz w:val="18"/>
          <w:szCs w:val="18"/>
        </w:rPr>
        <w:t xml:space="preserve"> and therapeutic treatment </w:t>
      </w:r>
      <w:r w:rsidR="009E471A">
        <w:rPr>
          <w:rFonts w:ascii="Interstate" w:hAnsi="Interstate"/>
          <w:sz w:val="18"/>
          <w:szCs w:val="18"/>
        </w:rPr>
        <w:t>including alternative therapies.</w:t>
      </w:r>
    </w:p>
    <w:p w14:paraId="3D9E6380" w14:textId="77777777" w:rsidR="00AF00E4" w:rsidRPr="00AF00E4" w:rsidRDefault="00AF00E4" w:rsidP="00AF00E4">
      <w:pPr>
        <w:numPr>
          <w:ilvl w:val="0"/>
          <w:numId w:val="13"/>
        </w:numPr>
        <w:rPr>
          <w:rFonts w:ascii="Interstate" w:hAnsi="Interstate"/>
          <w:sz w:val="18"/>
          <w:szCs w:val="18"/>
        </w:rPr>
      </w:pPr>
      <w:r w:rsidRPr="00AF00E4">
        <w:rPr>
          <w:rFonts w:ascii="Interstate" w:hAnsi="Interstate"/>
          <w:sz w:val="18"/>
          <w:szCs w:val="18"/>
        </w:rPr>
        <w:t>Support for refugees unless they have been granted residency/asylum.</w:t>
      </w:r>
    </w:p>
    <w:p w14:paraId="005BFC32" w14:textId="77777777" w:rsidR="00AF00E4" w:rsidRPr="00AF00E4" w:rsidRDefault="00AF00E4" w:rsidP="00AF00E4">
      <w:pPr>
        <w:numPr>
          <w:ilvl w:val="0"/>
          <w:numId w:val="13"/>
        </w:numPr>
        <w:rPr>
          <w:rFonts w:ascii="Interstate" w:hAnsi="Interstate"/>
          <w:sz w:val="18"/>
          <w:szCs w:val="18"/>
        </w:rPr>
      </w:pPr>
      <w:r w:rsidRPr="00AF00E4">
        <w:rPr>
          <w:rFonts w:ascii="Interstate" w:hAnsi="Interstate"/>
          <w:sz w:val="18"/>
          <w:szCs w:val="18"/>
        </w:rPr>
        <w:t xml:space="preserve">Overseas travel or holidays unless recuperative following an illness/stay in hospital, or a </w:t>
      </w:r>
      <w:proofErr w:type="spellStart"/>
      <w:r w:rsidRPr="00AF00E4">
        <w:rPr>
          <w:rFonts w:ascii="Interstate" w:hAnsi="Interstate"/>
          <w:sz w:val="18"/>
          <w:szCs w:val="18"/>
        </w:rPr>
        <w:t>carer’s</w:t>
      </w:r>
      <w:proofErr w:type="spellEnd"/>
      <w:r w:rsidRPr="00AF00E4">
        <w:rPr>
          <w:rFonts w:ascii="Interstate" w:hAnsi="Interstate"/>
          <w:sz w:val="18"/>
          <w:szCs w:val="18"/>
        </w:rPr>
        <w:t xml:space="preserve"> break.</w:t>
      </w:r>
    </w:p>
    <w:p w14:paraId="63E6C3B5" w14:textId="77777777" w:rsidR="00AF00E4" w:rsidRPr="00AF00E4" w:rsidRDefault="005F7824" w:rsidP="00AF00E4">
      <w:pPr>
        <w:numPr>
          <w:ilvl w:val="0"/>
          <w:numId w:val="13"/>
        </w:numPr>
        <w:rPr>
          <w:rFonts w:ascii="Interstate" w:hAnsi="Interstate"/>
          <w:sz w:val="18"/>
          <w:szCs w:val="18"/>
        </w:rPr>
      </w:pPr>
      <w:r>
        <w:rPr>
          <w:rFonts w:ascii="Interstate" w:hAnsi="Interstate"/>
          <w:sz w:val="18"/>
          <w:szCs w:val="18"/>
        </w:rPr>
        <w:t>Funeral costs.</w:t>
      </w:r>
    </w:p>
    <w:p w14:paraId="26EEE3C7" w14:textId="77777777" w:rsidR="00AF00E4" w:rsidRPr="00AF00E4" w:rsidRDefault="00AF00E4" w:rsidP="00AF00E4">
      <w:pPr>
        <w:ind w:left="360"/>
        <w:rPr>
          <w:rFonts w:ascii="Interstate" w:hAnsi="Interstate"/>
          <w:sz w:val="18"/>
          <w:szCs w:val="18"/>
        </w:rPr>
      </w:pPr>
    </w:p>
    <w:p w14:paraId="35A5162C" w14:textId="77777777" w:rsidR="00AF00E4" w:rsidRDefault="00F93B3E" w:rsidP="00AF00E4">
      <w:pPr>
        <w:rPr>
          <w:rFonts w:ascii="Interstate" w:hAnsi="Interstate"/>
          <w:sz w:val="18"/>
          <w:szCs w:val="18"/>
        </w:rPr>
      </w:pPr>
      <w:r>
        <w:rPr>
          <w:rFonts w:ascii="Interstate" w:hAnsi="Interstate"/>
          <w:sz w:val="18"/>
          <w:szCs w:val="18"/>
        </w:rPr>
        <w:t>There is no deadline for applications</w:t>
      </w:r>
      <w:r w:rsidR="005F7824">
        <w:rPr>
          <w:rFonts w:ascii="Interstate" w:hAnsi="Interstate"/>
          <w:sz w:val="18"/>
          <w:szCs w:val="18"/>
        </w:rPr>
        <w:t>;</w:t>
      </w:r>
      <w:r>
        <w:rPr>
          <w:rFonts w:ascii="Interstate" w:hAnsi="Interstate"/>
          <w:sz w:val="18"/>
          <w:szCs w:val="18"/>
        </w:rPr>
        <w:t xml:space="preserve"> p</w:t>
      </w:r>
      <w:r w:rsidR="006055D1">
        <w:rPr>
          <w:rFonts w:ascii="Interstate" w:hAnsi="Interstate"/>
          <w:sz w:val="18"/>
          <w:szCs w:val="18"/>
        </w:rPr>
        <w:t>lease allow 4</w:t>
      </w:r>
      <w:r w:rsidR="00DC54E4">
        <w:rPr>
          <w:rFonts w:ascii="Interstate" w:hAnsi="Interstate"/>
          <w:sz w:val="18"/>
          <w:szCs w:val="18"/>
        </w:rPr>
        <w:t>-6</w:t>
      </w:r>
      <w:r w:rsidR="006055D1">
        <w:rPr>
          <w:rFonts w:ascii="Interstate" w:hAnsi="Interstate"/>
          <w:sz w:val="18"/>
          <w:szCs w:val="18"/>
        </w:rPr>
        <w:t xml:space="preserve"> weeks </w:t>
      </w:r>
      <w:r>
        <w:rPr>
          <w:rFonts w:ascii="Interstate" w:hAnsi="Interstate"/>
          <w:sz w:val="18"/>
          <w:szCs w:val="18"/>
        </w:rPr>
        <w:t>from receipt of application for an outcome</w:t>
      </w:r>
      <w:r w:rsidR="00AF00E4" w:rsidRPr="00AF00E4">
        <w:rPr>
          <w:rFonts w:ascii="Interstate" w:hAnsi="Interstate"/>
          <w:sz w:val="18"/>
          <w:szCs w:val="18"/>
        </w:rPr>
        <w:t>.</w:t>
      </w:r>
    </w:p>
    <w:p w14:paraId="19505766" w14:textId="77777777" w:rsidR="00810879" w:rsidRDefault="00810879" w:rsidP="00AF00E4">
      <w:pPr>
        <w:rPr>
          <w:rFonts w:ascii="Interstate" w:hAnsi="Interstate"/>
          <w:sz w:val="18"/>
          <w:szCs w:val="18"/>
        </w:rPr>
      </w:pPr>
    </w:p>
    <w:p w14:paraId="3A35AD7C" w14:textId="77777777" w:rsidR="00810879" w:rsidRPr="00810879" w:rsidRDefault="00901BEB" w:rsidP="00AF00E4">
      <w:pPr>
        <w:rPr>
          <w:rFonts w:ascii="Interstate" w:hAnsi="Interstate"/>
          <w:b/>
          <w:sz w:val="18"/>
          <w:szCs w:val="18"/>
        </w:rPr>
      </w:pPr>
      <w:r w:rsidRPr="00901BEB">
        <w:rPr>
          <w:rFonts w:ascii="Interstate" w:hAnsi="Interstate"/>
          <w:b/>
          <w:sz w:val="18"/>
          <w:szCs w:val="18"/>
        </w:rPr>
        <w:t xml:space="preserve">LHH is committed to ensuring accessibility to all sections of society.  If you have any questions or special </w:t>
      </w:r>
      <w:proofErr w:type="gramStart"/>
      <w:r w:rsidRPr="00901BEB">
        <w:rPr>
          <w:rFonts w:ascii="Interstate" w:hAnsi="Interstate"/>
          <w:b/>
          <w:sz w:val="18"/>
          <w:szCs w:val="18"/>
        </w:rPr>
        <w:t>needs</w:t>
      </w:r>
      <w:proofErr w:type="gramEnd"/>
      <w:r w:rsidRPr="00901BEB">
        <w:rPr>
          <w:rFonts w:ascii="Interstate" w:hAnsi="Interstate"/>
          <w:b/>
          <w:sz w:val="18"/>
          <w:szCs w:val="18"/>
        </w:rPr>
        <w:t xml:space="preserve"> p</w:t>
      </w:r>
      <w:r w:rsidR="00810879">
        <w:rPr>
          <w:rFonts w:ascii="Interstate" w:hAnsi="Interstate"/>
          <w:b/>
          <w:sz w:val="18"/>
          <w:szCs w:val="18"/>
        </w:rPr>
        <w:t xml:space="preserve">lease contact the Secretary on </w:t>
      </w:r>
      <w:proofErr w:type="spellStart"/>
      <w:r w:rsidR="00810879">
        <w:rPr>
          <w:rFonts w:ascii="Interstate" w:hAnsi="Interstate"/>
          <w:b/>
          <w:sz w:val="18"/>
          <w:szCs w:val="18"/>
        </w:rPr>
        <w:t>t</w:t>
      </w:r>
      <w:r w:rsidRPr="00901BEB">
        <w:rPr>
          <w:rFonts w:ascii="Interstate" w:hAnsi="Interstate"/>
          <w:b/>
          <w:sz w:val="18"/>
          <w:szCs w:val="18"/>
        </w:rPr>
        <w:t>el</w:t>
      </w:r>
      <w:proofErr w:type="spellEnd"/>
      <w:r w:rsidRPr="00901BEB">
        <w:rPr>
          <w:rFonts w:ascii="Interstate" w:hAnsi="Interstate"/>
          <w:b/>
          <w:sz w:val="18"/>
          <w:szCs w:val="18"/>
        </w:rPr>
        <w:t xml:space="preserve"> no: 01444 236099 or email: secretary@lhh.org.uk</w:t>
      </w:r>
    </w:p>
    <w:p w14:paraId="384D4830" w14:textId="77777777" w:rsidR="00AF00E4" w:rsidRDefault="00AF00E4" w:rsidP="00AF00E4">
      <w:pPr>
        <w:rPr>
          <w:rFonts w:ascii="Interstate" w:hAnsi="Interstate"/>
          <w:b/>
          <w:sz w:val="18"/>
          <w:szCs w:val="18"/>
        </w:rPr>
      </w:pPr>
    </w:p>
    <w:p w14:paraId="07D720A0" w14:textId="77777777" w:rsidR="00AF00E4" w:rsidRPr="00AF00E4" w:rsidRDefault="00AF00E4" w:rsidP="00AF00E4">
      <w:pPr>
        <w:rPr>
          <w:rFonts w:ascii="Interstate" w:hAnsi="Interstate"/>
          <w:b/>
          <w:sz w:val="18"/>
          <w:szCs w:val="18"/>
        </w:rPr>
      </w:pPr>
      <w:r w:rsidRPr="00AF00E4">
        <w:rPr>
          <w:rFonts w:ascii="Interstate" w:hAnsi="Interstate"/>
          <w:b/>
          <w:sz w:val="18"/>
          <w:szCs w:val="18"/>
        </w:rPr>
        <w:t>Other Help Given</w:t>
      </w:r>
    </w:p>
    <w:p w14:paraId="630B3CAA" w14:textId="77777777" w:rsidR="001664DB" w:rsidRDefault="00AF00E4">
      <w:pPr>
        <w:rPr>
          <w:rFonts w:ascii="Interstate" w:hAnsi="Interstate"/>
          <w:sz w:val="18"/>
          <w:szCs w:val="18"/>
        </w:rPr>
      </w:pPr>
      <w:r w:rsidRPr="00AF00E4">
        <w:rPr>
          <w:rFonts w:ascii="Interstate" w:hAnsi="Interstate"/>
          <w:sz w:val="18"/>
          <w:szCs w:val="18"/>
        </w:rPr>
        <w:t xml:space="preserve">LHH supports 70-80 regular beneficiaries by providing quarterly payments, birthday and Christmas cards, regular </w:t>
      </w:r>
      <w:proofErr w:type="gramStart"/>
      <w:r w:rsidRPr="00AF00E4">
        <w:rPr>
          <w:rFonts w:ascii="Interstate" w:hAnsi="Interstate"/>
          <w:sz w:val="18"/>
          <w:szCs w:val="18"/>
        </w:rPr>
        <w:t>newsletters</w:t>
      </w:r>
      <w:proofErr w:type="gramEnd"/>
      <w:r w:rsidRPr="00AF00E4">
        <w:rPr>
          <w:rFonts w:ascii="Interstate" w:hAnsi="Interstate"/>
          <w:sz w:val="18"/>
          <w:szCs w:val="18"/>
        </w:rPr>
        <w:t xml:space="preserve"> and yearly visits.</w:t>
      </w:r>
    </w:p>
    <w:p w14:paraId="41233BD8" w14:textId="77777777" w:rsidR="00F056C1" w:rsidRDefault="00F056C1">
      <w:pPr>
        <w:rPr>
          <w:rFonts w:ascii="Interstate" w:hAnsi="Interstate"/>
          <w:sz w:val="18"/>
          <w:szCs w:val="18"/>
        </w:rPr>
      </w:pPr>
    </w:p>
    <w:p w14:paraId="7FBBB17F" w14:textId="77777777" w:rsidR="00663B07" w:rsidRDefault="00663B07">
      <w:pPr>
        <w:rPr>
          <w:rFonts w:ascii="Interstate" w:hAnsi="Interstate"/>
          <w:sz w:val="18"/>
          <w:szCs w:val="18"/>
        </w:rPr>
      </w:pPr>
    </w:p>
    <w:p w14:paraId="5E9541C8" w14:textId="77777777" w:rsidR="00663B07" w:rsidRDefault="00663B07">
      <w:pPr>
        <w:rPr>
          <w:rFonts w:ascii="Interstate" w:hAnsi="Interstate"/>
          <w:sz w:val="18"/>
          <w:szCs w:val="18"/>
        </w:rPr>
      </w:pPr>
    </w:p>
    <w:p w14:paraId="1F097E2F" w14:textId="77777777" w:rsidR="00663B07" w:rsidRDefault="00663B07">
      <w:pPr>
        <w:rPr>
          <w:rFonts w:ascii="Interstate" w:hAnsi="Interstate"/>
          <w:sz w:val="18"/>
          <w:szCs w:val="18"/>
        </w:rPr>
      </w:pPr>
    </w:p>
    <w:p w14:paraId="4A3A9376" w14:textId="77777777" w:rsidR="00956D52" w:rsidRPr="00AF00E4" w:rsidRDefault="00673AB8">
      <w:pPr>
        <w:rPr>
          <w:rFonts w:ascii="Interstate" w:hAnsi="Interstate"/>
          <w:sz w:val="18"/>
          <w:szCs w:val="18"/>
        </w:rPr>
      </w:pPr>
      <w:r>
        <w:rPr>
          <w:rFonts w:ascii="Interstate" w:hAnsi="Interstate"/>
          <w:noProof/>
          <w:sz w:val="18"/>
          <w:szCs w:val="18"/>
          <w:lang w:val="en-GB" w:eastAsia="en-GB"/>
        </w:rPr>
        <w:drawing>
          <wp:anchor distT="0" distB="0" distL="114300" distR="114300" simplePos="0" relativeHeight="251657728" behindDoc="0" locked="1" layoutInCell="1" allowOverlap="1" wp14:anchorId="4284DD74" wp14:editId="7E307D42">
            <wp:simplePos x="0" y="0"/>
            <wp:positionH relativeFrom="column">
              <wp:posOffset>5133975</wp:posOffset>
            </wp:positionH>
            <wp:positionV relativeFrom="page">
              <wp:posOffset>304800</wp:posOffset>
            </wp:positionV>
            <wp:extent cx="921385" cy="843280"/>
            <wp:effectExtent l="0" t="0" r="0" b="0"/>
            <wp:wrapTight wrapText="bothSides">
              <wp:wrapPolygon edited="0">
                <wp:start x="6252" y="0"/>
                <wp:lineTo x="3126" y="1464"/>
                <wp:lineTo x="0" y="5855"/>
                <wp:lineTo x="0" y="16102"/>
                <wp:lineTo x="5359" y="20982"/>
                <wp:lineTo x="13398" y="20982"/>
                <wp:lineTo x="14291" y="20494"/>
                <wp:lineTo x="19203" y="15614"/>
                <wp:lineTo x="20096" y="6343"/>
                <wp:lineTo x="14737" y="488"/>
                <wp:lineTo x="12504" y="0"/>
                <wp:lineTo x="6252"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r="69167"/>
                    <a:stretch>
                      <a:fillRect/>
                    </a:stretch>
                  </pic:blipFill>
                  <pic:spPr bwMode="auto">
                    <a:xfrm>
                      <a:off x="0" y="0"/>
                      <a:ext cx="921385" cy="84328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Look w:val="04A0" w:firstRow="1" w:lastRow="0" w:firstColumn="1" w:lastColumn="0" w:noHBand="0" w:noVBand="1"/>
      </w:tblPr>
      <w:tblGrid>
        <w:gridCol w:w="6083"/>
        <w:gridCol w:w="3997"/>
      </w:tblGrid>
      <w:tr w:rsidR="00AA7471" w:rsidRPr="00803C2E" w14:paraId="1C9DB713" w14:textId="77777777">
        <w:tc>
          <w:tcPr>
            <w:tcW w:w="6204" w:type="dxa"/>
          </w:tcPr>
          <w:p w14:paraId="4437ED29" w14:textId="77777777" w:rsidR="00AA7471" w:rsidRPr="0099185D" w:rsidRDefault="0099185D" w:rsidP="00AA7471">
            <w:pPr>
              <w:pStyle w:val="Title"/>
              <w:rPr>
                <w:rFonts w:ascii="Interstate" w:hAnsi="Interstate"/>
                <w:b/>
                <w:sz w:val="18"/>
                <w:szCs w:val="18"/>
              </w:rPr>
            </w:pPr>
            <w:r>
              <w:rPr>
                <w:rFonts w:ascii="Interstate" w:hAnsi="Interstate"/>
                <w:b/>
                <w:szCs w:val="22"/>
              </w:rPr>
              <w:br/>
            </w:r>
            <w:r w:rsidR="000C6856" w:rsidRPr="00803C2E">
              <w:rPr>
                <w:rFonts w:ascii="Interstate" w:hAnsi="Interstate"/>
                <w:b/>
                <w:szCs w:val="22"/>
              </w:rPr>
              <w:t>Application for Assistance</w:t>
            </w:r>
          </w:p>
          <w:p w14:paraId="309208D3" w14:textId="77777777" w:rsidR="000C6856" w:rsidRPr="00155861" w:rsidRDefault="000C6856" w:rsidP="000C6856">
            <w:pPr>
              <w:rPr>
                <w:rFonts w:ascii="Interstate" w:hAnsi="Interstate"/>
                <w:b/>
                <w:sz w:val="18"/>
                <w:szCs w:val="18"/>
              </w:rPr>
            </w:pPr>
            <w:r w:rsidRPr="00155861">
              <w:rPr>
                <w:rFonts w:ascii="Interstate" w:hAnsi="Interstate"/>
                <w:b/>
                <w:sz w:val="18"/>
                <w:szCs w:val="18"/>
              </w:rPr>
              <w:t>LHH does not have the funds to help all those who apply.</w:t>
            </w:r>
          </w:p>
          <w:p w14:paraId="6D6952B4" w14:textId="77777777" w:rsidR="000C6856" w:rsidRPr="00803C2E" w:rsidRDefault="000C6856" w:rsidP="000C6856">
            <w:pPr>
              <w:rPr>
                <w:rFonts w:ascii="Interstate" w:hAnsi="Interstate"/>
                <w:sz w:val="18"/>
                <w:szCs w:val="18"/>
              </w:rPr>
            </w:pPr>
            <w:r w:rsidRPr="00803C2E">
              <w:rPr>
                <w:rFonts w:ascii="Interstate" w:hAnsi="Interstate"/>
                <w:sz w:val="18"/>
                <w:szCs w:val="18"/>
              </w:rPr>
              <w:t>Applications not submitted in accordance with our guidelines will not be considered</w:t>
            </w:r>
            <w:r w:rsidR="00155861">
              <w:rPr>
                <w:rFonts w:ascii="Interstate" w:hAnsi="Interstate"/>
                <w:sz w:val="18"/>
                <w:szCs w:val="18"/>
              </w:rPr>
              <w:t>.</w:t>
            </w:r>
          </w:p>
          <w:p w14:paraId="7C96AB3D" w14:textId="77777777" w:rsidR="000C6856" w:rsidRPr="00803C2E" w:rsidRDefault="000C6856" w:rsidP="000C6856">
            <w:pPr>
              <w:rPr>
                <w:rFonts w:ascii="Interstate" w:hAnsi="Interstate"/>
                <w:sz w:val="18"/>
                <w:szCs w:val="18"/>
              </w:rPr>
            </w:pPr>
            <w:r w:rsidRPr="00803C2E">
              <w:rPr>
                <w:rFonts w:ascii="Interstate" w:hAnsi="Interstate"/>
                <w:sz w:val="18"/>
                <w:szCs w:val="18"/>
              </w:rPr>
              <w:t xml:space="preserve">Please check </w:t>
            </w:r>
            <w:r w:rsidR="00155861">
              <w:rPr>
                <w:rFonts w:ascii="Interstate" w:hAnsi="Interstate"/>
                <w:sz w:val="18"/>
                <w:szCs w:val="18"/>
              </w:rPr>
              <w:t xml:space="preserve">the </w:t>
            </w:r>
            <w:r w:rsidRPr="00803C2E">
              <w:rPr>
                <w:rFonts w:ascii="Interstate" w:hAnsi="Interstate"/>
                <w:sz w:val="18"/>
                <w:szCs w:val="18"/>
              </w:rPr>
              <w:t>f</w:t>
            </w:r>
            <w:r w:rsidR="003224B0">
              <w:rPr>
                <w:rFonts w:ascii="Interstate" w:hAnsi="Interstate"/>
                <w:sz w:val="18"/>
                <w:szCs w:val="18"/>
              </w:rPr>
              <w:t xml:space="preserve">orm carefully before sending and </w:t>
            </w:r>
            <w:r w:rsidRPr="00803C2E">
              <w:rPr>
                <w:rFonts w:ascii="Interstate" w:hAnsi="Interstate"/>
                <w:sz w:val="18"/>
                <w:szCs w:val="18"/>
              </w:rPr>
              <w:t xml:space="preserve">ensure </w:t>
            </w:r>
            <w:r w:rsidR="003224B0">
              <w:rPr>
                <w:rFonts w:ascii="Interstate" w:hAnsi="Interstate"/>
                <w:sz w:val="18"/>
                <w:szCs w:val="18"/>
              </w:rPr>
              <w:t>ALL sections have been completed</w:t>
            </w:r>
            <w:r w:rsidRPr="00803C2E">
              <w:rPr>
                <w:rFonts w:ascii="Interstate" w:hAnsi="Interstate"/>
                <w:sz w:val="18"/>
                <w:szCs w:val="18"/>
              </w:rPr>
              <w:t>.</w:t>
            </w:r>
          </w:p>
          <w:p w14:paraId="3B343A12" w14:textId="77777777" w:rsidR="000C6856" w:rsidRPr="00803C2E" w:rsidRDefault="000C6856" w:rsidP="000C6856">
            <w:pPr>
              <w:rPr>
                <w:rFonts w:ascii="Interstate" w:hAnsi="Interstate"/>
                <w:sz w:val="18"/>
                <w:szCs w:val="18"/>
              </w:rPr>
            </w:pPr>
          </w:p>
          <w:p w14:paraId="5DA4A891" w14:textId="77777777" w:rsidR="0099185D" w:rsidRDefault="000C6856" w:rsidP="000C6856">
            <w:pPr>
              <w:rPr>
                <w:rFonts w:ascii="Interstate" w:hAnsi="Interstate"/>
                <w:b/>
                <w:sz w:val="18"/>
                <w:szCs w:val="18"/>
              </w:rPr>
            </w:pPr>
            <w:r w:rsidRPr="00803C2E">
              <w:rPr>
                <w:rFonts w:ascii="Interstate" w:hAnsi="Interstate"/>
                <w:b/>
                <w:sz w:val="18"/>
                <w:szCs w:val="18"/>
              </w:rPr>
              <w:t>This form</w:t>
            </w:r>
            <w:r w:rsidR="00155861">
              <w:rPr>
                <w:rFonts w:ascii="Interstate" w:hAnsi="Interstate"/>
                <w:b/>
                <w:sz w:val="18"/>
                <w:szCs w:val="18"/>
              </w:rPr>
              <w:t xml:space="preserve"> must be completed </w:t>
            </w:r>
            <w:r w:rsidR="003224B0">
              <w:rPr>
                <w:rFonts w:ascii="Interstate" w:hAnsi="Interstate"/>
                <w:b/>
                <w:sz w:val="18"/>
                <w:szCs w:val="18"/>
              </w:rPr>
              <w:t xml:space="preserve">in full </w:t>
            </w:r>
            <w:r w:rsidRPr="00803C2E">
              <w:rPr>
                <w:rFonts w:ascii="Interstate" w:hAnsi="Interstate"/>
                <w:b/>
                <w:sz w:val="18"/>
                <w:szCs w:val="18"/>
              </w:rPr>
              <w:t>by the Sponsor</w:t>
            </w:r>
            <w:r w:rsidR="00155861">
              <w:rPr>
                <w:rFonts w:ascii="Interstate" w:hAnsi="Interstate"/>
                <w:b/>
                <w:sz w:val="18"/>
                <w:szCs w:val="18"/>
              </w:rPr>
              <w:t>.</w:t>
            </w:r>
          </w:p>
          <w:p w14:paraId="10E3AF53" w14:textId="77777777" w:rsidR="000C6856" w:rsidRPr="00803C2E" w:rsidRDefault="000C6856" w:rsidP="000C6856">
            <w:pPr>
              <w:rPr>
                <w:rFonts w:ascii="Interstate" w:hAnsi="Interstate"/>
                <w:b/>
                <w:sz w:val="18"/>
                <w:szCs w:val="18"/>
              </w:rPr>
            </w:pPr>
          </w:p>
        </w:tc>
        <w:tc>
          <w:tcPr>
            <w:tcW w:w="4092" w:type="dxa"/>
          </w:tcPr>
          <w:p w14:paraId="09C9C52B" w14:textId="77777777" w:rsidR="00AA7471" w:rsidRPr="00803C2E" w:rsidRDefault="00AA7471" w:rsidP="001564EE">
            <w:pPr>
              <w:pStyle w:val="Logo"/>
              <w:rPr>
                <w:rFonts w:ascii="Interstate" w:hAnsi="Interstate"/>
                <w:sz w:val="18"/>
                <w:szCs w:val="18"/>
              </w:rPr>
            </w:pPr>
          </w:p>
        </w:tc>
      </w:tr>
    </w:tbl>
    <w:p w14:paraId="69850D12" w14:textId="77777777" w:rsidR="006D3EB8" w:rsidRDefault="006D3EB8" w:rsidP="00AA7471">
      <w:pPr>
        <w:rPr>
          <w:rFonts w:ascii="Interstate" w:hAnsi="Interstate"/>
        </w:rPr>
      </w:pPr>
    </w:p>
    <w:p w14:paraId="30535C15" w14:textId="77777777" w:rsidR="00F54DC7" w:rsidRPr="00D27AAC" w:rsidRDefault="00F54DC7" w:rsidP="00AA7471">
      <w:pPr>
        <w:rPr>
          <w:rFonts w:ascii="Interstate" w:hAnsi="Interstate"/>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636"/>
        <w:gridCol w:w="425"/>
        <w:gridCol w:w="267"/>
        <w:gridCol w:w="426"/>
        <w:gridCol w:w="825"/>
        <w:gridCol w:w="556"/>
        <w:gridCol w:w="148"/>
        <w:gridCol w:w="130"/>
        <w:gridCol w:w="140"/>
        <w:gridCol w:w="9"/>
        <w:gridCol w:w="281"/>
        <w:gridCol w:w="180"/>
        <w:gridCol w:w="177"/>
        <w:gridCol w:w="195"/>
        <w:gridCol w:w="697"/>
        <w:gridCol w:w="140"/>
        <w:gridCol w:w="135"/>
        <w:gridCol w:w="146"/>
        <w:gridCol w:w="283"/>
        <w:gridCol w:w="1114"/>
        <w:gridCol w:w="386"/>
        <w:gridCol w:w="8"/>
        <w:gridCol w:w="1673"/>
        <w:gridCol w:w="12"/>
        <w:gridCol w:w="1081"/>
      </w:tblGrid>
      <w:tr w:rsidR="00A35524" w:rsidRPr="00803C2E" w14:paraId="6F24F7E7" w14:textId="77777777">
        <w:trPr>
          <w:trHeight w:val="20"/>
        </w:trPr>
        <w:tc>
          <w:tcPr>
            <w:tcW w:w="10252" w:type="dxa"/>
            <w:gridSpan w:val="25"/>
            <w:shd w:val="clear" w:color="auto" w:fill="A6A6A6"/>
            <w:vAlign w:val="center"/>
          </w:tcPr>
          <w:p w14:paraId="090064BA" w14:textId="77777777" w:rsidR="00A35524" w:rsidRPr="00D27AAC" w:rsidRDefault="009C220D" w:rsidP="00AA7471">
            <w:pPr>
              <w:pStyle w:val="Heading1"/>
              <w:rPr>
                <w:rFonts w:ascii="Interstate" w:hAnsi="Interstate"/>
              </w:rPr>
            </w:pPr>
            <w:r w:rsidRPr="00D27AAC">
              <w:rPr>
                <w:rFonts w:ascii="Interstate" w:hAnsi="Interstate"/>
              </w:rPr>
              <w:t>Applicant Information</w:t>
            </w:r>
          </w:p>
        </w:tc>
      </w:tr>
      <w:tr w:rsidR="009A79B6" w:rsidRPr="00803C2E" w14:paraId="528D62D1" w14:textId="77777777" w:rsidTr="00E27437">
        <w:trPr>
          <w:trHeight w:val="20"/>
        </w:trPr>
        <w:tc>
          <w:tcPr>
            <w:tcW w:w="1076" w:type="dxa"/>
            <w:gridSpan w:val="2"/>
            <w:shd w:val="clear" w:color="auto" w:fill="auto"/>
            <w:vAlign w:val="center"/>
          </w:tcPr>
          <w:p w14:paraId="78474BEE" w14:textId="77777777" w:rsidR="009A79B6" w:rsidRPr="00CD094D" w:rsidRDefault="009A79B6" w:rsidP="002A733C">
            <w:pPr>
              <w:rPr>
                <w:rFonts w:ascii="Interstate" w:hAnsi="Interstate"/>
                <w:sz w:val="18"/>
                <w:szCs w:val="18"/>
              </w:rPr>
            </w:pPr>
            <w:r w:rsidRPr="00CD094D">
              <w:rPr>
                <w:rFonts w:ascii="Interstate" w:hAnsi="Interstate"/>
                <w:sz w:val="18"/>
                <w:szCs w:val="18"/>
              </w:rPr>
              <w:t>Surname</w:t>
            </w:r>
          </w:p>
        </w:tc>
        <w:tc>
          <w:tcPr>
            <w:tcW w:w="3199" w:type="dxa"/>
            <w:gridSpan w:val="11"/>
            <w:shd w:val="clear" w:color="auto" w:fill="auto"/>
            <w:vAlign w:val="center"/>
          </w:tcPr>
          <w:p w14:paraId="6238E2C5" w14:textId="77777777" w:rsidR="009A79B6" w:rsidRDefault="009A79B6" w:rsidP="001E6B5D">
            <w:pPr>
              <w:rPr>
                <w:rFonts w:ascii="Interstate" w:hAnsi="Interstate"/>
                <w:sz w:val="18"/>
                <w:szCs w:val="18"/>
              </w:rPr>
            </w:pPr>
          </w:p>
          <w:p w14:paraId="3B607C67" w14:textId="77777777" w:rsidR="00106B63" w:rsidRPr="00CD094D" w:rsidRDefault="00106B63" w:rsidP="001E6B5D">
            <w:pPr>
              <w:rPr>
                <w:rFonts w:ascii="Interstate" w:hAnsi="Interstate"/>
                <w:sz w:val="18"/>
                <w:szCs w:val="18"/>
              </w:rPr>
            </w:pPr>
          </w:p>
        </w:tc>
        <w:tc>
          <w:tcPr>
            <w:tcW w:w="1187" w:type="dxa"/>
            <w:gridSpan w:val="4"/>
            <w:shd w:val="clear" w:color="auto" w:fill="auto"/>
            <w:vAlign w:val="center"/>
          </w:tcPr>
          <w:p w14:paraId="7F915747" w14:textId="77777777" w:rsidR="009A79B6" w:rsidRPr="00CD094D" w:rsidRDefault="009A79B6" w:rsidP="002A733C">
            <w:pPr>
              <w:rPr>
                <w:rFonts w:ascii="Interstate" w:hAnsi="Interstate"/>
                <w:sz w:val="18"/>
                <w:szCs w:val="18"/>
              </w:rPr>
            </w:pPr>
            <w:r w:rsidRPr="00CD094D">
              <w:rPr>
                <w:rFonts w:ascii="Interstate" w:hAnsi="Interstate"/>
                <w:sz w:val="18"/>
                <w:szCs w:val="18"/>
              </w:rPr>
              <w:t>First Names</w:t>
            </w:r>
          </w:p>
        </w:tc>
        <w:tc>
          <w:tcPr>
            <w:tcW w:w="4790" w:type="dxa"/>
            <w:gridSpan w:val="8"/>
            <w:shd w:val="clear" w:color="auto" w:fill="auto"/>
          </w:tcPr>
          <w:p w14:paraId="05CE3329" w14:textId="77777777" w:rsidR="009A79B6" w:rsidRPr="00CD094D" w:rsidRDefault="009A79B6" w:rsidP="001E6B5D">
            <w:pPr>
              <w:rPr>
                <w:rFonts w:ascii="Interstate" w:hAnsi="Interstate"/>
                <w:sz w:val="18"/>
                <w:szCs w:val="18"/>
              </w:rPr>
            </w:pPr>
          </w:p>
        </w:tc>
      </w:tr>
      <w:tr w:rsidR="00913D08" w:rsidRPr="00803C2E" w14:paraId="103909A7" w14:textId="77777777" w:rsidTr="00E27437">
        <w:trPr>
          <w:trHeight w:val="706"/>
        </w:trPr>
        <w:tc>
          <w:tcPr>
            <w:tcW w:w="1076" w:type="dxa"/>
            <w:gridSpan w:val="2"/>
            <w:shd w:val="clear" w:color="auto" w:fill="auto"/>
            <w:vAlign w:val="center"/>
          </w:tcPr>
          <w:p w14:paraId="1514CB3D" w14:textId="77777777" w:rsidR="00913D08" w:rsidRPr="00CD094D" w:rsidRDefault="00913D08" w:rsidP="002A733C">
            <w:pPr>
              <w:rPr>
                <w:rFonts w:ascii="Interstate" w:hAnsi="Interstate"/>
                <w:sz w:val="18"/>
                <w:szCs w:val="18"/>
              </w:rPr>
            </w:pPr>
            <w:r w:rsidRPr="00CD094D">
              <w:rPr>
                <w:rFonts w:ascii="Interstate" w:hAnsi="Interstate"/>
                <w:sz w:val="18"/>
                <w:szCs w:val="18"/>
              </w:rPr>
              <w:t>Address</w:t>
            </w:r>
          </w:p>
          <w:p w14:paraId="59C5986F" w14:textId="77777777" w:rsidR="00913D08" w:rsidRDefault="00913D08" w:rsidP="001E6B5D">
            <w:pPr>
              <w:rPr>
                <w:rFonts w:ascii="Interstate" w:hAnsi="Interstate"/>
                <w:sz w:val="18"/>
                <w:szCs w:val="18"/>
              </w:rPr>
            </w:pPr>
          </w:p>
        </w:tc>
        <w:tc>
          <w:tcPr>
            <w:tcW w:w="9176" w:type="dxa"/>
            <w:gridSpan w:val="23"/>
            <w:shd w:val="clear" w:color="auto" w:fill="auto"/>
            <w:vAlign w:val="center"/>
          </w:tcPr>
          <w:p w14:paraId="0C75B9C9" w14:textId="77777777" w:rsidR="00913D08" w:rsidRDefault="00913D08" w:rsidP="002A733C">
            <w:pPr>
              <w:rPr>
                <w:rFonts w:ascii="Interstate" w:hAnsi="Interstate"/>
                <w:sz w:val="18"/>
                <w:szCs w:val="18"/>
              </w:rPr>
            </w:pPr>
          </w:p>
          <w:p w14:paraId="1B65173C" w14:textId="77777777" w:rsidR="00913D08" w:rsidRPr="00CD094D" w:rsidRDefault="00913D08" w:rsidP="002A733C">
            <w:pPr>
              <w:rPr>
                <w:rFonts w:ascii="Interstate" w:hAnsi="Interstate"/>
                <w:sz w:val="18"/>
                <w:szCs w:val="18"/>
              </w:rPr>
            </w:pPr>
          </w:p>
        </w:tc>
      </w:tr>
      <w:tr w:rsidR="00913D08" w:rsidRPr="00803C2E" w14:paraId="5B5567DD" w14:textId="77777777" w:rsidTr="00E27437">
        <w:trPr>
          <w:trHeight w:val="468"/>
        </w:trPr>
        <w:tc>
          <w:tcPr>
            <w:tcW w:w="1076" w:type="dxa"/>
            <w:gridSpan w:val="2"/>
            <w:shd w:val="clear" w:color="auto" w:fill="auto"/>
            <w:vAlign w:val="center"/>
          </w:tcPr>
          <w:p w14:paraId="77340FA0" w14:textId="77777777" w:rsidR="00913D08" w:rsidRPr="00CD094D" w:rsidRDefault="00913D08" w:rsidP="002A733C">
            <w:pPr>
              <w:rPr>
                <w:rFonts w:ascii="Interstate" w:hAnsi="Interstate"/>
                <w:sz w:val="18"/>
                <w:szCs w:val="18"/>
              </w:rPr>
            </w:pPr>
            <w:r>
              <w:rPr>
                <w:rFonts w:ascii="Interstate" w:hAnsi="Interstate"/>
                <w:sz w:val="18"/>
                <w:szCs w:val="18"/>
              </w:rPr>
              <w:t>Postcode</w:t>
            </w:r>
          </w:p>
        </w:tc>
        <w:tc>
          <w:tcPr>
            <w:tcW w:w="4822" w:type="dxa"/>
            <w:gridSpan w:val="17"/>
            <w:shd w:val="clear" w:color="auto" w:fill="auto"/>
            <w:vAlign w:val="center"/>
          </w:tcPr>
          <w:p w14:paraId="234863AA" w14:textId="77777777" w:rsidR="00913D08" w:rsidRPr="00CD094D" w:rsidRDefault="00913D08" w:rsidP="002A733C">
            <w:pPr>
              <w:rPr>
                <w:rFonts w:ascii="Interstate" w:hAnsi="Interstate"/>
                <w:sz w:val="18"/>
                <w:szCs w:val="18"/>
              </w:rPr>
            </w:pPr>
          </w:p>
        </w:tc>
        <w:tc>
          <w:tcPr>
            <w:tcW w:w="1134" w:type="dxa"/>
            <w:shd w:val="clear" w:color="auto" w:fill="auto"/>
            <w:vAlign w:val="center"/>
          </w:tcPr>
          <w:p w14:paraId="2B243206" w14:textId="77777777" w:rsidR="00913D08" w:rsidRPr="00CD094D" w:rsidRDefault="00913D08" w:rsidP="002A733C">
            <w:pPr>
              <w:rPr>
                <w:rFonts w:ascii="Interstate" w:hAnsi="Interstate"/>
                <w:sz w:val="18"/>
                <w:szCs w:val="18"/>
              </w:rPr>
            </w:pPr>
            <w:r>
              <w:rPr>
                <w:rFonts w:ascii="Interstate" w:hAnsi="Interstate"/>
                <w:sz w:val="18"/>
                <w:szCs w:val="18"/>
              </w:rPr>
              <w:t>Telephone</w:t>
            </w:r>
          </w:p>
        </w:tc>
        <w:tc>
          <w:tcPr>
            <w:tcW w:w="3220" w:type="dxa"/>
            <w:gridSpan w:val="5"/>
            <w:shd w:val="clear" w:color="auto" w:fill="auto"/>
            <w:vAlign w:val="center"/>
          </w:tcPr>
          <w:p w14:paraId="269FCBAD" w14:textId="77777777" w:rsidR="00913D08" w:rsidRPr="00CD094D" w:rsidRDefault="00913D08" w:rsidP="002A733C">
            <w:pPr>
              <w:rPr>
                <w:rFonts w:ascii="Interstate" w:hAnsi="Interstate"/>
                <w:sz w:val="18"/>
                <w:szCs w:val="18"/>
              </w:rPr>
            </w:pPr>
          </w:p>
        </w:tc>
      </w:tr>
      <w:tr w:rsidR="00913D08" w:rsidRPr="00803C2E" w14:paraId="406A2EDA" w14:textId="77777777" w:rsidTr="00E27437">
        <w:trPr>
          <w:trHeight w:val="473"/>
        </w:trPr>
        <w:tc>
          <w:tcPr>
            <w:tcW w:w="1352" w:type="dxa"/>
            <w:gridSpan w:val="3"/>
            <w:shd w:val="clear" w:color="auto" w:fill="auto"/>
            <w:vAlign w:val="center"/>
          </w:tcPr>
          <w:p w14:paraId="767E7614" w14:textId="77777777" w:rsidR="00913D08" w:rsidRPr="00CD094D" w:rsidRDefault="00913D08" w:rsidP="002A733C">
            <w:pPr>
              <w:rPr>
                <w:rFonts w:ascii="Interstate" w:hAnsi="Interstate"/>
                <w:sz w:val="18"/>
                <w:szCs w:val="18"/>
              </w:rPr>
            </w:pPr>
            <w:r w:rsidRPr="00CD094D">
              <w:rPr>
                <w:rFonts w:ascii="Interstate" w:hAnsi="Interstate"/>
                <w:sz w:val="18"/>
                <w:szCs w:val="18"/>
              </w:rPr>
              <w:t>Date of Birth</w:t>
            </w:r>
          </w:p>
        </w:tc>
        <w:tc>
          <w:tcPr>
            <w:tcW w:w="1993" w:type="dxa"/>
            <w:gridSpan w:val="4"/>
            <w:shd w:val="clear" w:color="auto" w:fill="auto"/>
            <w:vAlign w:val="center"/>
          </w:tcPr>
          <w:p w14:paraId="6C84D393" w14:textId="77777777" w:rsidR="00913D08" w:rsidRDefault="00913D08" w:rsidP="002A733C">
            <w:pPr>
              <w:rPr>
                <w:rFonts w:ascii="Interstate" w:hAnsi="Interstate"/>
                <w:sz w:val="18"/>
                <w:szCs w:val="18"/>
              </w:rPr>
            </w:pPr>
          </w:p>
          <w:p w14:paraId="3EB5A769" w14:textId="77777777" w:rsidR="00913D08" w:rsidRPr="00CD094D" w:rsidRDefault="00913D08" w:rsidP="002A733C">
            <w:pPr>
              <w:rPr>
                <w:rFonts w:ascii="Interstate" w:hAnsi="Interstate"/>
                <w:sz w:val="18"/>
                <w:szCs w:val="18"/>
              </w:rPr>
            </w:pPr>
          </w:p>
        </w:tc>
        <w:tc>
          <w:tcPr>
            <w:tcW w:w="569" w:type="dxa"/>
            <w:gridSpan w:val="4"/>
            <w:shd w:val="clear" w:color="auto" w:fill="auto"/>
            <w:vAlign w:val="center"/>
          </w:tcPr>
          <w:p w14:paraId="59E44E78" w14:textId="77777777" w:rsidR="00913D08" w:rsidRPr="00CD094D" w:rsidRDefault="00913D08" w:rsidP="002A733C">
            <w:pPr>
              <w:rPr>
                <w:rFonts w:ascii="Interstate" w:hAnsi="Interstate"/>
                <w:sz w:val="18"/>
                <w:szCs w:val="18"/>
              </w:rPr>
            </w:pPr>
            <w:r w:rsidRPr="00CD094D">
              <w:rPr>
                <w:rFonts w:ascii="Interstate" w:hAnsi="Interstate"/>
                <w:sz w:val="18"/>
                <w:szCs w:val="18"/>
              </w:rPr>
              <w:t>Age</w:t>
            </w:r>
          </w:p>
        </w:tc>
        <w:tc>
          <w:tcPr>
            <w:tcW w:w="1273" w:type="dxa"/>
            <w:gridSpan w:val="4"/>
            <w:shd w:val="clear" w:color="auto" w:fill="auto"/>
            <w:vAlign w:val="center"/>
          </w:tcPr>
          <w:p w14:paraId="26A33DF1" w14:textId="77777777" w:rsidR="00913D08" w:rsidRPr="00CD094D" w:rsidRDefault="00913D08" w:rsidP="00913D08">
            <w:pPr>
              <w:rPr>
                <w:rFonts w:ascii="Interstate" w:hAnsi="Interstate"/>
                <w:sz w:val="18"/>
                <w:szCs w:val="18"/>
              </w:rPr>
            </w:pPr>
          </w:p>
        </w:tc>
        <w:tc>
          <w:tcPr>
            <w:tcW w:w="711" w:type="dxa"/>
            <w:gridSpan w:val="4"/>
            <w:shd w:val="clear" w:color="auto" w:fill="auto"/>
            <w:vAlign w:val="center"/>
          </w:tcPr>
          <w:p w14:paraId="5F8C130D" w14:textId="77777777" w:rsidR="00913D08" w:rsidRPr="00CD094D" w:rsidRDefault="00913D08" w:rsidP="002A733C">
            <w:pPr>
              <w:rPr>
                <w:rFonts w:ascii="Interstate" w:hAnsi="Interstate"/>
                <w:sz w:val="18"/>
                <w:szCs w:val="18"/>
              </w:rPr>
            </w:pPr>
            <w:r w:rsidRPr="00CD094D">
              <w:rPr>
                <w:rFonts w:ascii="Interstate" w:hAnsi="Interstate"/>
                <w:sz w:val="18"/>
                <w:szCs w:val="18"/>
              </w:rPr>
              <w:t>Email</w:t>
            </w:r>
          </w:p>
        </w:tc>
        <w:tc>
          <w:tcPr>
            <w:tcW w:w="4354" w:type="dxa"/>
            <w:gridSpan w:val="6"/>
            <w:shd w:val="clear" w:color="auto" w:fill="auto"/>
            <w:vAlign w:val="center"/>
          </w:tcPr>
          <w:p w14:paraId="1BC3C506" w14:textId="77777777" w:rsidR="00913D08" w:rsidRPr="00CD094D" w:rsidRDefault="00913D08" w:rsidP="002A733C">
            <w:pPr>
              <w:rPr>
                <w:rFonts w:ascii="Interstate" w:hAnsi="Interstate"/>
                <w:sz w:val="18"/>
                <w:szCs w:val="18"/>
              </w:rPr>
            </w:pPr>
          </w:p>
        </w:tc>
      </w:tr>
      <w:tr w:rsidR="00D907C5" w:rsidRPr="00803C2E" w14:paraId="4ABCDC3C" w14:textId="77777777" w:rsidTr="00E27437">
        <w:trPr>
          <w:trHeight w:val="468"/>
        </w:trPr>
        <w:tc>
          <w:tcPr>
            <w:tcW w:w="2627" w:type="dxa"/>
            <w:gridSpan w:val="5"/>
            <w:shd w:val="clear" w:color="auto" w:fill="auto"/>
            <w:vAlign w:val="center"/>
          </w:tcPr>
          <w:p w14:paraId="44943976" w14:textId="77777777" w:rsidR="00D907C5" w:rsidRPr="00CD094D" w:rsidRDefault="00D907C5" w:rsidP="002A733C">
            <w:pPr>
              <w:rPr>
                <w:rFonts w:ascii="Interstate" w:hAnsi="Interstate"/>
                <w:sz w:val="18"/>
                <w:szCs w:val="18"/>
              </w:rPr>
            </w:pPr>
            <w:r>
              <w:rPr>
                <w:rFonts w:ascii="Interstate" w:hAnsi="Interstate"/>
                <w:sz w:val="18"/>
                <w:szCs w:val="18"/>
              </w:rPr>
              <w:t>National Insurance Number:</w:t>
            </w:r>
          </w:p>
        </w:tc>
        <w:tc>
          <w:tcPr>
            <w:tcW w:w="7625" w:type="dxa"/>
            <w:gridSpan w:val="20"/>
            <w:shd w:val="clear" w:color="auto" w:fill="auto"/>
            <w:vAlign w:val="center"/>
          </w:tcPr>
          <w:p w14:paraId="056D3CA9" w14:textId="77777777" w:rsidR="00D907C5" w:rsidRPr="00CD094D" w:rsidRDefault="00D907C5" w:rsidP="002A733C">
            <w:pPr>
              <w:rPr>
                <w:rFonts w:ascii="Interstate" w:hAnsi="Interstate"/>
                <w:sz w:val="18"/>
                <w:szCs w:val="18"/>
              </w:rPr>
            </w:pPr>
          </w:p>
        </w:tc>
      </w:tr>
      <w:tr w:rsidR="00D907C5" w:rsidRPr="00803C2E" w14:paraId="2EABBB4E" w14:textId="77777777" w:rsidTr="00E27437">
        <w:trPr>
          <w:trHeight w:val="974"/>
        </w:trPr>
        <w:tc>
          <w:tcPr>
            <w:tcW w:w="2627" w:type="dxa"/>
            <w:gridSpan w:val="5"/>
            <w:shd w:val="clear" w:color="auto" w:fill="auto"/>
            <w:vAlign w:val="center"/>
          </w:tcPr>
          <w:p w14:paraId="4A59D684" w14:textId="77777777" w:rsidR="00D907C5" w:rsidRPr="000D46DB" w:rsidRDefault="009C31E4" w:rsidP="00663B07">
            <w:pPr>
              <w:rPr>
                <w:rFonts w:ascii="Interstate" w:hAnsi="Interstate"/>
                <w:sz w:val="18"/>
                <w:szCs w:val="18"/>
              </w:rPr>
            </w:pPr>
            <w:r w:rsidRPr="000D46DB">
              <w:rPr>
                <w:rFonts w:ascii="Interstate" w:hAnsi="Interstate"/>
                <w:sz w:val="18"/>
                <w:szCs w:val="18"/>
              </w:rPr>
              <w:t>Medical</w:t>
            </w:r>
            <w:r w:rsidR="00663B07" w:rsidRPr="000D46DB">
              <w:rPr>
                <w:rFonts w:ascii="Interstate" w:hAnsi="Interstate"/>
                <w:sz w:val="18"/>
                <w:szCs w:val="18"/>
              </w:rPr>
              <w:t xml:space="preserve"> </w:t>
            </w:r>
            <w:r w:rsidR="00D907C5" w:rsidRPr="000D46DB">
              <w:rPr>
                <w:rFonts w:ascii="Interstate" w:hAnsi="Interstate"/>
                <w:sz w:val="18"/>
                <w:szCs w:val="18"/>
              </w:rPr>
              <w:t>diagnos</w:t>
            </w:r>
            <w:r w:rsidR="00663B07" w:rsidRPr="000D46DB">
              <w:rPr>
                <w:rFonts w:ascii="Interstate" w:hAnsi="Interstate"/>
                <w:sz w:val="18"/>
                <w:szCs w:val="18"/>
              </w:rPr>
              <w:t xml:space="preserve">is for applicant’s </w:t>
            </w:r>
            <w:r w:rsidR="00D907C5" w:rsidRPr="000D46DB">
              <w:rPr>
                <w:rFonts w:ascii="Interstate" w:hAnsi="Interstate"/>
                <w:sz w:val="18"/>
                <w:szCs w:val="18"/>
              </w:rPr>
              <w:t>illness/disability?</w:t>
            </w:r>
          </w:p>
        </w:tc>
        <w:tc>
          <w:tcPr>
            <w:tcW w:w="7625" w:type="dxa"/>
            <w:gridSpan w:val="20"/>
            <w:shd w:val="clear" w:color="auto" w:fill="auto"/>
            <w:vAlign w:val="center"/>
          </w:tcPr>
          <w:p w14:paraId="7387754B" w14:textId="77777777" w:rsidR="00D907C5" w:rsidRPr="00CD094D" w:rsidRDefault="00D907C5" w:rsidP="00D907C5">
            <w:pPr>
              <w:rPr>
                <w:rFonts w:ascii="Interstate" w:hAnsi="Interstate"/>
                <w:sz w:val="18"/>
                <w:szCs w:val="18"/>
              </w:rPr>
            </w:pPr>
          </w:p>
        </w:tc>
      </w:tr>
      <w:tr w:rsidR="00D907C5" w:rsidRPr="00803C2E" w14:paraId="2CDC0D39" w14:textId="77777777" w:rsidTr="00E27437">
        <w:trPr>
          <w:trHeight w:val="721"/>
        </w:trPr>
        <w:tc>
          <w:tcPr>
            <w:tcW w:w="4477" w:type="dxa"/>
            <w:gridSpan w:val="14"/>
            <w:shd w:val="clear" w:color="auto" w:fill="auto"/>
            <w:vAlign w:val="center"/>
          </w:tcPr>
          <w:p w14:paraId="0D3D58F6" w14:textId="77777777" w:rsidR="00D907C5" w:rsidRPr="000D46DB" w:rsidRDefault="006D3EB8" w:rsidP="006D3EB8">
            <w:pPr>
              <w:rPr>
                <w:rFonts w:ascii="Interstate" w:hAnsi="Interstate"/>
                <w:sz w:val="18"/>
                <w:szCs w:val="18"/>
              </w:rPr>
            </w:pPr>
            <w:r w:rsidRPr="000D46DB">
              <w:rPr>
                <w:rFonts w:ascii="Interstate" w:hAnsi="Interstate"/>
                <w:sz w:val="18"/>
                <w:szCs w:val="18"/>
              </w:rPr>
              <w:t>Is</w:t>
            </w:r>
            <w:r w:rsidR="00D907C5" w:rsidRPr="000D46DB">
              <w:rPr>
                <w:rFonts w:ascii="Interstate" w:hAnsi="Interstate"/>
                <w:sz w:val="18"/>
                <w:szCs w:val="18"/>
              </w:rPr>
              <w:t xml:space="preserve"> medication </w:t>
            </w:r>
            <w:r w:rsidRPr="000D46DB">
              <w:rPr>
                <w:rFonts w:ascii="Interstate" w:hAnsi="Interstate"/>
                <w:sz w:val="18"/>
                <w:szCs w:val="18"/>
              </w:rPr>
              <w:t>being taken?  If yes, please list</w:t>
            </w:r>
          </w:p>
        </w:tc>
        <w:tc>
          <w:tcPr>
            <w:tcW w:w="5775" w:type="dxa"/>
            <w:gridSpan w:val="11"/>
            <w:shd w:val="clear" w:color="auto" w:fill="auto"/>
            <w:vAlign w:val="center"/>
          </w:tcPr>
          <w:p w14:paraId="058A7CA2" w14:textId="77777777" w:rsidR="00D907C5" w:rsidRPr="00CD094D" w:rsidRDefault="00D907C5" w:rsidP="00D907C5">
            <w:pPr>
              <w:rPr>
                <w:rFonts w:ascii="Interstate" w:hAnsi="Interstate"/>
                <w:sz w:val="18"/>
                <w:szCs w:val="18"/>
              </w:rPr>
            </w:pPr>
          </w:p>
        </w:tc>
      </w:tr>
      <w:tr w:rsidR="006D3EB8" w:rsidRPr="00803C2E" w14:paraId="1F8B8C3D" w14:textId="77777777" w:rsidTr="00E27437">
        <w:trPr>
          <w:trHeight w:val="683"/>
        </w:trPr>
        <w:tc>
          <w:tcPr>
            <w:tcW w:w="3619" w:type="dxa"/>
            <w:gridSpan w:val="9"/>
            <w:shd w:val="clear" w:color="auto" w:fill="auto"/>
            <w:vAlign w:val="center"/>
          </w:tcPr>
          <w:p w14:paraId="10F40A4B" w14:textId="77777777" w:rsidR="006D3EB8" w:rsidRPr="00CD094D" w:rsidRDefault="006D3EB8" w:rsidP="004D31BC">
            <w:pPr>
              <w:rPr>
                <w:rFonts w:ascii="Interstate" w:hAnsi="Interstate"/>
                <w:sz w:val="18"/>
                <w:szCs w:val="18"/>
              </w:rPr>
            </w:pPr>
            <w:r>
              <w:rPr>
                <w:rFonts w:ascii="Interstate" w:hAnsi="Interstate"/>
                <w:sz w:val="18"/>
                <w:szCs w:val="18"/>
              </w:rPr>
              <w:t>Present o</w:t>
            </w:r>
            <w:r w:rsidRPr="00CD094D">
              <w:rPr>
                <w:rFonts w:ascii="Interstate" w:hAnsi="Interstate"/>
                <w:sz w:val="18"/>
                <w:szCs w:val="18"/>
              </w:rPr>
              <w:t>ccupation (incl. Armed Forces)</w:t>
            </w:r>
          </w:p>
        </w:tc>
        <w:tc>
          <w:tcPr>
            <w:tcW w:w="6633" w:type="dxa"/>
            <w:gridSpan w:val="16"/>
            <w:shd w:val="clear" w:color="auto" w:fill="auto"/>
            <w:vAlign w:val="center"/>
          </w:tcPr>
          <w:p w14:paraId="7D3B96C4" w14:textId="77777777" w:rsidR="006D3EB8" w:rsidRDefault="006D3EB8" w:rsidP="00CA28E6">
            <w:pPr>
              <w:rPr>
                <w:rFonts w:ascii="Interstate" w:hAnsi="Interstate"/>
                <w:sz w:val="18"/>
                <w:szCs w:val="18"/>
              </w:rPr>
            </w:pPr>
          </w:p>
          <w:p w14:paraId="7213CDE4" w14:textId="77777777" w:rsidR="006D3EB8" w:rsidRDefault="006D3EB8" w:rsidP="00CA28E6">
            <w:pPr>
              <w:rPr>
                <w:rFonts w:ascii="Interstate" w:hAnsi="Interstate"/>
                <w:sz w:val="18"/>
                <w:szCs w:val="18"/>
              </w:rPr>
            </w:pPr>
          </w:p>
          <w:p w14:paraId="7CCEAB38" w14:textId="77777777" w:rsidR="006D3EB8" w:rsidRPr="00CD094D" w:rsidRDefault="006D3EB8" w:rsidP="00CA28E6">
            <w:pPr>
              <w:rPr>
                <w:rFonts w:ascii="Interstate" w:hAnsi="Interstate"/>
                <w:sz w:val="18"/>
                <w:szCs w:val="18"/>
              </w:rPr>
            </w:pPr>
          </w:p>
        </w:tc>
      </w:tr>
      <w:tr w:rsidR="00994C31" w:rsidRPr="00803C2E" w14:paraId="31759754" w14:textId="77777777" w:rsidTr="00E27437">
        <w:trPr>
          <w:trHeight w:val="20"/>
        </w:trPr>
        <w:tc>
          <w:tcPr>
            <w:tcW w:w="3619" w:type="dxa"/>
            <w:gridSpan w:val="9"/>
            <w:shd w:val="clear" w:color="auto" w:fill="auto"/>
            <w:vAlign w:val="center"/>
          </w:tcPr>
          <w:p w14:paraId="478FD49B" w14:textId="77777777" w:rsidR="00994C31" w:rsidRPr="00CD094D" w:rsidRDefault="00F23CE5" w:rsidP="002A733C">
            <w:pPr>
              <w:rPr>
                <w:rFonts w:ascii="Interstate" w:hAnsi="Interstate"/>
                <w:sz w:val="18"/>
                <w:szCs w:val="18"/>
              </w:rPr>
            </w:pPr>
            <w:r>
              <w:rPr>
                <w:rFonts w:ascii="Interstate" w:hAnsi="Interstate"/>
                <w:sz w:val="18"/>
                <w:szCs w:val="18"/>
              </w:rPr>
              <w:t>Former o</w:t>
            </w:r>
            <w:r w:rsidR="00A7617E" w:rsidRPr="00CD094D">
              <w:rPr>
                <w:rFonts w:ascii="Interstate" w:hAnsi="Interstate"/>
                <w:sz w:val="18"/>
                <w:szCs w:val="18"/>
              </w:rPr>
              <w:t xml:space="preserve">ccupation (incl. </w:t>
            </w:r>
            <w:r w:rsidR="00994C31" w:rsidRPr="00CD094D">
              <w:rPr>
                <w:rFonts w:ascii="Interstate" w:hAnsi="Interstate"/>
                <w:sz w:val="18"/>
                <w:szCs w:val="18"/>
              </w:rPr>
              <w:t>Armed Forces)</w:t>
            </w:r>
          </w:p>
        </w:tc>
        <w:tc>
          <w:tcPr>
            <w:tcW w:w="3811" w:type="dxa"/>
            <w:gridSpan w:val="12"/>
            <w:shd w:val="clear" w:color="auto" w:fill="auto"/>
            <w:vAlign w:val="center"/>
          </w:tcPr>
          <w:p w14:paraId="73DC0CFB" w14:textId="77777777" w:rsidR="00994C31" w:rsidRDefault="00994C31" w:rsidP="00CA28E6">
            <w:pPr>
              <w:rPr>
                <w:rFonts w:ascii="Interstate" w:hAnsi="Interstate"/>
                <w:sz w:val="18"/>
                <w:szCs w:val="18"/>
              </w:rPr>
            </w:pPr>
          </w:p>
          <w:p w14:paraId="5BEAEEBF" w14:textId="77777777" w:rsidR="00106B63" w:rsidRDefault="00106B63" w:rsidP="00CA28E6">
            <w:pPr>
              <w:rPr>
                <w:rFonts w:ascii="Interstate" w:hAnsi="Interstate"/>
                <w:sz w:val="18"/>
                <w:szCs w:val="18"/>
              </w:rPr>
            </w:pPr>
          </w:p>
          <w:p w14:paraId="5ED5EF13" w14:textId="77777777" w:rsidR="00106B63" w:rsidRPr="00CD094D" w:rsidRDefault="00106B63" w:rsidP="00CA28E6">
            <w:pPr>
              <w:rPr>
                <w:rFonts w:ascii="Interstate" w:hAnsi="Interstate"/>
                <w:sz w:val="18"/>
                <w:szCs w:val="18"/>
              </w:rPr>
            </w:pPr>
          </w:p>
        </w:tc>
        <w:tc>
          <w:tcPr>
            <w:tcW w:w="1714" w:type="dxa"/>
            <w:gridSpan w:val="2"/>
            <w:shd w:val="clear" w:color="auto" w:fill="auto"/>
            <w:vAlign w:val="center"/>
          </w:tcPr>
          <w:p w14:paraId="50419600" w14:textId="77777777" w:rsidR="00994C31" w:rsidRPr="00CD094D" w:rsidRDefault="00A7617E" w:rsidP="002A733C">
            <w:pPr>
              <w:rPr>
                <w:rFonts w:ascii="Interstate" w:hAnsi="Interstate"/>
                <w:sz w:val="18"/>
                <w:szCs w:val="18"/>
              </w:rPr>
            </w:pPr>
            <w:r w:rsidRPr="00CD094D">
              <w:rPr>
                <w:rFonts w:ascii="Interstate" w:hAnsi="Interstate"/>
                <w:sz w:val="18"/>
                <w:szCs w:val="18"/>
              </w:rPr>
              <w:t>Date last worked?</w:t>
            </w:r>
          </w:p>
        </w:tc>
        <w:tc>
          <w:tcPr>
            <w:tcW w:w="1108" w:type="dxa"/>
            <w:gridSpan w:val="2"/>
            <w:shd w:val="clear" w:color="auto" w:fill="auto"/>
            <w:vAlign w:val="center"/>
          </w:tcPr>
          <w:p w14:paraId="7F245FA1" w14:textId="77777777" w:rsidR="00994C31" w:rsidRPr="00CD094D" w:rsidRDefault="00994C31" w:rsidP="002A733C">
            <w:pPr>
              <w:rPr>
                <w:rFonts w:ascii="Interstate" w:hAnsi="Interstate"/>
                <w:sz w:val="18"/>
                <w:szCs w:val="18"/>
              </w:rPr>
            </w:pPr>
          </w:p>
        </w:tc>
      </w:tr>
      <w:tr w:rsidR="00A7617E" w:rsidRPr="00803C2E" w14:paraId="68B180EE" w14:textId="77777777" w:rsidTr="00E27437">
        <w:trPr>
          <w:trHeight w:val="20"/>
        </w:trPr>
        <w:tc>
          <w:tcPr>
            <w:tcW w:w="3628" w:type="dxa"/>
            <w:gridSpan w:val="10"/>
            <w:shd w:val="clear" w:color="auto" w:fill="auto"/>
            <w:vAlign w:val="center"/>
          </w:tcPr>
          <w:p w14:paraId="073B4477" w14:textId="77777777" w:rsidR="006D3EB8" w:rsidRPr="000D46DB" w:rsidRDefault="00A7617E" w:rsidP="006D3EB8">
            <w:pPr>
              <w:rPr>
                <w:rFonts w:ascii="Interstate" w:hAnsi="Interstate"/>
                <w:sz w:val="18"/>
                <w:szCs w:val="18"/>
              </w:rPr>
            </w:pPr>
            <w:r w:rsidRPr="000D46DB">
              <w:rPr>
                <w:rFonts w:ascii="Interstate" w:hAnsi="Interstate"/>
                <w:sz w:val="18"/>
                <w:szCs w:val="18"/>
              </w:rPr>
              <w:t>Do</w:t>
            </w:r>
            <w:r w:rsidR="006D3EB8" w:rsidRPr="000D46DB">
              <w:rPr>
                <w:rFonts w:ascii="Interstate" w:hAnsi="Interstate"/>
                <w:sz w:val="18"/>
                <w:szCs w:val="18"/>
              </w:rPr>
              <w:t>es applicant live alone?</w:t>
            </w:r>
            <w:r w:rsidR="00D06ADF" w:rsidRPr="000D46DB">
              <w:rPr>
                <w:rFonts w:ascii="Interstate" w:hAnsi="Interstate"/>
                <w:sz w:val="18"/>
                <w:szCs w:val="18"/>
              </w:rPr>
              <w:t xml:space="preserve"> </w:t>
            </w:r>
          </w:p>
          <w:p w14:paraId="07BE3FA2" w14:textId="77777777" w:rsidR="00A7617E" w:rsidRPr="00CD094D" w:rsidRDefault="009C31E4" w:rsidP="006D3EB8">
            <w:pPr>
              <w:rPr>
                <w:rFonts w:ascii="Interstate" w:hAnsi="Interstate"/>
                <w:sz w:val="18"/>
                <w:szCs w:val="18"/>
              </w:rPr>
            </w:pPr>
            <w:r w:rsidRPr="000D46DB">
              <w:rPr>
                <w:rFonts w:ascii="Interstate" w:hAnsi="Interstate"/>
                <w:sz w:val="18"/>
                <w:szCs w:val="18"/>
              </w:rPr>
              <w:t xml:space="preserve">If </w:t>
            </w:r>
            <w:r w:rsidR="006D3EB8" w:rsidRPr="000D46DB">
              <w:rPr>
                <w:rFonts w:ascii="Interstate" w:hAnsi="Interstate"/>
                <w:sz w:val="18"/>
                <w:szCs w:val="18"/>
              </w:rPr>
              <w:t>no, please describe</w:t>
            </w:r>
            <w:r w:rsidR="00A7617E" w:rsidRPr="000D46DB">
              <w:rPr>
                <w:rFonts w:ascii="Interstate" w:hAnsi="Interstate"/>
                <w:sz w:val="18"/>
                <w:szCs w:val="18"/>
              </w:rPr>
              <w:t xml:space="preserve"> household</w:t>
            </w:r>
          </w:p>
        </w:tc>
        <w:tc>
          <w:tcPr>
            <w:tcW w:w="6624" w:type="dxa"/>
            <w:gridSpan w:val="15"/>
            <w:shd w:val="clear" w:color="auto" w:fill="auto"/>
            <w:vAlign w:val="center"/>
          </w:tcPr>
          <w:p w14:paraId="289BD862" w14:textId="77777777" w:rsidR="00A7617E" w:rsidRDefault="00A7617E" w:rsidP="002A733C">
            <w:pPr>
              <w:rPr>
                <w:rFonts w:ascii="Interstate" w:hAnsi="Interstate"/>
                <w:sz w:val="18"/>
                <w:szCs w:val="18"/>
              </w:rPr>
            </w:pPr>
          </w:p>
          <w:p w14:paraId="7DC8F9B8" w14:textId="77777777" w:rsidR="00106B63" w:rsidRDefault="00106B63" w:rsidP="002A733C">
            <w:pPr>
              <w:rPr>
                <w:rFonts w:ascii="Interstate" w:hAnsi="Interstate"/>
                <w:sz w:val="18"/>
                <w:szCs w:val="18"/>
              </w:rPr>
            </w:pPr>
          </w:p>
          <w:p w14:paraId="22210B0C" w14:textId="77777777" w:rsidR="005277A2" w:rsidRPr="00CD094D" w:rsidRDefault="005277A2" w:rsidP="002A733C">
            <w:pPr>
              <w:rPr>
                <w:rFonts w:ascii="Interstate" w:hAnsi="Interstate"/>
                <w:sz w:val="18"/>
                <w:szCs w:val="18"/>
              </w:rPr>
            </w:pPr>
          </w:p>
        </w:tc>
      </w:tr>
      <w:tr w:rsidR="006D3EB8" w:rsidRPr="00803C2E" w14:paraId="713EE96E" w14:textId="77777777" w:rsidTr="00E27437">
        <w:trPr>
          <w:trHeight w:val="20"/>
        </w:trPr>
        <w:tc>
          <w:tcPr>
            <w:tcW w:w="3477" w:type="dxa"/>
            <w:gridSpan w:val="8"/>
            <w:shd w:val="clear" w:color="auto" w:fill="auto"/>
            <w:vAlign w:val="center"/>
          </w:tcPr>
          <w:p w14:paraId="7CAC25CA" w14:textId="77777777" w:rsidR="006D3EB8" w:rsidRPr="00CD094D" w:rsidRDefault="006D3EB8" w:rsidP="00694F1C">
            <w:pPr>
              <w:rPr>
                <w:rFonts w:ascii="Interstate" w:hAnsi="Interstate"/>
                <w:sz w:val="18"/>
                <w:szCs w:val="18"/>
              </w:rPr>
            </w:pPr>
            <w:r w:rsidRPr="00CD094D">
              <w:rPr>
                <w:rFonts w:ascii="Interstate" w:hAnsi="Interstate"/>
                <w:sz w:val="18"/>
                <w:szCs w:val="18"/>
              </w:rPr>
              <w:t xml:space="preserve">Spouse/Partner’s </w:t>
            </w:r>
            <w:r>
              <w:rPr>
                <w:rFonts w:ascii="Interstate" w:hAnsi="Interstate"/>
                <w:sz w:val="18"/>
                <w:szCs w:val="18"/>
              </w:rPr>
              <w:t>p</w:t>
            </w:r>
            <w:r w:rsidRPr="00CD094D">
              <w:rPr>
                <w:rFonts w:ascii="Interstate" w:hAnsi="Interstate"/>
                <w:sz w:val="18"/>
                <w:szCs w:val="18"/>
              </w:rPr>
              <w:t>resent</w:t>
            </w:r>
            <w:r>
              <w:rPr>
                <w:rFonts w:ascii="Interstate" w:hAnsi="Interstate"/>
                <w:sz w:val="18"/>
                <w:szCs w:val="18"/>
              </w:rPr>
              <w:t xml:space="preserve"> o</w:t>
            </w:r>
            <w:r w:rsidRPr="00CD094D">
              <w:rPr>
                <w:rFonts w:ascii="Interstate" w:hAnsi="Interstate"/>
                <w:sz w:val="18"/>
                <w:szCs w:val="18"/>
              </w:rPr>
              <w:t xml:space="preserve">ccupation </w:t>
            </w:r>
          </w:p>
          <w:p w14:paraId="7332B5D5" w14:textId="77777777" w:rsidR="006D3EB8" w:rsidRPr="00CD094D" w:rsidRDefault="006D3EB8" w:rsidP="00694F1C">
            <w:pPr>
              <w:rPr>
                <w:rFonts w:ascii="Interstate" w:hAnsi="Interstate"/>
                <w:sz w:val="18"/>
                <w:szCs w:val="18"/>
              </w:rPr>
            </w:pPr>
            <w:r w:rsidRPr="00CD094D">
              <w:rPr>
                <w:rFonts w:ascii="Interstate" w:hAnsi="Interstate"/>
                <w:sz w:val="18"/>
                <w:szCs w:val="18"/>
              </w:rPr>
              <w:t>(incl. Armed Forces)</w:t>
            </w:r>
          </w:p>
        </w:tc>
        <w:tc>
          <w:tcPr>
            <w:tcW w:w="6775" w:type="dxa"/>
            <w:gridSpan w:val="17"/>
            <w:shd w:val="clear" w:color="auto" w:fill="auto"/>
            <w:vAlign w:val="center"/>
          </w:tcPr>
          <w:p w14:paraId="7B76AB87" w14:textId="77777777" w:rsidR="006D3EB8" w:rsidRDefault="006D3EB8" w:rsidP="002A733C">
            <w:pPr>
              <w:rPr>
                <w:rFonts w:ascii="Interstate" w:hAnsi="Interstate"/>
                <w:sz w:val="18"/>
                <w:szCs w:val="18"/>
              </w:rPr>
            </w:pPr>
          </w:p>
          <w:p w14:paraId="129F63B0" w14:textId="77777777" w:rsidR="006D3EB8" w:rsidRDefault="006D3EB8" w:rsidP="002A733C">
            <w:pPr>
              <w:rPr>
                <w:rFonts w:ascii="Interstate" w:hAnsi="Interstate"/>
                <w:sz w:val="18"/>
                <w:szCs w:val="18"/>
              </w:rPr>
            </w:pPr>
          </w:p>
          <w:p w14:paraId="07C02458" w14:textId="77777777" w:rsidR="006D3EB8" w:rsidRPr="00CD094D" w:rsidRDefault="006D3EB8" w:rsidP="002A733C">
            <w:pPr>
              <w:rPr>
                <w:rFonts w:ascii="Interstate" w:hAnsi="Interstate"/>
                <w:sz w:val="18"/>
                <w:szCs w:val="18"/>
              </w:rPr>
            </w:pPr>
          </w:p>
        </w:tc>
      </w:tr>
      <w:tr w:rsidR="00190F4D" w:rsidRPr="00803C2E" w14:paraId="4B477714" w14:textId="77777777" w:rsidTr="00E27437">
        <w:trPr>
          <w:trHeight w:val="20"/>
        </w:trPr>
        <w:tc>
          <w:tcPr>
            <w:tcW w:w="3477" w:type="dxa"/>
            <w:gridSpan w:val="8"/>
            <w:shd w:val="clear" w:color="auto" w:fill="auto"/>
            <w:vAlign w:val="center"/>
          </w:tcPr>
          <w:p w14:paraId="158E1A46" w14:textId="77777777" w:rsidR="00190F4D" w:rsidRPr="00CD094D" w:rsidRDefault="00190F4D" w:rsidP="00694F1C">
            <w:pPr>
              <w:rPr>
                <w:rFonts w:ascii="Interstate" w:hAnsi="Interstate"/>
                <w:sz w:val="18"/>
                <w:szCs w:val="18"/>
              </w:rPr>
            </w:pPr>
            <w:r w:rsidRPr="00CD094D">
              <w:rPr>
                <w:rFonts w:ascii="Interstate" w:hAnsi="Interstate"/>
                <w:sz w:val="18"/>
                <w:szCs w:val="18"/>
              </w:rPr>
              <w:t xml:space="preserve">Spouse/Partner’s </w:t>
            </w:r>
            <w:r w:rsidR="00F23CE5">
              <w:rPr>
                <w:rFonts w:ascii="Interstate" w:hAnsi="Interstate"/>
                <w:sz w:val="18"/>
                <w:szCs w:val="18"/>
              </w:rPr>
              <w:t>f</w:t>
            </w:r>
            <w:r w:rsidRPr="00CD094D">
              <w:rPr>
                <w:rFonts w:ascii="Interstate" w:hAnsi="Interstate"/>
                <w:sz w:val="18"/>
                <w:szCs w:val="18"/>
              </w:rPr>
              <w:t>ormer</w:t>
            </w:r>
            <w:r w:rsidR="00F23CE5">
              <w:rPr>
                <w:rFonts w:ascii="Interstate" w:hAnsi="Interstate"/>
                <w:sz w:val="18"/>
                <w:szCs w:val="18"/>
              </w:rPr>
              <w:t xml:space="preserve"> o</w:t>
            </w:r>
            <w:r w:rsidRPr="00CD094D">
              <w:rPr>
                <w:rFonts w:ascii="Interstate" w:hAnsi="Interstate"/>
                <w:sz w:val="18"/>
                <w:szCs w:val="18"/>
              </w:rPr>
              <w:t xml:space="preserve">ccupation </w:t>
            </w:r>
          </w:p>
          <w:p w14:paraId="0792A5E8" w14:textId="77777777" w:rsidR="00190F4D" w:rsidRPr="00CD094D" w:rsidRDefault="00A7617E" w:rsidP="00694F1C">
            <w:pPr>
              <w:rPr>
                <w:rFonts w:ascii="Interstate" w:hAnsi="Interstate"/>
                <w:sz w:val="18"/>
                <w:szCs w:val="18"/>
              </w:rPr>
            </w:pPr>
            <w:r w:rsidRPr="00CD094D">
              <w:rPr>
                <w:rFonts w:ascii="Interstate" w:hAnsi="Interstate"/>
                <w:sz w:val="18"/>
                <w:szCs w:val="18"/>
              </w:rPr>
              <w:t xml:space="preserve">(incl. </w:t>
            </w:r>
            <w:r w:rsidR="00190F4D" w:rsidRPr="00CD094D">
              <w:rPr>
                <w:rFonts w:ascii="Interstate" w:hAnsi="Interstate"/>
                <w:sz w:val="18"/>
                <w:szCs w:val="18"/>
              </w:rPr>
              <w:t>Armed Forces)</w:t>
            </w:r>
          </w:p>
        </w:tc>
        <w:tc>
          <w:tcPr>
            <w:tcW w:w="3961" w:type="dxa"/>
            <w:gridSpan w:val="14"/>
            <w:shd w:val="clear" w:color="auto" w:fill="auto"/>
            <w:vAlign w:val="center"/>
          </w:tcPr>
          <w:p w14:paraId="1FF36AC8" w14:textId="77777777" w:rsidR="00190F4D" w:rsidRDefault="00190F4D" w:rsidP="00694F1C">
            <w:pPr>
              <w:rPr>
                <w:rFonts w:ascii="Interstate" w:hAnsi="Interstate"/>
                <w:sz w:val="18"/>
                <w:szCs w:val="18"/>
              </w:rPr>
            </w:pPr>
          </w:p>
          <w:p w14:paraId="585448A8" w14:textId="77777777" w:rsidR="00106B63" w:rsidRDefault="00106B63" w:rsidP="00694F1C">
            <w:pPr>
              <w:rPr>
                <w:rFonts w:ascii="Interstate" w:hAnsi="Interstate"/>
                <w:sz w:val="18"/>
                <w:szCs w:val="18"/>
              </w:rPr>
            </w:pPr>
          </w:p>
          <w:p w14:paraId="3474323E" w14:textId="77777777" w:rsidR="00106B63" w:rsidRPr="00CD094D" w:rsidRDefault="00106B63" w:rsidP="00694F1C">
            <w:pPr>
              <w:rPr>
                <w:rFonts w:ascii="Interstate" w:hAnsi="Interstate"/>
                <w:sz w:val="18"/>
                <w:szCs w:val="18"/>
              </w:rPr>
            </w:pPr>
          </w:p>
        </w:tc>
        <w:tc>
          <w:tcPr>
            <w:tcW w:w="1718" w:type="dxa"/>
            <w:gridSpan w:val="2"/>
            <w:shd w:val="clear" w:color="auto" w:fill="auto"/>
            <w:vAlign w:val="center"/>
          </w:tcPr>
          <w:p w14:paraId="68B84CDD" w14:textId="77777777" w:rsidR="00190F4D" w:rsidRPr="00CD094D" w:rsidRDefault="00190F4D" w:rsidP="00694F1C">
            <w:pPr>
              <w:rPr>
                <w:rFonts w:ascii="Interstate" w:hAnsi="Interstate"/>
                <w:sz w:val="18"/>
                <w:szCs w:val="18"/>
              </w:rPr>
            </w:pPr>
            <w:r w:rsidRPr="00CD094D">
              <w:rPr>
                <w:rFonts w:ascii="Interstate" w:hAnsi="Interstate"/>
                <w:sz w:val="18"/>
                <w:szCs w:val="18"/>
              </w:rPr>
              <w:t>Date last worked?</w:t>
            </w:r>
          </w:p>
        </w:tc>
        <w:tc>
          <w:tcPr>
            <w:tcW w:w="1096" w:type="dxa"/>
            <w:shd w:val="clear" w:color="auto" w:fill="auto"/>
            <w:vAlign w:val="center"/>
          </w:tcPr>
          <w:p w14:paraId="01699A0C" w14:textId="77777777" w:rsidR="00190F4D" w:rsidRPr="00CD094D" w:rsidRDefault="00190F4D" w:rsidP="00694F1C">
            <w:pPr>
              <w:rPr>
                <w:rFonts w:ascii="Interstate" w:hAnsi="Interstate"/>
                <w:sz w:val="18"/>
                <w:szCs w:val="18"/>
              </w:rPr>
            </w:pPr>
          </w:p>
        </w:tc>
      </w:tr>
      <w:tr w:rsidR="00D27AAC" w:rsidRPr="00803C2E" w14:paraId="4A8CB24D" w14:textId="77777777" w:rsidTr="00E27437">
        <w:trPr>
          <w:trHeight w:val="20"/>
        </w:trPr>
        <w:tc>
          <w:tcPr>
            <w:tcW w:w="3345" w:type="dxa"/>
            <w:gridSpan w:val="7"/>
            <w:shd w:val="clear" w:color="auto" w:fill="auto"/>
            <w:vAlign w:val="center"/>
          </w:tcPr>
          <w:p w14:paraId="0FB0275E" w14:textId="77777777" w:rsidR="006D3EB8" w:rsidRPr="000D46DB" w:rsidRDefault="006D3EB8" w:rsidP="006D3EB8">
            <w:pPr>
              <w:rPr>
                <w:rFonts w:ascii="Interstate" w:hAnsi="Interstate"/>
                <w:sz w:val="18"/>
                <w:szCs w:val="18"/>
              </w:rPr>
            </w:pPr>
            <w:r w:rsidRPr="000D46DB">
              <w:rPr>
                <w:rFonts w:ascii="Interstate" w:hAnsi="Interstate"/>
                <w:sz w:val="18"/>
                <w:szCs w:val="18"/>
              </w:rPr>
              <w:t xml:space="preserve">Number </w:t>
            </w:r>
            <w:r w:rsidR="0004332D">
              <w:rPr>
                <w:rFonts w:ascii="Interstate" w:hAnsi="Interstate"/>
                <w:sz w:val="18"/>
                <w:szCs w:val="18"/>
              </w:rPr>
              <w:t xml:space="preserve">of children living in </w:t>
            </w:r>
            <w:proofErr w:type="gramStart"/>
            <w:r w:rsidR="0004332D">
              <w:rPr>
                <w:rFonts w:ascii="Interstate" w:hAnsi="Interstate"/>
                <w:sz w:val="18"/>
                <w:szCs w:val="18"/>
              </w:rPr>
              <w:t>household?</w:t>
            </w:r>
            <w:proofErr w:type="gramEnd"/>
          </w:p>
          <w:p w14:paraId="73E2EBB4" w14:textId="77777777" w:rsidR="00D27AAC" w:rsidRPr="000429E3" w:rsidRDefault="006D3EB8" w:rsidP="006D3EB8">
            <w:pPr>
              <w:rPr>
                <w:rFonts w:ascii="Interstate" w:hAnsi="Interstate"/>
                <w:sz w:val="18"/>
                <w:szCs w:val="18"/>
                <w:highlight w:val="yellow"/>
              </w:rPr>
            </w:pPr>
            <w:r w:rsidRPr="000D46DB">
              <w:rPr>
                <w:rFonts w:ascii="Interstate" w:hAnsi="Interstate"/>
                <w:sz w:val="18"/>
                <w:szCs w:val="18"/>
              </w:rPr>
              <w:t xml:space="preserve">Please provide </w:t>
            </w:r>
            <w:r w:rsidR="00D27AAC" w:rsidRPr="000D46DB">
              <w:rPr>
                <w:rFonts w:ascii="Interstate" w:hAnsi="Interstate"/>
                <w:sz w:val="18"/>
                <w:szCs w:val="18"/>
              </w:rPr>
              <w:t>DOB if under 18</w:t>
            </w:r>
          </w:p>
        </w:tc>
        <w:tc>
          <w:tcPr>
            <w:tcW w:w="6907" w:type="dxa"/>
            <w:gridSpan w:val="18"/>
            <w:shd w:val="clear" w:color="auto" w:fill="auto"/>
            <w:vAlign w:val="center"/>
          </w:tcPr>
          <w:p w14:paraId="63795F2F" w14:textId="77777777" w:rsidR="00D27AAC" w:rsidRDefault="00D27AAC" w:rsidP="002A733C">
            <w:pPr>
              <w:rPr>
                <w:rFonts w:ascii="Interstate" w:hAnsi="Interstate"/>
                <w:sz w:val="18"/>
                <w:szCs w:val="18"/>
              </w:rPr>
            </w:pPr>
          </w:p>
          <w:p w14:paraId="42458596" w14:textId="77777777" w:rsidR="005277A2" w:rsidRDefault="005277A2" w:rsidP="002A733C">
            <w:pPr>
              <w:rPr>
                <w:rFonts w:ascii="Interstate" w:hAnsi="Interstate"/>
                <w:sz w:val="18"/>
                <w:szCs w:val="18"/>
              </w:rPr>
            </w:pPr>
          </w:p>
          <w:p w14:paraId="00229A79" w14:textId="77777777" w:rsidR="00106B63" w:rsidRPr="00CD094D" w:rsidRDefault="00106B63" w:rsidP="002A733C">
            <w:pPr>
              <w:rPr>
                <w:rFonts w:ascii="Interstate" w:hAnsi="Interstate"/>
                <w:sz w:val="18"/>
                <w:szCs w:val="18"/>
              </w:rPr>
            </w:pPr>
          </w:p>
        </w:tc>
      </w:tr>
      <w:tr w:rsidR="00A7617E" w:rsidRPr="00803C2E" w14:paraId="392E8E15" w14:textId="77777777" w:rsidTr="00E27437">
        <w:trPr>
          <w:trHeight w:val="20"/>
        </w:trPr>
        <w:tc>
          <w:tcPr>
            <w:tcW w:w="3194" w:type="dxa"/>
            <w:gridSpan w:val="6"/>
            <w:shd w:val="clear" w:color="auto" w:fill="auto"/>
            <w:vAlign w:val="center"/>
          </w:tcPr>
          <w:p w14:paraId="12A12378" w14:textId="77777777" w:rsidR="00A7617E" w:rsidRPr="000429E3" w:rsidRDefault="00A7617E" w:rsidP="000D46DB">
            <w:pPr>
              <w:rPr>
                <w:rFonts w:ascii="Interstate" w:hAnsi="Interstate"/>
                <w:sz w:val="18"/>
                <w:szCs w:val="18"/>
                <w:highlight w:val="yellow"/>
              </w:rPr>
            </w:pPr>
            <w:r w:rsidRPr="000D46DB">
              <w:rPr>
                <w:rFonts w:ascii="Interstate" w:hAnsi="Interstate"/>
                <w:sz w:val="18"/>
                <w:szCs w:val="18"/>
              </w:rPr>
              <w:t>Are</w:t>
            </w:r>
            <w:r w:rsidR="00676CBF" w:rsidRPr="000D46DB">
              <w:rPr>
                <w:rFonts w:ascii="Interstate" w:hAnsi="Interstate"/>
                <w:sz w:val="18"/>
                <w:szCs w:val="18"/>
              </w:rPr>
              <w:t xml:space="preserve"> </w:t>
            </w:r>
            <w:r w:rsidR="006D3EB8" w:rsidRPr="000D46DB">
              <w:rPr>
                <w:rFonts w:ascii="Interstate" w:hAnsi="Interstate"/>
                <w:sz w:val="18"/>
                <w:szCs w:val="18"/>
              </w:rPr>
              <w:t>the</w:t>
            </w:r>
            <w:r w:rsidR="000D46DB">
              <w:rPr>
                <w:rFonts w:ascii="Interstate" w:hAnsi="Interstate"/>
                <w:sz w:val="18"/>
                <w:szCs w:val="18"/>
              </w:rPr>
              <w:t xml:space="preserve"> </w:t>
            </w:r>
            <w:r w:rsidRPr="000D46DB">
              <w:rPr>
                <w:rFonts w:ascii="Interstate" w:hAnsi="Interstate"/>
                <w:sz w:val="18"/>
                <w:szCs w:val="18"/>
              </w:rPr>
              <w:t xml:space="preserve">children </w:t>
            </w:r>
            <w:r w:rsidR="006D3EB8" w:rsidRPr="000D46DB">
              <w:rPr>
                <w:rFonts w:ascii="Interstate" w:hAnsi="Interstate"/>
                <w:sz w:val="18"/>
                <w:szCs w:val="18"/>
              </w:rPr>
              <w:t>in full-time education /training/</w:t>
            </w:r>
            <w:r w:rsidRPr="000D46DB">
              <w:rPr>
                <w:rFonts w:ascii="Interstate" w:hAnsi="Interstate"/>
                <w:sz w:val="18"/>
                <w:szCs w:val="18"/>
              </w:rPr>
              <w:t>working</w:t>
            </w:r>
            <w:r w:rsidR="006D3EB8" w:rsidRPr="000D46DB">
              <w:rPr>
                <w:rFonts w:ascii="Interstate" w:hAnsi="Interstate"/>
                <w:sz w:val="18"/>
                <w:szCs w:val="18"/>
              </w:rPr>
              <w:t xml:space="preserve"> or on benefits</w:t>
            </w:r>
            <w:r w:rsidRPr="000D46DB">
              <w:rPr>
                <w:rFonts w:ascii="Interstate" w:hAnsi="Interstate"/>
                <w:sz w:val="18"/>
                <w:szCs w:val="18"/>
              </w:rPr>
              <w:t>?</w:t>
            </w:r>
          </w:p>
        </w:tc>
        <w:tc>
          <w:tcPr>
            <w:tcW w:w="7058" w:type="dxa"/>
            <w:gridSpan w:val="19"/>
            <w:shd w:val="clear" w:color="auto" w:fill="auto"/>
            <w:vAlign w:val="center"/>
          </w:tcPr>
          <w:p w14:paraId="4ADA7F3F" w14:textId="77777777" w:rsidR="00A7617E" w:rsidRDefault="00A7617E" w:rsidP="002A733C">
            <w:pPr>
              <w:rPr>
                <w:rFonts w:ascii="Interstate" w:hAnsi="Interstate"/>
                <w:sz w:val="18"/>
                <w:szCs w:val="18"/>
              </w:rPr>
            </w:pPr>
          </w:p>
          <w:p w14:paraId="3B5066C2" w14:textId="77777777" w:rsidR="00106B63" w:rsidRDefault="00106B63" w:rsidP="002A733C">
            <w:pPr>
              <w:rPr>
                <w:rFonts w:ascii="Interstate" w:hAnsi="Interstate"/>
                <w:sz w:val="18"/>
                <w:szCs w:val="18"/>
              </w:rPr>
            </w:pPr>
          </w:p>
          <w:p w14:paraId="1682F646" w14:textId="77777777" w:rsidR="00F53400" w:rsidRPr="00CD094D" w:rsidRDefault="00F53400" w:rsidP="002A733C">
            <w:pPr>
              <w:rPr>
                <w:rFonts w:ascii="Interstate" w:hAnsi="Interstate"/>
                <w:sz w:val="18"/>
                <w:szCs w:val="18"/>
              </w:rPr>
            </w:pPr>
          </w:p>
        </w:tc>
      </w:tr>
      <w:tr w:rsidR="00190F4D" w:rsidRPr="00803C2E" w14:paraId="04F57C3D" w14:textId="77777777">
        <w:trPr>
          <w:trHeight w:val="20"/>
        </w:trPr>
        <w:tc>
          <w:tcPr>
            <w:tcW w:w="10252" w:type="dxa"/>
            <w:gridSpan w:val="25"/>
            <w:shd w:val="clear" w:color="auto" w:fill="A6A6A6"/>
            <w:vAlign w:val="center"/>
          </w:tcPr>
          <w:p w14:paraId="4A0D8D60" w14:textId="77777777" w:rsidR="00190F4D" w:rsidRPr="00D27AAC" w:rsidRDefault="00190F4D" w:rsidP="00AA7471">
            <w:pPr>
              <w:pStyle w:val="Heading1"/>
              <w:rPr>
                <w:rFonts w:ascii="Interstate" w:hAnsi="Interstate"/>
              </w:rPr>
            </w:pPr>
            <w:r w:rsidRPr="00D27AAC">
              <w:rPr>
                <w:rFonts w:ascii="Interstate" w:hAnsi="Interstate"/>
              </w:rPr>
              <w:lastRenderedPageBreak/>
              <w:t>Sponsor’s Details</w:t>
            </w:r>
          </w:p>
        </w:tc>
      </w:tr>
      <w:tr w:rsidR="00190F4D" w:rsidRPr="00803C2E" w14:paraId="0AC6E683" w14:textId="77777777">
        <w:trPr>
          <w:trHeight w:val="20"/>
        </w:trPr>
        <w:tc>
          <w:tcPr>
            <w:tcW w:w="1080" w:type="dxa"/>
            <w:gridSpan w:val="2"/>
            <w:vAlign w:val="center"/>
          </w:tcPr>
          <w:p w14:paraId="58ABD3E6" w14:textId="77777777" w:rsidR="00190F4D" w:rsidRPr="00FA1521" w:rsidRDefault="00190F4D" w:rsidP="009126F8">
            <w:pPr>
              <w:rPr>
                <w:rFonts w:ascii="Interstate" w:hAnsi="Interstate"/>
                <w:sz w:val="18"/>
                <w:szCs w:val="18"/>
              </w:rPr>
            </w:pPr>
            <w:r w:rsidRPr="00FA1521">
              <w:rPr>
                <w:rFonts w:ascii="Interstate" w:hAnsi="Interstate"/>
                <w:sz w:val="18"/>
                <w:szCs w:val="18"/>
              </w:rPr>
              <w:t>Surname</w:t>
            </w:r>
          </w:p>
        </w:tc>
        <w:tc>
          <w:tcPr>
            <w:tcW w:w="3018" w:type="dxa"/>
            <w:gridSpan w:val="10"/>
            <w:vAlign w:val="center"/>
          </w:tcPr>
          <w:p w14:paraId="52ED110B" w14:textId="77777777" w:rsidR="00190F4D" w:rsidRPr="00FA1521" w:rsidRDefault="00190F4D" w:rsidP="009126F8">
            <w:pPr>
              <w:rPr>
                <w:rFonts w:ascii="Interstate" w:hAnsi="Interstate"/>
                <w:sz w:val="18"/>
                <w:szCs w:val="18"/>
              </w:rPr>
            </w:pPr>
          </w:p>
          <w:p w14:paraId="6BB3C1D0" w14:textId="77777777" w:rsidR="0030303E" w:rsidRPr="00FA1521" w:rsidRDefault="0030303E" w:rsidP="009126F8">
            <w:pPr>
              <w:rPr>
                <w:rFonts w:ascii="Interstate" w:hAnsi="Interstate"/>
                <w:sz w:val="18"/>
                <w:szCs w:val="18"/>
              </w:rPr>
            </w:pPr>
          </w:p>
        </w:tc>
        <w:tc>
          <w:tcPr>
            <w:tcW w:w="1231" w:type="dxa"/>
            <w:gridSpan w:val="4"/>
            <w:vAlign w:val="center"/>
          </w:tcPr>
          <w:p w14:paraId="6A1F3B33" w14:textId="77777777" w:rsidR="00190F4D" w:rsidRPr="00FA1521" w:rsidRDefault="00190F4D" w:rsidP="009126F8">
            <w:pPr>
              <w:rPr>
                <w:rFonts w:ascii="Interstate" w:hAnsi="Interstate"/>
                <w:sz w:val="18"/>
                <w:szCs w:val="18"/>
              </w:rPr>
            </w:pPr>
            <w:r w:rsidRPr="00FA1521">
              <w:rPr>
                <w:rFonts w:ascii="Interstate" w:hAnsi="Interstate"/>
                <w:sz w:val="18"/>
                <w:szCs w:val="18"/>
              </w:rPr>
              <w:t>First Name</w:t>
            </w:r>
          </w:p>
        </w:tc>
        <w:tc>
          <w:tcPr>
            <w:tcW w:w="4923" w:type="dxa"/>
            <w:gridSpan w:val="9"/>
            <w:vAlign w:val="center"/>
          </w:tcPr>
          <w:p w14:paraId="4B2F106F" w14:textId="77777777" w:rsidR="00190F4D" w:rsidRPr="00FA1521" w:rsidRDefault="00190F4D" w:rsidP="009126F8">
            <w:pPr>
              <w:rPr>
                <w:rFonts w:ascii="Interstate" w:hAnsi="Interstate"/>
                <w:sz w:val="18"/>
                <w:szCs w:val="18"/>
              </w:rPr>
            </w:pPr>
          </w:p>
          <w:p w14:paraId="6796444B" w14:textId="77777777" w:rsidR="0030303E" w:rsidRPr="00FA1521" w:rsidRDefault="0030303E" w:rsidP="009126F8">
            <w:pPr>
              <w:rPr>
                <w:rFonts w:ascii="Interstate" w:hAnsi="Interstate"/>
                <w:sz w:val="18"/>
                <w:szCs w:val="18"/>
              </w:rPr>
            </w:pPr>
          </w:p>
        </w:tc>
      </w:tr>
      <w:tr w:rsidR="00190F4D" w:rsidRPr="00803C2E" w14:paraId="6009DEB6" w14:textId="77777777">
        <w:trPr>
          <w:trHeight w:val="20"/>
        </w:trPr>
        <w:tc>
          <w:tcPr>
            <w:tcW w:w="1786" w:type="dxa"/>
            <w:gridSpan w:val="4"/>
            <w:vAlign w:val="center"/>
          </w:tcPr>
          <w:p w14:paraId="0B85ED56" w14:textId="77777777" w:rsidR="00190F4D" w:rsidRPr="00FA1521" w:rsidRDefault="00190F4D" w:rsidP="009126F8">
            <w:pPr>
              <w:rPr>
                <w:rFonts w:ascii="Interstate" w:hAnsi="Interstate"/>
                <w:sz w:val="18"/>
                <w:szCs w:val="18"/>
              </w:rPr>
            </w:pPr>
            <w:r w:rsidRPr="00FA1521">
              <w:rPr>
                <w:rFonts w:ascii="Interstate" w:hAnsi="Interstate"/>
                <w:sz w:val="18"/>
                <w:szCs w:val="18"/>
              </w:rPr>
              <w:t>Sponsoring Body</w:t>
            </w:r>
          </w:p>
        </w:tc>
        <w:tc>
          <w:tcPr>
            <w:tcW w:w="8466" w:type="dxa"/>
            <w:gridSpan w:val="21"/>
            <w:vAlign w:val="center"/>
          </w:tcPr>
          <w:p w14:paraId="2BEEA322" w14:textId="77777777" w:rsidR="003C6A2F" w:rsidRPr="00FA1521" w:rsidRDefault="003C6A2F" w:rsidP="009126F8">
            <w:pPr>
              <w:rPr>
                <w:rFonts w:ascii="Interstate" w:hAnsi="Interstate"/>
                <w:sz w:val="18"/>
                <w:szCs w:val="18"/>
              </w:rPr>
            </w:pPr>
          </w:p>
          <w:p w14:paraId="7CF50D3D" w14:textId="77777777" w:rsidR="0030303E" w:rsidRPr="00FA1521" w:rsidRDefault="0030303E" w:rsidP="009126F8">
            <w:pPr>
              <w:rPr>
                <w:rFonts w:ascii="Interstate" w:hAnsi="Interstate"/>
                <w:sz w:val="18"/>
                <w:szCs w:val="18"/>
              </w:rPr>
            </w:pPr>
          </w:p>
        </w:tc>
      </w:tr>
      <w:tr w:rsidR="00190F4D" w:rsidRPr="00803C2E" w14:paraId="1BBDF1CF" w14:textId="77777777">
        <w:trPr>
          <w:trHeight w:val="20"/>
        </w:trPr>
        <w:tc>
          <w:tcPr>
            <w:tcW w:w="1080" w:type="dxa"/>
            <w:gridSpan w:val="2"/>
            <w:vAlign w:val="center"/>
          </w:tcPr>
          <w:p w14:paraId="75B1C833" w14:textId="77777777" w:rsidR="00190F4D" w:rsidRPr="00FA1521" w:rsidRDefault="00190F4D" w:rsidP="00694F1C">
            <w:pPr>
              <w:rPr>
                <w:rFonts w:ascii="Interstate" w:hAnsi="Interstate"/>
                <w:sz w:val="18"/>
                <w:szCs w:val="18"/>
              </w:rPr>
            </w:pPr>
            <w:r w:rsidRPr="00FA1521">
              <w:rPr>
                <w:rFonts w:ascii="Interstate" w:hAnsi="Interstate"/>
                <w:sz w:val="18"/>
                <w:szCs w:val="18"/>
              </w:rPr>
              <w:t>Address</w:t>
            </w:r>
          </w:p>
        </w:tc>
        <w:tc>
          <w:tcPr>
            <w:tcW w:w="9172" w:type="dxa"/>
            <w:gridSpan w:val="23"/>
            <w:vAlign w:val="center"/>
          </w:tcPr>
          <w:p w14:paraId="405A55CC" w14:textId="77777777" w:rsidR="00190F4D" w:rsidRPr="00FA1521" w:rsidRDefault="00190F4D" w:rsidP="009126F8">
            <w:pPr>
              <w:rPr>
                <w:rFonts w:ascii="Interstate" w:hAnsi="Interstate"/>
                <w:sz w:val="18"/>
                <w:szCs w:val="18"/>
              </w:rPr>
            </w:pPr>
          </w:p>
          <w:p w14:paraId="649A43F5" w14:textId="77777777" w:rsidR="0030303E" w:rsidRPr="00FA1521" w:rsidRDefault="0030303E" w:rsidP="009126F8">
            <w:pPr>
              <w:rPr>
                <w:rFonts w:ascii="Interstate" w:hAnsi="Interstate"/>
                <w:sz w:val="18"/>
                <w:szCs w:val="18"/>
              </w:rPr>
            </w:pPr>
          </w:p>
          <w:p w14:paraId="0D2DE779" w14:textId="77777777" w:rsidR="0030303E" w:rsidRPr="00FA1521" w:rsidRDefault="0030303E" w:rsidP="009126F8">
            <w:pPr>
              <w:rPr>
                <w:rFonts w:ascii="Interstate" w:hAnsi="Interstate"/>
                <w:sz w:val="18"/>
                <w:szCs w:val="18"/>
              </w:rPr>
            </w:pPr>
          </w:p>
          <w:p w14:paraId="3515BBCA" w14:textId="77777777" w:rsidR="00A77A1D" w:rsidRPr="00FA1521" w:rsidRDefault="00A77A1D" w:rsidP="009126F8">
            <w:pPr>
              <w:rPr>
                <w:rFonts w:ascii="Interstate" w:hAnsi="Interstate"/>
                <w:sz w:val="18"/>
                <w:szCs w:val="18"/>
              </w:rPr>
            </w:pPr>
          </w:p>
          <w:p w14:paraId="1DD1FC04" w14:textId="77777777" w:rsidR="0030303E" w:rsidRPr="00FA1521" w:rsidRDefault="0030303E" w:rsidP="009126F8">
            <w:pPr>
              <w:rPr>
                <w:rFonts w:ascii="Interstate" w:hAnsi="Interstate"/>
                <w:sz w:val="18"/>
                <w:szCs w:val="18"/>
              </w:rPr>
            </w:pPr>
          </w:p>
        </w:tc>
      </w:tr>
      <w:tr w:rsidR="00F23CE5" w:rsidRPr="00803C2E" w14:paraId="3BCF565B" w14:textId="77777777">
        <w:trPr>
          <w:trHeight w:val="20"/>
        </w:trPr>
        <w:tc>
          <w:tcPr>
            <w:tcW w:w="1080" w:type="dxa"/>
            <w:gridSpan w:val="2"/>
            <w:vAlign w:val="center"/>
          </w:tcPr>
          <w:p w14:paraId="60F24932" w14:textId="77777777" w:rsidR="00190F4D" w:rsidRPr="00FA1521" w:rsidRDefault="00190F4D" w:rsidP="009126F8">
            <w:pPr>
              <w:rPr>
                <w:rFonts w:ascii="Interstate" w:hAnsi="Interstate"/>
                <w:sz w:val="18"/>
                <w:szCs w:val="18"/>
              </w:rPr>
            </w:pPr>
            <w:r w:rsidRPr="00FA1521">
              <w:rPr>
                <w:rFonts w:ascii="Interstate" w:hAnsi="Interstate"/>
                <w:sz w:val="18"/>
                <w:szCs w:val="18"/>
              </w:rPr>
              <w:t>Postcode</w:t>
            </w:r>
          </w:p>
        </w:tc>
        <w:tc>
          <w:tcPr>
            <w:tcW w:w="4534" w:type="dxa"/>
            <w:gridSpan w:val="16"/>
            <w:vAlign w:val="center"/>
          </w:tcPr>
          <w:p w14:paraId="49EEE971" w14:textId="77777777" w:rsidR="00190F4D" w:rsidRPr="00FA1521" w:rsidRDefault="00190F4D" w:rsidP="009126F8">
            <w:pPr>
              <w:rPr>
                <w:rFonts w:ascii="Interstate" w:hAnsi="Interstate"/>
                <w:sz w:val="18"/>
                <w:szCs w:val="18"/>
              </w:rPr>
            </w:pPr>
          </w:p>
        </w:tc>
        <w:tc>
          <w:tcPr>
            <w:tcW w:w="1420" w:type="dxa"/>
            <w:gridSpan w:val="2"/>
            <w:vAlign w:val="center"/>
          </w:tcPr>
          <w:p w14:paraId="6D7E6B91" w14:textId="77777777" w:rsidR="00190F4D" w:rsidRPr="00FA1521" w:rsidRDefault="00190F4D" w:rsidP="009126F8">
            <w:pPr>
              <w:rPr>
                <w:rFonts w:ascii="Interstate" w:hAnsi="Interstate"/>
                <w:sz w:val="18"/>
                <w:szCs w:val="18"/>
              </w:rPr>
            </w:pPr>
            <w:proofErr w:type="gramStart"/>
            <w:r w:rsidRPr="00FA1521">
              <w:rPr>
                <w:rFonts w:ascii="Interstate" w:hAnsi="Interstate"/>
                <w:sz w:val="18"/>
                <w:szCs w:val="18"/>
              </w:rPr>
              <w:t>Telephone  (</w:t>
            </w:r>
            <w:proofErr w:type="gramEnd"/>
            <w:r w:rsidRPr="00FA1521">
              <w:rPr>
                <w:rFonts w:ascii="Interstate" w:hAnsi="Interstate"/>
                <w:sz w:val="18"/>
                <w:szCs w:val="18"/>
              </w:rPr>
              <w:t xml:space="preserve">landline </w:t>
            </w:r>
            <w:proofErr w:type="spellStart"/>
            <w:r w:rsidRPr="00FA1521">
              <w:rPr>
                <w:rFonts w:ascii="Interstate" w:hAnsi="Interstate"/>
                <w:sz w:val="18"/>
                <w:szCs w:val="18"/>
              </w:rPr>
              <w:t>pref</w:t>
            </w:r>
            <w:proofErr w:type="spellEnd"/>
            <w:r w:rsidRPr="00FA1521">
              <w:rPr>
                <w:rFonts w:ascii="Interstate" w:hAnsi="Interstate"/>
                <w:sz w:val="18"/>
                <w:szCs w:val="18"/>
              </w:rPr>
              <w:t>)</w:t>
            </w:r>
          </w:p>
        </w:tc>
        <w:tc>
          <w:tcPr>
            <w:tcW w:w="3218" w:type="dxa"/>
            <w:gridSpan w:val="5"/>
            <w:vAlign w:val="center"/>
          </w:tcPr>
          <w:p w14:paraId="25F17983" w14:textId="77777777" w:rsidR="00190F4D" w:rsidRPr="00FA1521" w:rsidRDefault="00190F4D" w:rsidP="009126F8">
            <w:pPr>
              <w:rPr>
                <w:rFonts w:ascii="Interstate" w:hAnsi="Interstate"/>
                <w:sz w:val="18"/>
                <w:szCs w:val="18"/>
              </w:rPr>
            </w:pPr>
          </w:p>
        </w:tc>
      </w:tr>
      <w:tr w:rsidR="00E27437" w:rsidRPr="00803C2E" w14:paraId="7D069617" w14:textId="77777777" w:rsidTr="00D55DC8">
        <w:trPr>
          <w:trHeight w:val="20"/>
        </w:trPr>
        <w:tc>
          <w:tcPr>
            <w:tcW w:w="646" w:type="dxa"/>
            <w:vAlign w:val="center"/>
          </w:tcPr>
          <w:p w14:paraId="1C30AAA4" w14:textId="77777777" w:rsidR="00E27437" w:rsidRPr="00FA1521" w:rsidRDefault="00E27437" w:rsidP="00195009">
            <w:pPr>
              <w:rPr>
                <w:rFonts w:ascii="Interstate" w:hAnsi="Interstate"/>
                <w:sz w:val="18"/>
                <w:szCs w:val="18"/>
              </w:rPr>
            </w:pPr>
            <w:r w:rsidRPr="00FA1521">
              <w:rPr>
                <w:rFonts w:ascii="Interstate" w:hAnsi="Interstate"/>
                <w:sz w:val="18"/>
                <w:szCs w:val="18"/>
              </w:rPr>
              <w:t>Email</w:t>
            </w:r>
          </w:p>
        </w:tc>
        <w:tc>
          <w:tcPr>
            <w:tcW w:w="9606" w:type="dxa"/>
            <w:gridSpan w:val="24"/>
            <w:vAlign w:val="center"/>
          </w:tcPr>
          <w:p w14:paraId="120F174B" w14:textId="77777777" w:rsidR="00E27437" w:rsidRPr="00FA1521" w:rsidRDefault="00E27437" w:rsidP="00195009">
            <w:pPr>
              <w:rPr>
                <w:rFonts w:ascii="Interstate" w:hAnsi="Interstate"/>
                <w:sz w:val="18"/>
                <w:szCs w:val="18"/>
              </w:rPr>
            </w:pPr>
          </w:p>
          <w:p w14:paraId="67FD572F" w14:textId="77777777" w:rsidR="00E27437" w:rsidRPr="00FA1521" w:rsidRDefault="00E27437" w:rsidP="00195009">
            <w:pPr>
              <w:rPr>
                <w:rFonts w:ascii="Interstate" w:hAnsi="Interstate"/>
                <w:sz w:val="18"/>
                <w:szCs w:val="18"/>
              </w:rPr>
            </w:pPr>
          </w:p>
        </w:tc>
      </w:tr>
    </w:tbl>
    <w:p w14:paraId="00B8DF67" w14:textId="77777777" w:rsidR="00EE21B4" w:rsidRDefault="00EE21B4"/>
    <w:p w14:paraId="4F5F2D63" w14:textId="77777777" w:rsidR="0027728B" w:rsidRDefault="0027728B"/>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2518"/>
        <w:gridCol w:w="2518"/>
        <w:gridCol w:w="2517"/>
        <w:gridCol w:w="2517"/>
      </w:tblGrid>
      <w:tr w:rsidR="00190F4D" w:rsidRPr="00803C2E" w14:paraId="38DFC735" w14:textId="77777777">
        <w:trPr>
          <w:trHeight w:val="20"/>
        </w:trPr>
        <w:tc>
          <w:tcPr>
            <w:tcW w:w="10252" w:type="dxa"/>
            <w:gridSpan w:val="4"/>
            <w:shd w:val="clear" w:color="auto" w:fill="A6A6A6"/>
            <w:vAlign w:val="center"/>
          </w:tcPr>
          <w:p w14:paraId="115D06EF" w14:textId="77777777" w:rsidR="00190F4D" w:rsidRPr="00D27AAC" w:rsidRDefault="00190F4D" w:rsidP="00AA7471">
            <w:pPr>
              <w:pStyle w:val="Heading1"/>
              <w:rPr>
                <w:rFonts w:ascii="Interstate" w:hAnsi="Interstate"/>
              </w:rPr>
            </w:pPr>
            <w:r w:rsidRPr="00D27AAC">
              <w:rPr>
                <w:rFonts w:ascii="Interstate" w:hAnsi="Interstate"/>
              </w:rPr>
              <w:t>Item(s) for which support is requested</w:t>
            </w:r>
          </w:p>
        </w:tc>
      </w:tr>
      <w:tr w:rsidR="00766ED3" w:rsidRPr="00803C2E" w14:paraId="702D7D2F" w14:textId="77777777">
        <w:trPr>
          <w:trHeight w:val="20"/>
        </w:trPr>
        <w:tc>
          <w:tcPr>
            <w:tcW w:w="10252" w:type="dxa"/>
            <w:gridSpan w:val="4"/>
            <w:vAlign w:val="center"/>
          </w:tcPr>
          <w:p w14:paraId="7BEA018F" w14:textId="77777777" w:rsidR="00766ED3" w:rsidRDefault="00766ED3" w:rsidP="007229D0">
            <w:pPr>
              <w:rPr>
                <w:rFonts w:ascii="Interstate" w:hAnsi="Interstate"/>
                <w:sz w:val="18"/>
                <w:szCs w:val="18"/>
              </w:rPr>
            </w:pPr>
          </w:p>
          <w:p w14:paraId="5B4ACBD3" w14:textId="77777777" w:rsidR="00766ED3" w:rsidRDefault="00766ED3" w:rsidP="007229D0">
            <w:pPr>
              <w:rPr>
                <w:rFonts w:ascii="Interstate" w:hAnsi="Interstate"/>
                <w:sz w:val="18"/>
                <w:szCs w:val="18"/>
              </w:rPr>
            </w:pPr>
          </w:p>
          <w:p w14:paraId="5F7A47AD" w14:textId="77777777" w:rsidR="00766ED3" w:rsidRDefault="00766ED3" w:rsidP="007229D0">
            <w:pPr>
              <w:rPr>
                <w:rFonts w:ascii="Interstate" w:hAnsi="Interstate"/>
                <w:sz w:val="18"/>
                <w:szCs w:val="18"/>
              </w:rPr>
            </w:pPr>
          </w:p>
          <w:p w14:paraId="711C9282" w14:textId="77777777" w:rsidR="00766ED3" w:rsidRPr="00FA1521" w:rsidRDefault="00766ED3" w:rsidP="007229D0">
            <w:pPr>
              <w:rPr>
                <w:rFonts w:ascii="Interstate" w:hAnsi="Interstate"/>
                <w:sz w:val="18"/>
                <w:szCs w:val="18"/>
              </w:rPr>
            </w:pPr>
          </w:p>
        </w:tc>
      </w:tr>
      <w:tr w:rsidR="00766ED3" w:rsidRPr="00803C2E" w14:paraId="323DABB4" w14:textId="77777777">
        <w:trPr>
          <w:trHeight w:val="20"/>
        </w:trPr>
        <w:tc>
          <w:tcPr>
            <w:tcW w:w="2563" w:type="dxa"/>
            <w:vAlign w:val="center"/>
          </w:tcPr>
          <w:p w14:paraId="1C286CF0" w14:textId="77777777" w:rsidR="00766ED3" w:rsidRDefault="00766ED3" w:rsidP="007229D0">
            <w:pPr>
              <w:rPr>
                <w:rFonts w:ascii="Interstate" w:hAnsi="Interstate"/>
                <w:sz w:val="18"/>
                <w:szCs w:val="18"/>
              </w:rPr>
            </w:pPr>
            <w:r>
              <w:rPr>
                <w:rFonts w:ascii="Interstate" w:hAnsi="Interstate"/>
                <w:sz w:val="18"/>
                <w:szCs w:val="18"/>
              </w:rPr>
              <w:t>Total Sum Required £</w:t>
            </w:r>
          </w:p>
        </w:tc>
        <w:tc>
          <w:tcPr>
            <w:tcW w:w="2563" w:type="dxa"/>
            <w:vAlign w:val="center"/>
          </w:tcPr>
          <w:p w14:paraId="55E7E636" w14:textId="77777777" w:rsidR="00766ED3" w:rsidRPr="00FA1521" w:rsidRDefault="00766ED3" w:rsidP="007229D0">
            <w:pPr>
              <w:rPr>
                <w:rFonts w:ascii="Interstate" w:hAnsi="Interstate"/>
                <w:sz w:val="18"/>
                <w:szCs w:val="18"/>
              </w:rPr>
            </w:pPr>
          </w:p>
        </w:tc>
        <w:tc>
          <w:tcPr>
            <w:tcW w:w="2563" w:type="dxa"/>
            <w:vAlign w:val="center"/>
          </w:tcPr>
          <w:p w14:paraId="3C779A35" w14:textId="77777777" w:rsidR="00766ED3" w:rsidRDefault="00766ED3" w:rsidP="00766ED3">
            <w:pPr>
              <w:rPr>
                <w:rFonts w:ascii="Interstate" w:hAnsi="Interstate"/>
                <w:sz w:val="18"/>
                <w:szCs w:val="18"/>
              </w:rPr>
            </w:pPr>
            <w:r>
              <w:rPr>
                <w:rFonts w:ascii="Interstate" w:hAnsi="Interstate"/>
                <w:sz w:val="18"/>
                <w:szCs w:val="18"/>
              </w:rPr>
              <w:t>Sum requested from LHH £ (maximum £250)</w:t>
            </w:r>
          </w:p>
        </w:tc>
        <w:tc>
          <w:tcPr>
            <w:tcW w:w="2563" w:type="dxa"/>
            <w:vAlign w:val="center"/>
          </w:tcPr>
          <w:p w14:paraId="5363AF01" w14:textId="77777777" w:rsidR="00766ED3" w:rsidRPr="00FA1521" w:rsidRDefault="00766ED3" w:rsidP="007229D0">
            <w:pPr>
              <w:rPr>
                <w:rFonts w:ascii="Interstate" w:hAnsi="Interstate"/>
                <w:sz w:val="18"/>
                <w:szCs w:val="18"/>
              </w:rPr>
            </w:pPr>
          </w:p>
        </w:tc>
      </w:tr>
    </w:tbl>
    <w:p w14:paraId="02F0F947" w14:textId="77777777" w:rsidR="00EE21B4" w:rsidRDefault="00EE21B4"/>
    <w:p w14:paraId="7197C6F2" w14:textId="77777777" w:rsidR="00EB5916" w:rsidRDefault="00EB5916"/>
    <w:tbl>
      <w:tblPr>
        <w:tblW w:w="10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7174"/>
        <w:gridCol w:w="709"/>
        <w:gridCol w:w="2409"/>
      </w:tblGrid>
      <w:tr w:rsidR="000D2539" w:rsidRPr="00803C2E" w14:paraId="42C698D1" w14:textId="77777777">
        <w:trPr>
          <w:trHeight w:val="288"/>
        </w:trPr>
        <w:tc>
          <w:tcPr>
            <w:tcW w:w="10292" w:type="dxa"/>
            <w:gridSpan w:val="3"/>
            <w:shd w:val="clear" w:color="auto" w:fill="A6A6A6"/>
            <w:vAlign w:val="center"/>
          </w:tcPr>
          <w:p w14:paraId="66B82DEC" w14:textId="77777777" w:rsidR="000D2539" w:rsidRPr="00377F95" w:rsidRDefault="008E027C" w:rsidP="00AA7471">
            <w:pPr>
              <w:pStyle w:val="Heading1"/>
              <w:rPr>
                <w:rFonts w:ascii="Interstate" w:hAnsi="Interstate"/>
                <w:szCs w:val="18"/>
              </w:rPr>
            </w:pPr>
            <w:r w:rsidRPr="00377F95">
              <w:rPr>
                <w:rFonts w:ascii="Interstate" w:hAnsi="Interstate"/>
                <w:szCs w:val="18"/>
              </w:rPr>
              <w:t>DETAILS OF ANY SAVINGS FOR THE HOUSEHOLD</w:t>
            </w:r>
          </w:p>
        </w:tc>
      </w:tr>
      <w:tr w:rsidR="008E027C" w:rsidRPr="00803C2E" w14:paraId="05980674" w14:textId="77777777">
        <w:trPr>
          <w:trHeight w:val="403"/>
        </w:trPr>
        <w:tc>
          <w:tcPr>
            <w:tcW w:w="7174" w:type="dxa"/>
            <w:vAlign w:val="center"/>
          </w:tcPr>
          <w:p w14:paraId="57E15AD9" w14:textId="77777777" w:rsidR="008E027C" w:rsidRPr="00377F95" w:rsidRDefault="008E027C" w:rsidP="0019779B">
            <w:pPr>
              <w:rPr>
                <w:rFonts w:ascii="Interstate" w:hAnsi="Interstate"/>
                <w:sz w:val="18"/>
                <w:szCs w:val="18"/>
              </w:rPr>
            </w:pPr>
            <w:r w:rsidRPr="00377F95">
              <w:rPr>
                <w:rFonts w:ascii="Interstate" w:hAnsi="Interstate"/>
                <w:sz w:val="18"/>
                <w:szCs w:val="18"/>
              </w:rPr>
              <w:t>Bank/</w:t>
            </w:r>
            <w:proofErr w:type="gramStart"/>
            <w:r w:rsidRPr="00377F95">
              <w:rPr>
                <w:rFonts w:ascii="Interstate" w:hAnsi="Interstate"/>
                <w:sz w:val="18"/>
                <w:szCs w:val="18"/>
              </w:rPr>
              <w:t>Building  Society</w:t>
            </w:r>
            <w:proofErr w:type="gramEnd"/>
            <w:r w:rsidRPr="00377F95">
              <w:rPr>
                <w:rFonts w:ascii="Interstate" w:hAnsi="Interstate"/>
                <w:sz w:val="18"/>
                <w:szCs w:val="18"/>
              </w:rPr>
              <w:t xml:space="preserve"> Accounts</w:t>
            </w:r>
          </w:p>
        </w:tc>
        <w:tc>
          <w:tcPr>
            <w:tcW w:w="709" w:type="dxa"/>
            <w:vAlign w:val="center"/>
          </w:tcPr>
          <w:p w14:paraId="7B671743" w14:textId="77777777" w:rsidR="008E027C" w:rsidRPr="00377F95" w:rsidRDefault="008E027C" w:rsidP="0019779B">
            <w:pPr>
              <w:rPr>
                <w:rFonts w:ascii="Interstate" w:hAnsi="Interstate"/>
                <w:sz w:val="18"/>
                <w:szCs w:val="18"/>
              </w:rPr>
            </w:pPr>
            <w:r w:rsidRPr="00377F95">
              <w:rPr>
                <w:rFonts w:ascii="Interstate" w:hAnsi="Interstate"/>
                <w:sz w:val="18"/>
                <w:szCs w:val="18"/>
              </w:rPr>
              <w:t>£</w:t>
            </w:r>
          </w:p>
        </w:tc>
        <w:tc>
          <w:tcPr>
            <w:tcW w:w="2409" w:type="dxa"/>
            <w:vAlign w:val="center"/>
          </w:tcPr>
          <w:p w14:paraId="3CF45CC7" w14:textId="77777777" w:rsidR="008E027C" w:rsidRPr="00377F95" w:rsidRDefault="008E027C" w:rsidP="0019779B">
            <w:pPr>
              <w:rPr>
                <w:rFonts w:ascii="Interstate" w:hAnsi="Interstate"/>
                <w:sz w:val="18"/>
                <w:szCs w:val="18"/>
              </w:rPr>
            </w:pPr>
          </w:p>
        </w:tc>
      </w:tr>
      <w:tr w:rsidR="00377F95" w:rsidRPr="00803C2E" w14:paraId="0C2F2560" w14:textId="77777777">
        <w:trPr>
          <w:trHeight w:val="403"/>
        </w:trPr>
        <w:tc>
          <w:tcPr>
            <w:tcW w:w="7174" w:type="dxa"/>
            <w:vAlign w:val="center"/>
          </w:tcPr>
          <w:p w14:paraId="343C408C" w14:textId="77777777" w:rsidR="00377F95" w:rsidRPr="00377F95" w:rsidRDefault="00377F95" w:rsidP="0019779B">
            <w:pPr>
              <w:rPr>
                <w:rFonts w:ascii="Interstate" w:hAnsi="Interstate"/>
                <w:sz w:val="18"/>
                <w:szCs w:val="18"/>
              </w:rPr>
            </w:pPr>
            <w:r w:rsidRPr="00377F95">
              <w:rPr>
                <w:rFonts w:ascii="Interstate" w:hAnsi="Interstate"/>
                <w:sz w:val="18"/>
                <w:szCs w:val="18"/>
              </w:rPr>
              <w:t>Post Office Accounts</w:t>
            </w:r>
            <w:r w:rsidR="0015290D">
              <w:rPr>
                <w:rFonts w:ascii="Interstate" w:hAnsi="Interstate"/>
                <w:sz w:val="18"/>
                <w:szCs w:val="18"/>
              </w:rPr>
              <w:t>/National Savings</w:t>
            </w:r>
          </w:p>
        </w:tc>
        <w:tc>
          <w:tcPr>
            <w:tcW w:w="709" w:type="dxa"/>
            <w:vAlign w:val="center"/>
          </w:tcPr>
          <w:p w14:paraId="0684FB60" w14:textId="77777777" w:rsidR="00377F95" w:rsidRPr="00377F95" w:rsidRDefault="00377F95" w:rsidP="0019779B">
            <w:pPr>
              <w:rPr>
                <w:rFonts w:ascii="Interstate" w:hAnsi="Interstate"/>
                <w:sz w:val="18"/>
                <w:szCs w:val="18"/>
              </w:rPr>
            </w:pPr>
            <w:r w:rsidRPr="00377F95">
              <w:rPr>
                <w:rFonts w:ascii="Interstate" w:hAnsi="Interstate"/>
                <w:sz w:val="18"/>
                <w:szCs w:val="18"/>
              </w:rPr>
              <w:t>£</w:t>
            </w:r>
          </w:p>
        </w:tc>
        <w:tc>
          <w:tcPr>
            <w:tcW w:w="2409" w:type="dxa"/>
            <w:vAlign w:val="center"/>
          </w:tcPr>
          <w:p w14:paraId="36AC546A" w14:textId="77777777" w:rsidR="00377F95" w:rsidRPr="00377F95" w:rsidRDefault="00377F95" w:rsidP="0019779B">
            <w:pPr>
              <w:rPr>
                <w:rFonts w:ascii="Interstate" w:hAnsi="Interstate"/>
                <w:sz w:val="18"/>
                <w:szCs w:val="18"/>
              </w:rPr>
            </w:pPr>
          </w:p>
        </w:tc>
      </w:tr>
      <w:tr w:rsidR="000006E6" w:rsidRPr="00803C2E" w14:paraId="533CC985" w14:textId="77777777">
        <w:trPr>
          <w:trHeight w:val="403"/>
        </w:trPr>
        <w:tc>
          <w:tcPr>
            <w:tcW w:w="7174" w:type="dxa"/>
            <w:vAlign w:val="center"/>
          </w:tcPr>
          <w:p w14:paraId="07B99691" w14:textId="77777777" w:rsidR="000006E6" w:rsidRPr="00377F95" w:rsidRDefault="000006E6" w:rsidP="0019779B">
            <w:pPr>
              <w:rPr>
                <w:rFonts w:ascii="Interstate" w:hAnsi="Interstate"/>
                <w:sz w:val="18"/>
                <w:szCs w:val="18"/>
              </w:rPr>
            </w:pPr>
            <w:r w:rsidRPr="00377F95">
              <w:rPr>
                <w:rFonts w:ascii="Interstate" w:hAnsi="Interstate"/>
                <w:sz w:val="18"/>
                <w:szCs w:val="18"/>
              </w:rPr>
              <w:t>Premium Bonds/Savings Certificates</w:t>
            </w:r>
          </w:p>
        </w:tc>
        <w:tc>
          <w:tcPr>
            <w:tcW w:w="709" w:type="dxa"/>
            <w:vAlign w:val="center"/>
          </w:tcPr>
          <w:p w14:paraId="75D1DF1C" w14:textId="77777777" w:rsidR="000006E6" w:rsidRPr="00377F95" w:rsidRDefault="000006E6" w:rsidP="0019779B">
            <w:pPr>
              <w:rPr>
                <w:rFonts w:ascii="Interstate" w:hAnsi="Interstate"/>
                <w:sz w:val="18"/>
                <w:szCs w:val="18"/>
              </w:rPr>
            </w:pPr>
            <w:r w:rsidRPr="00377F95">
              <w:rPr>
                <w:rFonts w:ascii="Interstate" w:hAnsi="Interstate"/>
                <w:sz w:val="18"/>
                <w:szCs w:val="18"/>
              </w:rPr>
              <w:t>£</w:t>
            </w:r>
          </w:p>
        </w:tc>
        <w:tc>
          <w:tcPr>
            <w:tcW w:w="2409" w:type="dxa"/>
            <w:vAlign w:val="center"/>
          </w:tcPr>
          <w:p w14:paraId="0F693C59" w14:textId="77777777" w:rsidR="000006E6" w:rsidRPr="00377F95" w:rsidRDefault="000006E6" w:rsidP="0019779B">
            <w:pPr>
              <w:rPr>
                <w:rFonts w:ascii="Interstate" w:hAnsi="Interstate"/>
                <w:sz w:val="18"/>
                <w:szCs w:val="18"/>
              </w:rPr>
            </w:pPr>
          </w:p>
        </w:tc>
      </w:tr>
      <w:tr w:rsidR="000006E6" w:rsidRPr="00803C2E" w14:paraId="595B2D2D" w14:textId="77777777">
        <w:trPr>
          <w:trHeight w:val="403"/>
        </w:trPr>
        <w:tc>
          <w:tcPr>
            <w:tcW w:w="7174" w:type="dxa"/>
            <w:vAlign w:val="center"/>
          </w:tcPr>
          <w:p w14:paraId="5E0BCD14" w14:textId="77777777" w:rsidR="000006E6" w:rsidRPr="00377F95" w:rsidRDefault="000006E6" w:rsidP="0019779B">
            <w:pPr>
              <w:rPr>
                <w:rFonts w:ascii="Interstate" w:hAnsi="Interstate"/>
                <w:sz w:val="18"/>
                <w:szCs w:val="18"/>
              </w:rPr>
            </w:pPr>
            <w:r w:rsidRPr="00377F95">
              <w:rPr>
                <w:rFonts w:ascii="Interstate" w:hAnsi="Interstate"/>
                <w:sz w:val="18"/>
                <w:szCs w:val="18"/>
              </w:rPr>
              <w:t>Stocks &amp; Shares/Other Investments</w:t>
            </w:r>
          </w:p>
        </w:tc>
        <w:tc>
          <w:tcPr>
            <w:tcW w:w="709" w:type="dxa"/>
            <w:vAlign w:val="center"/>
          </w:tcPr>
          <w:p w14:paraId="05C76956" w14:textId="77777777" w:rsidR="000006E6" w:rsidRPr="00377F95" w:rsidRDefault="000006E6" w:rsidP="0019779B">
            <w:pPr>
              <w:rPr>
                <w:rFonts w:ascii="Interstate" w:hAnsi="Interstate"/>
                <w:sz w:val="18"/>
                <w:szCs w:val="18"/>
              </w:rPr>
            </w:pPr>
            <w:r w:rsidRPr="00377F95">
              <w:rPr>
                <w:rFonts w:ascii="Interstate" w:hAnsi="Interstate"/>
                <w:sz w:val="18"/>
                <w:szCs w:val="18"/>
              </w:rPr>
              <w:t>£</w:t>
            </w:r>
          </w:p>
        </w:tc>
        <w:tc>
          <w:tcPr>
            <w:tcW w:w="2409" w:type="dxa"/>
            <w:vAlign w:val="center"/>
          </w:tcPr>
          <w:p w14:paraId="4E20BF64" w14:textId="77777777" w:rsidR="000006E6" w:rsidRPr="00377F95" w:rsidRDefault="000006E6" w:rsidP="0019779B">
            <w:pPr>
              <w:rPr>
                <w:rFonts w:ascii="Interstate" w:hAnsi="Interstate"/>
                <w:sz w:val="18"/>
                <w:szCs w:val="18"/>
              </w:rPr>
            </w:pPr>
          </w:p>
        </w:tc>
      </w:tr>
      <w:tr w:rsidR="000006E6" w:rsidRPr="00803C2E" w14:paraId="6627ACC3" w14:textId="77777777">
        <w:trPr>
          <w:trHeight w:val="403"/>
        </w:trPr>
        <w:tc>
          <w:tcPr>
            <w:tcW w:w="7174" w:type="dxa"/>
            <w:vAlign w:val="center"/>
          </w:tcPr>
          <w:p w14:paraId="19E10CFD" w14:textId="77777777" w:rsidR="000006E6" w:rsidRPr="00377F95" w:rsidRDefault="000006E6" w:rsidP="00AC0E1D">
            <w:pPr>
              <w:rPr>
                <w:rFonts w:ascii="Interstate" w:hAnsi="Interstate"/>
                <w:sz w:val="18"/>
                <w:szCs w:val="18"/>
              </w:rPr>
            </w:pPr>
            <w:r w:rsidRPr="00377F95">
              <w:rPr>
                <w:rFonts w:ascii="Interstate" w:hAnsi="Interstate"/>
                <w:sz w:val="18"/>
                <w:szCs w:val="18"/>
              </w:rPr>
              <w:t xml:space="preserve">Other </w:t>
            </w:r>
            <w:proofErr w:type="gramStart"/>
            <w:r w:rsidRPr="00377F95">
              <w:rPr>
                <w:rFonts w:ascii="Interstate" w:hAnsi="Interstate"/>
                <w:sz w:val="18"/>
                <w:szCs w:val="18"/>
              </w:rPr>
              <w:t>Savings</w:t>
            </w:r>
            <w:r w:rsidR="00AC0E1D">
              <w:rPr>
                <w:rFonts w:ascii="Interstate" w:hAnsi="Interstate"/>
                <w:sz w:val="18"/>
                <w:szCs w:val="18"/>
              </w:rPr>
              <w:t xml:space="preserve"> :</w:t>
            </w:r>
            <w:proofErr w:type="gramEnd"/>
            <w:r w:rsidR="00AC0E1D">
              <w:rPr>
                <w:rFonts w:ascii="Interstate" w:hAnsi="Interstate"/>
                <w:sz w:val="18"/>
                <w:szCs w:val="18"/>
              </w:rPr>
              <w:t xml:space="preserve"> Please Specify</w:t>
            </w:r>
          </w:p>
        </w:tc>
        <w:tc>
          <w:tcPr>
            <w:tcW w:w="709" w:type="dxa"/>
            <w:vAlign w:val="center"/>
          </w:tcPr>
          <w:p w14:paraId="69BC0021" w14:textId="77777777" w:rsidR="000006E6" w:rsidRPr="00377F95" w:rsidRDefault="000006E6" w:rsidP="0019779B">
            <w:pPr>
              <w:rPr>
                <w:rFonts w:ascii="Interstate" w:hAnsi="Interstate"/>
                <w:sz w:val="18"/>
                <w:szCs w:val="18"/>
              </w:rPr>
            </w:pPr>
            <w:r w:rsidRPr="00377F95">
              <w:rPr>
                <w:rFonts w:ascii="Interstate" w:hAnsi="Interstate"/>
                <w:sz w:val="18"/>
                <w:szCs w:val="18"/>
              </w:rPr>
              <w:t>£</w:t>
            </w:r>
          </w:p>
        </w:tc>
        <w:tc>
          <w:tcPr>
            <w:tcW w:w="2409" w:type="dxa"/>
            <w:vAlign w:val="center"/>
          </w:tcPr>
          <w:p w14:paraId="6C5DD0FF" w14:textId="77777777" w:rsidR="000006E6" w:rsidRPr="00377F95" w:rsidRDefault="000006E6" w:rsidP="0019779B">
            <w:pPr>
              <w:rPr>
                <w:rFonts w:ascii="Interstate" w:hAnsi="Interstate"/>
                <w:sz w:val="18"/>
                <w:szCs w:val="18"/>
              </w:rPr>
            </w:pPr>
          </w:p>
        </w:tc>
      </w:tr>
    </w:tbl>
    <w:p w14:paraId="1B1BA4DC" w14:textId="77777777" w:rsidR="00EE21B4" w:rsidRDefault="00EE21B4"/>
    <w:p w14:paraId="0E90549B" w14:textId="77777777" w:rsidR="0027728B" w:rsidRDefault="0027728B"/>
    <w:tbl>
      <w:tblPr>
        <w:tblW w:w="10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5898"/>
        <w:gridCol w:w="1276"/>
        <w:gridCol w:w="1417"/>
        <w:gridCol w:w="1701"/>
      </w:tblGrid>
      <w:tr w:rsidR="00923F3F" w:rsidRPr="00803C2E" w14:paraId="76D5B104" w14:textId="77777777">
        <w:trPr>
          <w:trHeight w:val="289"/>
        </w:trPr>
        <w:tc>
          <w:tcPr>
            <w:tcW w:w="10292" w:type="dxa"/>
            <w:gridSpan w:val="4"/>
            <w:shd w:val="clear" w:color="auto" w:fill="A6A6A6"/>
            <w:vAlign w:val="center"/>
          </w:tcPr>
          <w:p w14:paraId="520A7920" w14:textId="77777777" w:rsidR="00923F3F" w:rsidRPr="00377F95" w:rsidRDefault="00923F3F" w:rsidP="00694F1C">
            <w:pPr>
              <w:pStyle w:val="Heading1"/>
              <w:rPr>
                <w:rFonts w:ascii="Interstate" w:hAnsi="Interstate"/>
                <w:szCs w:val="18"/>
              </w:rPr>
            </w:pPr>
            <w:r w:rsidRPr="00377F95">
              <w:rPr>
                <w:rFonts w:ascii="Interstate" w:hAnsi="Interstate"/>
                <w:szCs w:val="18"/>
              </w:rPr>
              <w:t>DETAILS OF Debts FOR THE HOUSEHOLD</w:t>
            </w:r>
          </w:p>
        </w:tc>
      </w:tr>
      <w:tr w:rsidR="00021316" w:rsidRPr="00803C2E" w14:paraId="043CBE1C" w14:textId="77777777">
        <w:trPr>
          <w:trHeight w:val="403"/>
        </w:trPr>
        <w:tc>
          <w:tcPr>
            <w:tcW w:w="5898" w:type="dxa"/>
            <w:vAlign w:val="center"/>
          </w:tcPr>
          <w:p w14:paraId="7EF4D1F9" w14:textId="77777777" w:rsidR="00021316" w:rsidRPr="00377F95" w:rsidRDefault="00021316" w:rsidP="00694F1C">
            <w:pPr>
              <w:rPr>
                <w:rFonts w:ascii="Interstate" w:hAnsi="Interstate"/>
                <w:sz w:val="18"/>
                <w:szCs w:val="18"/>
              </w:rPr>
            </w:pPr>
          </w:p>
        </w:tc>
        <w:tc>
          <w:tcPr>
            <w:tcW w:w="1276" w:type="dxa"/>
            <w:vAlign w:val="center"/>
          </w:tcPr>
          <w:p w14:paraId="1128307A" w14:textId="77777777" w:rsidR="00021316" w:rsidRPr="00377F95" w:rsidRDefault="00021316" w:rsidP="00694F1C">
            <w:pPr>
              <w:rPr>
                <w:rFonts w:ascii="Interstate" w:hAnsi="Interstate"/>
                <w:sz w:val="18"/>
                <w:szCs w:val="18"/>
              </w:rPr>
            </w:pPr>
            <w:r w:rsidRPr="00377F95">
              <w:rPr>
                <w:rFonts w:ascii="Interstate" w:hAnsi="Interstate"/>
                <w:sz w:val="18"/>
                <w:szCs w:val="18"/>
              </w:rPr>
              <w:t>Total</w:t>
            </w:r>
            <w:r>
              <w:rPr>
                <w:rFonts w:ascii="Interstate" w:hAnsi="Interstate"/>
                <w:sz w:val="18"/>
                <w:szCs w:val="18"/>
              </w:rPr>
              <w:t xml:space="preserve"> now</w:t>
            </w:r>
            <w:r w:rsidRPr="00377F95">
              <w:rPr>
                <w:rFonts w:ascii="Interstate" w:hAnsi="Interstate"/>
                <w:sz w:val="18"/>
                <w:szCs w:val="18"/>
              </w:rPr>
              <w:t xml:space="preserve"> Owed £</w:t>
            </w:r>
          </w:p>
        </w:tc>
        <w:tc>
          <w:tcPr>
            <w:tcW w:w="1417" w:type="dxa"/>
            <w:shd w:val="clear" w:color="auto" w:fill="auto"/>
            <w:vAlign w:val="center"/>
          </w:tcPr>
          <w:p w14:paraId="4DD864E7" w14:textId="77777777" w:rsidR="00021316" w:rsidRPr="00377F95" w:rsidRDefault="00021316" w:rsidP="00694F1C">
            <w:pPr>
              <w:rPr>
                <w:rFonts w:ascii="Interstate" w:hAnsi="Interstate"/>
                <w:sz w:val="18"/>
                <w:szCs w:val="18"/>
              </w:rPr>
            </w:pPr>
            <w:r w:rsidRPr="00377F95">
              <w:rPr>
                <w:rFonts w:ascii="Interstate" w:hAnsi="Interstate"/>
                <w:sz w:val="18"/>
                <w:szCs w:val="18"/>
              </w:rPr>
              <w:t>Monthly Repayments £</w:t>
            </w:r>
          </w:p>
        </w:tc>
        <w:tc>
          <w:tcPr>
            <w:tcW w:w="1701" w:type="dxa"/>
            <w:shd w:val="clear" w:color="auto" w:fill="auto"/>
            <w:vAlign w:val="center"/>
          </w:tcPr>
          <w:p w14:paraId="01A3CEAF" w14:textId="77777777" w:rsidR="00021316" w:rsidRPr="00377F95" w:rsidRDefault="00021316" w:rsidP="00694F1C">
            <w:pPr>
              <w:rPr>
                <w:rFonts w:ascii="Interstate" w:hAnsi="Interstate"/>
                <w:sz w:val="18"/>
                <w:szCs w:val="18"/>
              </w:rPr>
            </w:pPr>
            <w:r>
              <w:rPr>
                <w:rFonts w:ascii="Interstate" w:hAnsi="Interstate"/>
                <w:sz w:val="18"/>
                <w:szCs w:val="18"/>
              </w:rPr>
              <w:t xml:space="preserve">Date of </w:t>
            </w:r>
            <w:r w:rsidR="00246515">
              <w:rPr>
                <w:rFonts w:ascii="Interstate" w:hAnsi="Interstate"/>
                <w:sz w:val="18"/>
                <w:szCs w:val="18"/>
              </w:rPr>
              <w:t>F</w:t>
            </w:r>
            <w:r>
              <w:rPr>
                <w:rFonts w:ascii="Interstate" w:hAnsi="Interstate"/>
                <w:sz w:val="18"/>
                <w:szCs w:val="18"/>
              </w:rPr>
              <w:t xml:space="preserve">inal </w:t>
            </w:r>
            <w:r w:rsidR="00246515">
              <w:rPr>
                <w:rFonts w:ascii="Interstate" w:hAnsi="Interstate"/>
                <w:sz w:val="18"/>
                <w:szCs w:val="18"/>
              </w:rPr>
              <w:t>R</w:t>
            </w:r>
            <w:r>
              <w:rPr>
                <w:rFonts w:ascii="Interstate" w:hAnsi="Interstate"/>
                <w:sz w:val="18"/>
                <w:szCs w:val="18"/>
              </w:rPr>
              <w:t xml:space="preserve">epayment </w:t>
            </w:r>
          </w:p>
        </w:tc>
      </w:tr>
      <w:tr w:rsidR="00021316" w:rsidRPr="00803C2E" w14:paraId="5BB18289" w14:textId="77777777">
        <w:trPr>
          <w:trHeight w:val="403"/>
        </w:trPr>
        <w:tc>
          <w:tcPr>
            <w:tcW w:w="5898" w:type="dxa"/>
            <w:vAlign w:val="center"/>
          </w:tcPr>
          <w:p w14:paraId="2955E3EF" w14:textId="77777777" w:rsidR="00021316" w:rsidRPr="00377F95" w:rsidRDefault="00021316" w:rsidP="00694F1C">
            <w:pPr>
              <w:rPr>
                <w:rFonts w:ascii="Interstate" w:hAnsi="Interstate"/>
                <w:sz w:val="18"/>
                <w:szCs w:val="18"/>
              </w:rPr>
            </w:pPr>
            <w:r w:rsidRPr="00377F95">
              <w:rPr>
                <w:rFonts w:ascii="Interstate" w:hAnsi="Interstate"/>
                <w:sz w:val="18"/>
                <w:szCs w:val="18"/>
              </w:rPr>
              <w:t>HP or Credit Agreements</w:t>
            </w:r>
          </w:p>
        </w:tc>
        <w:tc>
          <w:tcPr>
            <w:tcW w:w="1276" w:type="dxa"/>
            <w:vAlign w:val="center"/>
          </w:tcPr>
          <w:p w14:paraId="5F1609CB" w14:textId="77777777" w:rsidR="00021316" w:rsidRPr="00377F95" w:rsidRDefault="00021316" w:rsidP="00694F1C">
            <w:pPr>
              <w:rPr>
                <w:rFonts w:ascii="Interstate" w:hAnsi="Interstate"/>
                <w:sz w:val="18"/>
                <w:szCs w:val="18"/>
              </w:rPr>
            </w:pPr>
          </w:p>
        </w:tc>
        <w:tc>
          <w:tcPr>
            <w:tcW w:w="1417" w:type="dxa"/>
            <w:shd w:val="clear" w:color="auto" w:fill="auto"/>
            <w:vAlign w:val="center"/>
          </w:tcPr>
          <w:p w14:paraId="6B82939D" w14:textId="77777777" w:rsidR="00021316" w:rsidRPr="00377F95" w:rsidRDefault="00021316" w:rsidP="00694F1C">
            <w:pPr>
              <w:rPr>
                <w:rFonts w:ascii="Interstate" w:hAnsi="Interstate"/>
                <w:sz w:val="18"/>
                <w:szCs w:val="18"/>
              </w:rPr>
            </w:pPr>
          </w:p>
        </w:tc>
        <w:tc>
          <w:tcPr>
            <w:tcW w:w="1701" w:type="dxa"/>
            <w:shd w:val="clear" w:color="auto" w:fill="auto"/>
            <w:vAlign w:val="center"/>
          </w:tcPr>
          <w:p w14:paraId="0B65CE8C" w14:textId="77777777" w:rsidR="00021316" w:rsidRPr="00377F95" w:rsidRDefault="00021316" w:rsidP="00694F1C">
            <w:pPr>
              <w:rPr>
                <w:rFonts w:ascii="Interstate" w:hAnsi="Interstate"/>
                <w:sz w:val="18"/>
                <w:szCs w:val="18"/>
              </w:rPr>
            </w:pPr>
          </w:p>
        </w:tc>
      </w:tr>
      <w:tr w:rsidR="00021316" w:rsidRPr="00803C2E" w14:paraId="1CC05ADF" w14:textId="77777777">
        <w:trPr>
          <w:trHeight w:val="403"/>
        </w:trPr>
        <w:tc>
          <w:tcPr>
            <w:tcW w:w="5898" w:type="dxa"/>
            <w:vAlign w:val="center"/>
          </w:tcPr>
          <w:p w14:paraId="43E9AC05" w14:textId="77777777" w:rsidR="00021316" w:rsidRPr="00377F95" w:rsidRDefault="00021316" w:rsidP="00694F1C">
            <w:pPr>
              <w:rPr>
                <w:rFonts w:ascii="Interstate" w:hAnsi="Interstate"/>
                <w:sz w:val="18"/>
                <w:szCs w:val="18"/>
              </w:rPr>
            </w:pPr>
            <w:r w:rsidRPr="00377F95">
              <w:rPr>
                <w:rFonts w:ascii="Interstate" w:hAnsi="Interstate"/>
                <w:sz w:val="18"/>
                <w:szCs w:val="18"/>
              </w:rPr>
              <w:t>Mail Order/Catalogues</w:t>
            </w:r>
          </w:p>
        </w:tc>
        <w:tc>
          <w:tcPr>
            <w:tcW w:w="1276" w:type="dxa"/>
            <w:vAlign w:val="center"/>
          </w:tcPr>
          <w:p w14:paraId="76790505" w14:textId="77777777" w:rsidR="00021316" w:rsidRPr="00377F95" w:rsidRDefault="00021316" w:rsidP="00694F1C">
            <w:pPr>
              <w:rPr>
                <w:rFonts w:ascii="Interstate" w:hAnsi="Interstate"/>
                <w:sz w:val="18"/>
                <w:szCs w:val="18"/>
              </w:rPr>
            </w:pPr>
          </w:p>
        </w:tc>
        <w:tc>
          <w:tcPr>
            <w:tcW w:w="1417" w:type="dxa"/>
            <w:shd w:val="clear" w:color="auto" w:fill="auto"/>
            <w:vAlign w:val="center"/>
          </w:tcPr>
          <w:p w14:paraId="1BC27C6A" w14:textId="77777777" w:rsidR="00021316" w:rsidRPr="00377F95" w:rsidRDefault="00021316" w:rsidP="00694F1C">
            <w:pPr>
              <w:rPr>
                <w:rFonts w:ascii="Interstate" w:hAnsi="Interstate"/>
                <w:sz w:val="18"/>
                <w:szCs w:val="18"/>
              </w:rPr>
            </w:pPr>
          </w:p>
        </w:tc>
        <w:tc>
          <w:tcPr>
            <w:tcW w:w="1701" w:type="dxa"/>
            <w:shd w:val="clear" w:color="auto" w:fill="auto"/>
            <w:vAlign w:val="center"/>
          </w:tcPr>
          <w:p w14:paraId="0F2BC20E" w14:textId="77777777" w:rsidR="00021316" w:rsidRPr="00377F95" w:rsidRDefault="00021316" w:rsidP="00694F1C">
            <w:pPr>
              <w:rPr>
                <w:rFonts w:ascii="Interstate" w:hAnsi="Interstate"/>
                <w:sz w:val="18"/>
                <w:szCs w:val="18"/>
              </w:rPr>
            </w:pPr>
          </w:p>
        </w:tc>
      </w:tr>
      <w:tr w:rsidR="00021316" w:rsidRPr="00803C2E" w14:paraId="594FDBF6" w14:textId="77777777">
        <w:trPr>
          <w:trHeight w:val="403"/>
        </w:trPr>
        <w:tc>
          <w:tcPr>
            <w:tcW w:w="5898" w:type="dxa"/>
            <w:vAlign w:val="center"/>
          </w:tcPr>
          <w:p w14:paraId="1A6AD0F1" w14:textId="77777777" w:rsidR="00021316" w:rsidRPr="00377F95" w:rsidRDefault="00021316" w:rsidP="00694F1C">
            <w:pPr>
              <w:rPr>
                <w:rFonts w:ascii="Interstate" w:hAnsi="Interstate"/>
                <w:sz w:val="18"/>
                <w:szCs w:val="18"/>
              </w:rPr>
            </w:pPr>
            <w:r w:rsidRPr="00377F95">
              <w:rPr>
                <w:rFonts w:ascii="Interstate" w:hAnsi="Interstate"/>
                <w:sz w:val="18"/>
                <w:szCs w:val="18"/>
              </w:rPr>
              <w:t>Court Judgment/Fines/Attachment of Earnings</w:t>
            </w:r>
          </w:p>
        </w:tc>
        <w:tc>
          <w:tcPr>
            <w:tcW w:w="1276" w:type="dxa"/>
            <w:vAlign w:val="center"/>
          </w:tcPr>
          <w:p w14:paraId="0EDE5C4F" w14:textId="77777777" w:rsidR="00021316" w:rsidRPr="00377F95" w:rsidRDefault="00021316" w:rsidP="00694F1C">
            <w:pPr>
              <w:rPr>
                <w:rFonts w:ascii="Interstate" w:hAnsi="Interstate"/>
                <w:sz w:val="18"/>
                <w:szCs w:val="18"/>
              </w:rPr>
            </w:pPr>
          </w:p>
        </w:tc>
        <w:tc>
          <w:tcPr>
            <w:tcW w:w="1417" w:type="dxa"/>
            <w:shd w:val="clear" w:color="auto" w:fill="auto"/>
            <w:vAlign w:val="center"/>
          </w:tcPr>
          <w:p w14:paraId="0388035E" w14:textId="77777777" w:rsidR="00021316" w:rsidRPr="00377F95" w:rsidRDefault="00021316" w:rsidP="00694F1C">
            <w:pPr>
              <w:rPr>
                <w:rFonts w:ascii="Interstate" w:hAnsi="Interstate"/>
                <w:sz w:val="18"/>
                <w:szCs w:val="18"/>
              </w:rPr>
            </w:pPr>
          </w:p>
        </w:tc>
        <w:tc>
          <w:tcPr>
            <w:tcW w:w="1701" w:type="dxa"/>
            <w:shd w:val="clear" w:color="auto" w:fill="auto"/>
            <w:vAlign w:val="center"/>
          </w:tcPr>
          <w:p w14:paraId="13F5D743" w14:textId="77777777" w:rsidR="00021316" w:rsidRPr="00377F95" w:rsidRDefault="00021316" w:rsidP="00694F1C">
            <w:pPr>
              <w:rPr>
                <w:rFonts w:ascii="Interstate" w:hAnsi="Interstate"/>
                <w:sz w:val="18"/>
                <w:szCs w:val="18"/>
              </w:rPr>
            </w:pPr>
          </w:p>
        </w:tc>
      </w:tr>
      <w:tr w:rsidR="00021316" w:rsidRPr="00803C2E" w14:paraId="7F562490" w14:textId="77777777">
        <w:trPr>
          <w:trHeight w:val="403"/>
        </w:trPr>
        <w:tc>
          <w:tcPr>
            <w:tcW w:w="5898" w:type="dxa"/>
            <w:vAlign w:val="center"/>
          </w:tcPr>
          <w:p w14:paraId="67B6562A" w14:textId="77777777" w:rsidR="00021316" w:rsidRPr="00377F95" w:rsidRDefault="00021316" w:rsidP="00694F1C">
            <w:pPr>
              <w:rPr>
                <w:rFonts w:ascii="Interstate" w:hAnsi="Interstate"/>
                <w:sz w:val="18"/>
                <w:szCs w:val="18"/>
              </w:rPr>
            </w:pPr>
            <w:r w:rsidRPr="00377F95">
              <w:rPr>
                <w:rFonts w:ascii="Interstate" w:hAnsi="Interstate"/>
                <w:sz w:val="18"/>
                <w:szCs w:val="18"/>
              </w:rPr>
              <w:t>Other Debts: Please Specify</w:t>
            </w:r>
          </w:p>
        </w:tc>
        <w:tc>
          <w:tcPr>
            <w:tcW w:w="1276" w:type="dxa"/>
            <w:vAlign w:val="center"/>
          </w:tcPr>
          <w:p w14:paraId="59147561" w14:textId="77777777" w:rsidR="00021316" w:rsidRPr="00377F95" w:rsidRDefault="00021316" w:rsidP="00694F1C">
            <w:pPr>
              <w:rPr>
                <w:rFonts w:ascii="Interstate" w:hAnsi="Interstate"/>
                <w:sz w:val="18"/>
                <w:szCs w:val="18"/>
              </w:rPr>
            </w:pPr>
          </w:p>
        </w:tc>
        <w:tc>
          <w:tcPr>
            <w:tcW w:w="1417" w:type="dxa"/>
            <w:shd w:val="clear" w:color="auto" w:fill="auto"/>
            <w:vAlign w:val="center"/>
          </w:tcPr>
          <w:p w14:paraId="00E7E834" w14:textId="77777777" w:rsidR="00021316" w:rsidRPr="00377F95" w:rsidRDefault="00021316" w:rsidP="00694F1C">
            <w:pPr>
              <w:rPr>
                <w:rFonts w:ascii="Interstate" w:hAnsi="Interstate"/>
                <w:sz w:val="18"/>
                <w:szCs w:val="18"/>
              </w:rPr>
            </w:pPr>
          </w:p>
        </w:tc>
        <w:tc>
          <w:tcPr>
            <w:tcW w:w="1701" w:type="dxa"/>
            <w:shd w:val="clear" w:color="auto" w:fill="auto"/>
            <w:vAlign w:val="center"/>
          </w:tcPr>
          <w:p w14:paraId="5BC3BDD3" w14:textId="77777777" w:rsidR="00021316" w:rsidRPr="00377F95" w:rsidRDefault="00021316" w:rsidP="00694F1C">
            <w:pPr>
              <w:rPr>
                <w:rFonts w:ascii="Interstate" w:hAnsi="Interstate"/>
                <w:sz w:val="18"/>
                <w:szCs w:val="18"/>
              </w:rPr>
            </w:pPr>
          </w:p>
        </w:tc>
      </w:tr>
      <w:tr w:rsidR="00021316" w:rsidRPr="00803C2E" w14:paraId="50D6ED46" w14:textId="77777777">
        <w:trPr>
          <w:trHeight w:val="403"/>
        </w:trPr>
        <w:tc>
          <w:tcPr>
            <w:tcW w:w="5898" w:type="dxa"/>
            <w:vAlign w:val="center"/>
          </w:tcPr>
          <w:p w14:paraId="26C5969C" w14:textId="77777777" w:rsidR="00021316" w:rsidRPr="00377F95" w:rsidRDefault="00021316" w:rsidP="00694F1C">
            <w:pPr>
              <w:pStyle w:val="Heading1"/>
              <w:jc w:val="right"/>
              <w:rPr>
                <w:rFonts w:ascii="Interstate" w:hAnsi="Interstate"/>
                <w:b w:val="0"/>
                <w:szCs w:val="18"/>
              </w:rPr>
            </w:pPr>
            <w:r w:rsidRPr="00384A46">
              <w:rPr>
                <w:rFonts w:ascii="Interstate" w:hAnsi="Interstate"/>
                <w:caps w:val="0"/>
                <w:szCs w:val="18"/>
              </w:rPr>
              <w:t>(D)</w:t>
            </w:r>
            <w:r w:rsidRPr="00377F95">
              <w:rPr>
                <w:rFonts w:ascii="Interstate" w:hAnsi="Interstate"/>
                <w:b w:val="0"/>
                <w:caps w:val="0"/>
                <w:szCs w:val="18"/>
              </w:rPr>
              <w:t>Total Debts Repayment £</w:t>
            </w:r>
          </w:p>
        </w:tc>
        <w:tc>
          <w:tcPr>
            <w:tcW w:w="1276" w:type="dxa"/>
            <w:vAlign w:val="center"/>
          </w:tcPr>
          <w:p w14:paraId="052FA08A" w14:textId="77777777" w:rsidR="00021316" w:rsidRPr="00377F95" w:rsidRDefault="00021316" w:rsidP="00694F1C">
            <w:pPr>
              <w:pStyle w:val="Heading1"/>
              <w:rPr>
                <w:rFonts w:ascii="Interstate" w:hAnsi="Interstate"/>
                <w:szCs w:val="18"/>
              </w:rPr>
            </w:pPr>
          </w:p>
        </w:tc>
        <w:tc>
          <w:tcPr>
            <w:tcW w:w="1417" w:type="dxa"/>
            <w:shd w:val="clear" w:color="auto" w:fill="auto"/>
            <w:vAlign w:val="center"/>
          </w:tcPr>
          <w:p w14:paraId="0F2E74A6" w14:textId="77777777" w:rsidR="00021316" w:rsidRPr="00377F95" w:rsidRDefault="00021316" w:rsidP="00694F1C">
            <w:pPr>
              <w:pStyle w:val="Heading1"/>
              <w:rPr>
                <w:rFonts w:ascii="Interstate" w:hAnsi="Interstate"/>
                <w:szCs w:val="18"/>
              </w:rPr>
            </w:pPr>
          </w:p>
        </w:tc>
        <w:tc>
          <w:tcPr>
            <w:tcW w:w="1701" w:type="dxa"/>
            <w:shd w:val="clear" w:color="auto" w:fill="auto"/>
            <w:vAlign w:val="center"/>
          </w:tcPr>
          <w:p w14:paraId="043DC5B9" w14:textId="77777777" w:rsidR="00021316" w:rsidRPr="00377F95" w:rsidRDefault="00021316" w:rsidP="00694F1C">
            <w:pPr>
              <w:pStyle w:val="Heading1"/>
              <w:rPr>
                <w:rFonts w:ascii="Interstate" w:hAnsi="Interstate"/>
                <w:szCs w:val="18"/>
              </w:rPr>
            </w:pPr>
          </w:p>
        </w:tc>
      </w:tr>
    </w:tbl>
    <w:p w14:paraId="60597091" w14:textId="77777777" w:rsidR="00EE21B4" w:rsidRDefault="00EE21B4"/>
    <w:p w14:paraId="62405838" w14:textId="77777777" w:rsidR="0027728B" w:rsidRDefault="0027728B"/>
    <w:p w14:paraId="59854B9C" w14:textId="77777777" w:rsidR="00E27437" w:rsidRDefault="00E27437"/>
    <w:tbl>
      <w:tblPr>
        <w:tblW w:w="10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2016"/>
        <w:gridCol w:w="2016"/>
        <w:gridCol w:w="2016"/>
        <w:gridCol w:w="2016"/>
        <w:gridCol w:w="2228"/>
      </w:tblGrid>
      <w:tr w:rsidR="00923F3F" w:rsidRPr="00803C2E" w14:paraId="03281783" w14:textId="77777777">
        <w:trPr>
          <w:trHeight w:val="289"/>
        </w:trPr>
        <w:tc>
          <w:tcPr>
            <w:tcW w:w="10292" w:type="dxa"/>
            <w:gridSpan w:val="5"/>
            <w:shd w:val="clear" w:color="auto" w:fill="A6A6A6"/>
            <w:vAlign w:val="center"/>
          </w:tcPr>
          <w:p w14:paraId="69B295C2" w14:textId="77777777" w:rsidR="00923F3F" w:rsidRPr="00E71E41" w:rsidRDefault="00923F3F" w:rsidP="00694F1C">
            <w:pPr>
              <w:pStyle w:val="Heading1"/>
              <w:rPr>
                <w:rFonts w:ascii="Interstate" w:hAnsi="Interstate"/>
                <w:szCs w:val="18"/>
              </w:rPr>
            </w:pPr>
            <w:r w:rsidRPr="00E71E41">
              <w:rPr>
                <w:rFonts w:ascii="Interstate" w:hAnsi="Interstate"/>
                <w:szCs w:val="18"/>
              </w:rPr>
              <w:t xml:space="preserve">Details of Housing: </w:t>
            </w:r>
            <w:r w:rsidRPr="00E71E41">
              <w:rPr>
                <w:rFonts w:ascii="Interstate" w:hAnsi="Interstate"/>
                <w:caps w:val="0"/>
                <w:szCs w:val="18"/>
              </w:rPr>
              <w:t>what type of home does the applicant live in? (</w:t>
            </w:r>
            <w:r w:rsidR="00E128FA" w:rsidRPr="00E71E41">
              <w:rPr>
                <w:rFonts w:ascii="Interstate" w:hAnsi="Interstate"/>
                <w:caps w:val="0"/>
                <w:szCs w:val="18"/>
              </w:rPr>
              <w:t>Tick</w:t>
            </w:r>
            <w:r w:rsidRPr="00E71E41">
              <w:rPr>
                <w:rFonts w:ascii="Interstate" w:hAnsi="Interstate"/>
                <w:caps w:val="0"/>
                <w:szCs w:val="18"/>
              </w:rPr>
              <w:t xml:space="preserve"> one box)</w:t>
            </w:r>
          </w:p>
        </w:tc>
      </w:tr>
      <w:tr w:rsidR="00923F3F" w:rsidRPr="00803C2E" w14:paraId="56B3FE4A" w14:textId="77777777">
        <w:trPr>
          <w:trHeight w:val="772"/>
        </w:trPr>
        <w:tc>
          <w:tcPr>
            <w:tcW w:w="2016" w:type="dxa"/>
          </w:tcPr>
          <w:p w14:paraId="341A9C83" w14:textId="77777777" w:rsidR="00EB102A" w:rsidRDefault="00EB102A" w:rsidP="00EB102A">
            <w:pPr>
              <w:jc w:val="center"/>
              <w:rPr>
                <w:rFonts w:ascii="Interstate" w:hAnsi="Interstate"/>
                <w:sz w:val="18"/>
                <w:szCs w:val="18"/>
              </w:rPr>
            </w:pPr>
          </w:p>
          <w:p w14:paraId="7BF30F9A" w14:textId="77777777" w:rsidR="00923F3F" w:rsidRPr="00377F95" w:rsidRDefault="00923F3F" w:rsidP="00EB102A">
            <w:pPr>
              <w:jc w:val="center"/>
              <w:rPr>
                <w:rFonts w:ascii="Interstate" w:hAnsi="Interstate"/>
                <w:sz w:val="18"/>
                <w:szCs w:val="18"/>
              </w:rPr>
            </w:pPr>
            <w:r>
              <w:rPr>
                <w:rFonts w:ascii="Interstate" w:hAnsi="Interstate"/>
                <w:sz w:val="18"/>
                <w:szCs w:val="18"/>
              </w:rPr>
              <w:t>Owned no mortgage</w:t>
            </w:r>
          </w:p>
        </w:tc>
        <w:tc>
          <w:tcPr>
            <w:tcW w:w="2016" w:type="dxa"/>
          </w:tcPr>
          <w:p w14:paraId="36AA78C3" w14:textId="77777777" w:rsidR="00EB102A" w:rsidRDefault="00EB102A" w:rsidP="00EB102A">
            <w:pPr>
              <w:jc w:val="center"/>
              <w:rPr>
                <w:rFonts w:ascii="Interstate" w:hAnsi="Interstate"/>
                <w:sz w:val="18"/>
                <w:szCs w:val="18"/>
              </w:rPr>
            </w:pPr>
          </w:p>
          <w:p w14:paraId="44E7A762" w14:textId="77777777" w:rsidR="00923F3F" w:rsidRPr="00377F95" w:rsidRDefault="00923F3F" w:rsidP="00EB102A">
            <w:pPr>
              <w:jc w:val="center"/>
              <w:rPr>
                <w:rFonts w:ascii="Interstate" w:hAnsi="Interstate"/>
                <w:sz w:val="18"/>
                <w:szCs w:val="18"/>
              </w:rPr>
            </w:pPr>
            <w:r>
              <w:rPr>
                <w:rFonts w:ascii="Interstate" w:hAnsi="Interstate"/>
                <w:sz w:val="18"/>
                <w:szCs w:val="18"/>
              </w:rPr>
              <w:t>Owned with mortgage</w:t>
            </w:r>
          </w:p>
        </w:tc>
        <w:tc>
          <w:tcPr>
            <w:tcW w:w="2016" w:type="dxa"/>
          </w:tcPr>
          <w:p w14:paraId="060D2C94" w14:textId="77777777" w:rsidR="00EB102A" w:rsidRDefault="00EB102A" w:rsidP="00EB102A">
            <w:pPr>
              <w:jc w:val="center"/>
              <w:rPr>
                <w:rFonts w:ascii="Interstate" w:hAnsi="Interstate"/>
                <w:sz w:val="18"/>
                <w:szCs w:val="18"/>
              </w:rPr>
            </w:pPr>
          </w:p>
          <w:p w14:paraId="4273D24D" w14:textId="77777777" w:rsidR="00923F3F" w:rsidRPr="00377F95" w:rsidRDefault="00923F3F" w:rsidP="00EB102A">
            <w:pPr>
              <w:jc w:val="center"/>
              <w:rPr>
                <w:rFonts w:ascii="Interstate" w:hAnsi="Interstate"/>
                <w:sz w:val="18"/>
                <w:szCs w:val="18"/>
              </w:rPr>
            </w:pPr>
            <w:r>
              <w:rPr>
                <w:rFonts w:ascii="Interstate" w:hAnsi="Interstate"/>
                <w:sz w:val="18"/>
                <w:szCs w:val="18"/>
              </w:rPr>
              <w:t>Rented council</w:t>
            </w:r>
          </w:p>
        </w:tc>
        <w:tc>
          <w:tcPr>
            <w:tcW w:w="2016" w:type="dxa"/>
          </w:tcPr>
          <w:p w14:paraId="7057B813" w14:textId="77777777" w:rsidR="00EB102A" w:rsidRDefault="00EB102A" w:rsidP="00EB102A">
            <w:pPr>
              <w:jc w:val="center"/>
              <w:rPr>
                <w:rFonts w:ascii="Interstate" w:hAnsi="Interstate"/>
                <w:sz w:val="18"/>
                <w:szCs w:val="18"/>
              </w:rPr>
            </w:pPr>
          </w:p>
          <w:p w14:paraId="703DA484" w14:textId="77777777" w:rsidR="00923F3F" w:rsidRPr="00377F95" w:rsidRDefault="00923F3F" w:rsidP="00EB102A">
            <w:pPr>
              <w:jc w:val="center"/>
              <w:rPr>
                <w:rFonts w:ascii="Interstate" w:hAnsi="Interstate"/>
                <w:sz w:val="18"/>
                <w:szCs w:val="18"/>
              </w:rPr>
            </w:pPr>
            <w:r>
              <w:rPr>
                <w:rFonts w:ascii="Interstate" w:hAnsi="Interstate"/>
                <w:sz w:val="18"/>
                <w:szCs w:val="18"/>
              </w:rPr>
              <w:t>Rented Private</w:t>
            </w:r>
          </w:p>
        </w:tc>
        <w:tc>
          <w:tcPr>
            <w:tcW w:w="2228" w:type="dxa"/>
          </w:tcPr>
          <w:p w14:paraId="07DD4049" w14:textId="77777777" w:rsidR="0049027A" w:rsidRDefault="0049027A" w:rsidP="00EB102A">
            <w:pPr>
              <w:jc w:val="center"/>
              <w:rPr>
                <w:rFonts w:ascii="Interstate" w:hAnsi="Interstate"/>
                <w:sz w:val="18"/>
                <w:szCs w:val="18"/>
              </w:rPr>
            </w:pPr>
          </w:p>
          <w:p w14:paraId="4DF7EC63" w14:textId="77777777" w:rsidR="0049027A" w:rsidRDefault="0049027A" w:rsidP="00EB102A">
            <w:pPr>
              <w:rPr>
                <w:rFonts w:ascii="Interstate" w:hAnsi="Interstate"/>
                <w:sz w:val="18"/>
                <w:szCs w:val="18"/>
              </w:rPr>
            </w:pPr>
            <w:r>
              <w:rPr>
                <w:rFonts w:ascii="Interstate" w:hAnsi="Interstate"/>
                <w:sz w:val="18"/>
                <w:szCs w:val="18"/>
              </w:rPr>
              <w:t>Other (please specify)</w:t>
            </w:r>
          </w:p>
          <w:p w14:paraId="3B3470D3" w14:textId="77777777" w:rsidR="0049027A" w:rsidRDefault="0049027A" w:rsidP="00EB102A">
            <w:pPr>
              <w:jc w:val="center"/>
              <w:rPr>
                <w:rFonts w:ascii="Interstate" w:hAnsi="Interstate"/>
                <w:sz w:val="18"/>
                <w:szCs w:val="18"/>
              </w:rPr>
            </w:pPr>
          </w:p>
          <w:p w14:paraId="65D926D7" w14:textId="77777777" w:rsidR="0049027A" w:rsidRPr="00377F95" w:rsidRDefault="0049027A" w:rsidP="00EB102A">
            <w:pPr>
              <w:jc w:val="center"/>
              <w:rPr>
                <w:rFonts w:ascii="Interstate" w:hAnsi="Interstate"/>
                <w:sz w:val="18"/>
                <w:szCs w:val="18"/>
              </w:rPr>
            </w:pPr>
          </w:p>
        </w:tc>
      </w:tr>
    </w:tbl>
    <w:p w14:paraId="522F4435" w14:textId="77777777" w:rsidR="006D3EB8" w:rsidRDefault="006D3EB8"/>
    <w:tbl>
      <w:tblPr>
        <w:tblW w:w="10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3347"/>
        <w:gridCol w:w="1134"/>
        <w:gridCol w:w="4677"/>
        <w:gridCol w:w="1134"/>
      </w:tblGrid>
      <w:tr w:rsidR="00AE08F0" w:rsidRPr="00803C2E" w14:paraId="32D68D73" w14:textId="77777777">
        <w:trPr>
          <w:trHeight w:val="470"/>
        </w:trPr>
        <w:tc>
          <w:tcPr>
            <w:tcW w:w="10292" w:type="dxa"/>
            <w:gridSpan w:val="4"/>
            <w:shd w:val="clear" w:color="auto" w:fill="A6A6A6"/>
            <w:vAlign w:val="center"/>
          </w:tcPr>
          <w:p w14:paraId="7A589199" w14:textId="77777777" w:rsidR="00AE08F0" w:rsidRPr="00995015" w:rsidRDefault="00AE08F0" w:rsidP="006D7654">
            <w:pPr>
              <w:pStyle w:val="Heading1"/>
              <w:tabs>
                <w:tab w:val="left" w:pos="690"/>
              </w:tabs>
              <w:rPr>
                <w:rFonts w:ascii="Interstate" w:hAnsi="Interstate"/>
              </w:rPr>
            </w:pPr>
            <w:r w:rsidRPr="00995015">
              <w:rPr>
                <w:rFonts w:ascii="Interstate" w:hAnsi="Interstate"/>
                <w:szCs w:val="18"/>
              </w:rPr>
              <w:t>Details of INcome and Expenditure – monthly figures</w:t>
            </w:r>
            <w:r w:rsidR="003224B0">
              <w:rPr>
                <w:rFonts w:ascii="Interstate" w:hAnsi="Interstate"/>
                <w:szCs w:val="18"/>
              </w:rPr>
              <w:t xml:space="preserve"> please</w:t>
            </w:r>
            <w:r w:rsidR="00AC67F7">
              <w:rPr>
                <w:rFonts w:ascii="Interstate" w:hAnsi="Interstate"/>
                <w:szCs w:val="18"/>
              </w:rPr>
              <w:t xml:space="preserve"> </w:t>
            </w:r>
          </w:p>
        </w:tc>
      </w:tr>
      <w:tr w:rsidR="00E71E41" w:rsidRPr="00803C2E" w14:paraId="74DC0EFA" w14:textId="77777777">
        <w:trPr>
          <w:trHeight w:val="403"/>
        </w:trPr>
        <w:tc>
          <w:tcPr>
            <w:tcW w:w="3347" w:type="dxa"/>
            <w:vAlign w:val="center"/>
          </w:tcPr>
          <w:p w14:paraId="6BFD39C9" w14:textId="77777777" w:rsidR="00E71E41" w:rsidRPr="0027728B" w:rsidRDefault="00AB413D" w:rsidP="006D7654">
            <w:pPr>
              <w:tabs>
                <w:tab w:val="left" w:pos="690"/>
              </w:tabs>
              <w:rPr>
                <w:rFonts w:ascii="Interstate-Regular" w:hAnsi="Interstate-Regular"/>
                <w:b/>
                <w:sz w:val="18"/>
                <w:szCs w:val="18"/>
              </w:rPr>
            </w:pPr>
            <w:r w:rsidRPr="0027728B">
              <w:rPr>
                <w:rFonts w:ascii="Interstate-Regular" w:hAnsi="Interstate-Regular" w:cs="Calibri"/>
                <w:b/>
                <w:sz w:val="18"/>
                <w:szCs w:val="30"/>
                <w:lang w:eastAsia="en-GB"/>
              </w:rPr>
              <w:t>TOTAL HOUSEHOLD INCOME AFTER TAX</w:t>
            </w:r>
          </w:p>
        </w:tc>
        <w:tc>
          <w:tcPr>
            <w:tcW w:w="1134" w:type="dxa"/>
            <w:vAlign w:val="center"/>
          </w:tcPr>
          <w:p w14:paraId="6C9EB905" w14:textId="77777777" w:rsidR="00E71E41" w:rsidRPr="00D3297C" w:rsidRDefault="00D3297C" w:rsidP="00D3297C">
            <w:pPr>
              <w:tabs>
                <w:tab w:val="left" w:pos="690"/>
              </w:tabs>
              <w:jc w:val="center"/>
              <w:rPr>
                <w:rFonts w:ascii="Interstate" w:hAnsi="Interstate"/>
                <w:b/>
                <w:sz w:val="18"/>
                <w:szCs w:val="18"/>
              </w:rPr>
            </w:pPr>
            <w:r>
              <w:rPr>
                <w:rFonts w:ascii="Interstate" w:hAnsi="Interstate"/>
                <w:b/>
                <w:sz w:val="18"/>
                <w:szCs w:val="18"/>
              </w:rPr>
              <w:t>£</w:t>
            </w:r>
          </w:p>
        </w:tc>
        <w:tc>
          <w:tcPr>
            <w:tcW w:w="4677" w:type="dxa"/>
            <w:vAlign w:val="center"/>
          </w:tcPr>
          <w:p w14:paraId="202CEF54" w14:textId="77777777" w:rsidR="00E71E41" w:rsidRPr="0027728B" w:rsidRDefault="00AB413D" w:rsidP="006D7654">
            <w:pPr>
              <w:tabs>
                <w:tab w:val="left" w:pos="690"/>
              </w:tabs>
              <w:rPr>
                <w:rFonts w:ascii="Interstate-Regular" w:hAnsi="Interstate-Regular"/>
                <w:b/>
                <w:sz w:val="18"/>
                <w:szCs w:val="18"/>
              </w:rPr>
            </w:pPr>
            <w:r w:rsidRPr="0027728B">
              <w:rPr>
                <w:rFonts w:ascii="Interstate-Regular" w:hAnsi="Interstate-Regular" w:cs="Calibri"/>
                <w:b/>
                <w:sz w:val="18"/>
                <w:szCs w:val="30"/>
                <w:lang w:eastAsia="en-GB"/>
              </w:rPr>
              <w:t>TOTAL HOUSEHOLD EXPENDITURE</w:t>
            </w:r>
          </w:p>
        </w:tc>
        <w:tc>
          <w:tcPr>
            <w:tcW w:w="1134" w:type="dxa"/>
            <w:vAlign w:val="center"/>
          </w:tcPr>
          <w:p w14:paraId="76E61C64" w14:textId="77777777" w:rsidR="00E71E41" w:rsidRPr="00D3297C" w:rsidRDefault="00D3297C" w:rsidP="00D3297C">
            <w:pPr>
              <w:tabs>
                <w:tab w:val="left" w:pos="690"/>
              </w:tabs>
              <w:jc w:val="center"/>
              <w:rPr>
                <w:rFonts w:ascii="Interstate" w:hAnsi="Interstate"/>
                <w:b/>
                <w:sz w:val="18"/>
                <w:szCs w:val="18"/>
              </w:rPr>
            </w:pPr>
            <w:r>
              <w:rPr>
                <w:rFonts w:ascii="Interstate" w:hAnsi="Interstate"/>
                <w:b/>
                <w:sz w:val="18"/>
                <w:szCs w:val="18"/>
              </w:rPr>
              <w:t>£</w:t>
            </w:r>
          </w:p>
        </w:tc>
      </w:tr>
      <w:tr w:rsidR="00AB413D" w:rsidRPr="00803C2E" w14:paraId="6FB83AC1" w14:textId="77777777">
        <w:trPr>
          <w:trHeight w:val="403"/>
        </w:trPr>
        <w:tc>
          <w:tcPr>
            <w:tcW w:w="3347" w:type="dxa"/>
            <w:vAlign w:val="center"/>
          </w:tcPr>
          <w:p w14:paraId="39378754" w14:textId="77777777" w:rsidR="00AB413D" w:rsidRDefault="00AB413D" w:rsidP="006D7654">
            <w:pPr>
              <w:tabs>
                <w:tab w:val="left" w:pos="690"/>
              </w:tabs>
              <w:rPr>
                <w:rFonts w:ascii="Interstate" w:hAnsi="Interstate"/>
                <w:sz w:val="18"/>
                <w:szCs w:val="18"/>
              </w:rPr>
            </w:pPr>
            <w:r>
              <w:rPr>
                <w:rFonts w:ascii="Interstate" w:hAnsi="Interstate"/>
                <w:sz w:val="18"/>
                <w:szCs w:val="18"/>
              </w:rPr>
              <w:t>Net earnings from Employment</w:t>
            </w:r>
          </w:p>
        </w:tc>
        <w:tc>
          <w:tcPr>
            <w:tcW w:w="1134" w:type="dxa"/>
            <w:vAlign w:val="center"/>
          </w:tcPr>
          <w:p w14:paraId="224F7AC2" w14:textId="77777777" w:rsidR="00AB413D" w:rsidRPr="00377F95" w:rsidRDefault="00AB413D" w:rsidP="006D7654">
            <w:pPr>
              <w:tabs>
                <w:tab w:val="left" w:pos="690"/>
              </w:tabs>
              <w:rPr>
                <w:rFonts w:ascii="Interstate" w:hAnsi="Interstate"/>
                <w:sz w:val="18"/>
                <w:szCs w:val="18"/>
              </w:rPr>
            </w:pPr>
          </w:p>
        </w:tc>
        <w:tc>
          <w:tcPr>
            <w:tcW w:w="4677" w:type="dxa"/>
            <w:vAlign w:val="center"/>
          </w:tcPr>
          <w:p w14:paraId="5E2524C3" w14:textId="77777777" w:rsidR="00AB413D" w:rsidRDefault="00AB413D" w:rsidP="006D7654">
            <w:pPr>
              <w:tabs>
                <w:tab w:val="left" w:pos="690"/>
              </w:tabs>
              <w:rPr>
                <w:rFonts w:ascii="Interstate" w:hAnsi="Interstate"/>
                <w:sz w:val="18"/>
                <w:szCs w:val="18"/>
              </w:rPr>
            </w:pPr>
            <w:r>
              <w:rPr>
                <w:rFonts w:ascii="Interstate" w:hAnsi="Interstate"/>
                <w:sz w:val="18"/>
                <w:szCs w:val="18"/>
              </w:rPr>
              <w:t>Mortgage Payments</w:t>
            </w:r>
          </w:p>
        </w:tc>
        <w:tc>
          <w:tcPr>
            <w:tcW w:w="1134" w:type="dxa"/>
            <w:vAlign w:val="center"/>
          </w:tcPr>
          <w:p w14:paraId="52004732" w14:textId="77777777" w:rsidR="00AB413D" w:rsidRPr="00377F95" w:rsidRDefault="00AB413D" w:rsidP="006D7654">
            <w:pPr>
              <w:tabs>
                <w:tab w:val="left" w:pos="690"/>
              </w:tabs>
              <w:rPr>
                <w:rFonts w:ascii="Interstate" w:hAnsi="Interstate"/>
                <w:sz w:val="18"/>
                <w:szCs w:val="18"/>
              </w:rPr>
            </w:pPr>
          </w:p>
        </w:tc>
      </w:tr>
      <w:tr w:rsidR="00E71E41" w:rsidRPr="00803C2E" w14:paraId="3A24427A" w14:textId="77777777">
        <w:trPr>
          <w:trHeight w:val="403"/>
        </w:trPr>
        <w:tc>
          <w:tcPr>
            <w:tcW w:w="3347" w:type="dxa"/>
            <w:vAlign w:val="center"/>
          </w:tcPr>
          <w:p w14:paraId="09B2E60B" w14:textId="77777777" w:rsidR="00E71E41" w:rsidRPr="00377F95" w:rsidRDefault="00AE08F0" w:rsidP="006D7654">
            <w:pPr>
              <w:tabs>
                <w:tab w:val="left" w:pos="690"/>
              </w:tabs>
              <w:rPr>
                <w:rFonts w:ascii="Interstate" w:hAnsi="Interstate"/>
                <w:sz w:val="18"/>
                <w:szCs w:val="18"/>
              </w:rPr>
            </w:pPr>
            <w:r>
              <w:rPr>
                <w:rFonts w:ascii="Interstate" w:hAnsi="Interstate"/>
                <w:sz w:val="18"/>
                <w:szCs w:val="18"/>
              </w:rPr>
              <w:t>Retirement Pensions</w:t>
            </w:r>
          </w:p>
        </w:tc>
        <w:tc>
          <w:tcPr>
            <w:tcW w:w="1134" w:type="dxa"/>
            <w:vAlign w:val="center"/>
          </w:tcPr>
          <w:p w14:paraId="2F2FE513" w14:textId="77777777" w:rsidR="00E71E41" w:rsidRPr="00377F95" w:rsidRDefault="00E71E41" w:rsidP="006D7654">
            <w:pPr>
              <w:tabs>
                <w:tab w:val="left" w:pos="690"/>
              </w:tabs>
              <w:rPr>
                <w:rFonts w:ascii="Interstate" w:hAnsi="Interstate"/>
                <w:sz w:val="18"/>
                <w:szCs w:val="18"/>
              </w:rPr>
            </w:pPr>
          </w:p>
        </w:tc>
        <w:tc>
          <w:tcPr>
            <w:tcW w:w="4677" w:type="dxa"/>
            <w:vAlign w:val="center"/>
          </w:tcPr>
          <w:p w14:paraId="5B73E2C4" w14:textId="77777777" w:rsidR="002E11D2" w:rsidRPr="00377F95" w:rsidRDefault="00AE08F0" w:rsidP="00553D86">
            <w:pPr>
              <w:tabs>
                <w:tab w:val="left" w:pos="690"/>
              </w:tabs>
              <w:rPr>
                <w:rFonts w:ascii="Interstate" w:hAnsi="Interstate"/>
                <w:sz w:val="18"/>
                <w:szCs w:val="18"/>
              </w:rPr>
            </w:pPr>
            <w:r w:rsidRPr="00553D86">
              <w:rPr>
                <w:rFonts w:ascii="Interstate" w:hAnsi="Interstate"/>
                <w:sz w:val="18"/>
                <w:szCs w:val="18"/>
              </w:rPr>
              <w:t>Rent:</w:t>
            </w:r>
            <w:r>
              <w:rPr>
                <w:rFonts w:ascii="Interstate" w:hAnsi="Interstate"/>
                <w:sz w:val="18"/>
                <w:szCs w:val="18"/>
              </w:rPr>
              <w:t xml:space="preserve"> </w:t>
            </w:r>
            <w:r w:rsidR="00553D86">
              <w:rPr>
                <w:rFonts w:ascii="Interstate" w:hAnsi="Interstate"/>
                <w:sz w:val="18"/>
                <w:szCs w:val="18"/>
              </w:rPr>
              <w:t xml:space="preserve"> Top up</w:t>
            </w:r>
          </w:p>
        </w:tc>
        <w:tc>
          <w:tcPr>
            <w:tcW w:w="1134" w:type="dxa"/>
            <w:vAlign w:val="center"/>
          </w:tcPr>
          <w:p w14:paraId="07CF6361" w14:textId="77777777" w:rsidR="00E71E41" w:rsidRPr="00377F95" w:rsidRDefault="00E71E41" w:rsidP="006D7654">
            <w:pPr>
              <w:tabs>
                <w:tab w:val="left" w:pos="690"/>
              </w:tabs>
              <w:rPr>
                <w:rFonts w:ascii="Interstate" w:hAnsi="Interstate"/>
                <w:sz w:val="18"/>
                <w:szCs w:val="18"/>
              </w:rPr>
            </w:pPr>
          </w:p>
        </w:tc>
      </w:tr>
      <w:tr w:rsidR="00E71E41" w:rsidRPr="00803C2E" w14:paraId="1AEDB5FE" w14:textId="77777777">
        <w:trPr>
          <w:trHeight w:val="403"/>
        </w:trPr>
        <w:tc>
          <w:tcPr>
            <w:tcW w:w="3347" w:type="dxa"/>
            <w:tcBorders>
              <w:bottom w:val="single" w:sz="4" w:space="0" w:color="7F7F7F"/>
            </w:tcBorders>
            <w:vAlign w:val="center"/>
          </w:tcPr>
          <w:p w14:paraId="1C170BAD" w14:textId="77777777" w:rsidR="00E71E41" w:rsidRPr="00377F95" w:rsidRDefault="009A1B15" w:rsidP="006D7654">
            <w:pPr>
              <w:tabs>
                <w:tab w:val="left" w:pos="690"/>
              </w:tabs>
              <w:rPr>
                <w:rFonts w:ascii="Interstate" w:hAnsi="Interstate"/>
                <w:sz w:val="18"/>
                <w:szCs w:val="18"/>
              </w:rPr>
            </w:pPr>
            <w:r>
              <w:rPr>
                <w:rFonts w:ascii="Interstate" w:hAnsi="Interstate"/>
                <w:sz w:val="18"/>
                <w:szCs w:val="18"/>
              </w:rPr>
              <w:t>Occupational/Private Pensions</w:t>
            </w:r>
          </w:p>
        </w:tc>
        <w:tc>
          <w:tcPr>
            <w:tcW w:w="1134" w:type="dxa"/>
            <w:tcBorders>
              <w:bottom w:val="single" w:sz="4" w:space="0" w:color="7F7F7F"/>
            </w:tcBorders>
            <w:vAlign w:val="center"/>
          </w:tcPr>
          <w:p w14:paraId="3B27BF05" w14:textId="77777777" w:rsidR="00E71E41" w:rsidRPr="00377F95" w:rsidRDefault="00E71E41" w:rsidP="006D7654">
            <w:pPr>
              <w:tabs>
                <w:tab w:val="left" w:pos="690"/>
              </w:tabs>
              <w:rPr>
                <w:rFonts w:ascii="Interstate" w:hAnsi="Interstate"/>
                <w:sz w:val="18"/>
                <w:szCs w:val="18"/>
              </w:rPr>
            </w:pPr>
          </w:p>
        </w:tc>
        <w:tc>
          <w:tcPr>
            <w:tcW w:w="4677" w:type="dxa"/>
            <w:vAlign w:val="center"/>
          </w:tcPr>
          <w:p w14:paraId="7ED7EE1E" w14:textId="77777777" w:rsidR="00E71E41" w:rsidRPr="00377F95" w:rsidRDefault="009A1B15" w:rsidP="00553D86">
            <w:pPr>
              <w:tabs>
                <w:tab w:val="left" w:pos="690"/>
              </w:tabs>
              <w:rPr>
                <w:rFonts w:ascii="Interstate" w:hAnsi="Interstate"/>
                <w:sz w:val="18"/>
                <w:szCs w:val="18"/>
              </w:rPr>
            </w:pPr>
            <w:r w:rsidRPr="00553D86">
              <w:rPr>
                <w:rFonts w:ascii="Interstate" w:hAnsi="Interstate"/>
                <w:sz w:val="18"/>
                <w:szCs w:val="18"/>
              </w:rPr>
              <w:t>Council Tax</w:t>
            </w:r>
            <w:r w:rsidR="00553D86" w:rsidRPr="00553D86">
              <w:rPr>
                <w:rFonts w:ascii="Interstate" w:hAnsi="Interstate"/>
                <w:sz w:val="18"/>
                <w:szCs w:val="18"/>
              </w:rPr>
              <w:t>:</w:t>
            </w:r>
            <w:r w:rsidR="00553D86">
              <w:rPr>
                <w:rFonts w:ascii="Interstate" w:hAnsi="Interstate"/>
                <w:sz w:val="18"/>
                <w:szCs w:val="18"/>
              </w:rPr>
              <w:t xml:space="preserve"> Top up</w:t>
            </w:r>
          </w:p>
        </w:tc>
        <w:tc>
          <w:tcPr>
            <w:tcW w:w="1134" w:type="dxa"/>
            <w:vAlign w:val="center"/>
          </w:tcPr>
          <w:p w14:paraId="3CD6E3CB" w14:textId="77777777" w:rsidR="00E71E41" w:rsidRPr="00377F95" w:rsidRDefault="00E71E41" w:rsidP="006D7654">
            <w:pPr>
              <w:tabs>
                <w:tab w:val="left" w:pos="690"/>
              </w:tabs>
              <w:rPr>
                <w:rFonts w:ascii="Interstate" w:hAnsi="Interstate"/>
                <w:sz w:val="18"/>
                <w:szCs w:val="18"/>
              </w:rPr>
            </w:pPr>
          </w:p>
        </w:tc>
      </w:tr>
      <w:tr w:rsidR="00A803AE" w:rsidRPr="00803C2E" w14:paraId="42BEB42E" w14:textId="77777777">
        <w:trPr>
          <w:trHeight w:val="468"/>
        </w:trPr>
        <w:tc>
          <w:tcPr>
            <w:tcW w:w="3347" w:type="dxa"/>
            <w:shd w:val="clear" w:color="auto" w:fill="auto"/>
            <w:vAlign w:val="center"/>
          </w:tcPr>
          <w:p w14:paraId="2C6BA38C" w14:textId="77777777" w:rsidR="00A803AE" w:rsidRPr="00377F95" w:rsidRDefault="00A803AE" w:rsidP="006D7654">
            <w:pPr>
              <w:tabs>
                <w:tab w:val="left" w:pos="690"/>
              </w:tabs>
              <w:rPr>
                <w:rFonts w:ascii="Interstate" w:hAnsi="Interstate"/>
                <w:sz w:val="18"/>
                <w:szCs w:val="18"/>
              </w:rPr>
            </w:pPr>
            <w:r>
              <w:rPr>
                <w:rFonts w:ascii="Interstate" w:hAnsi="Interstate"/>
                <w:sz w:val="18"/>
                <w:szCs w:val="18"/>
              </w:rPr>
              <w:t xml:space="preserve">Disability &amp; </w:t>
            </w:r>
            <w:proofErr w:type="spellStart"/>
            <w:r>
              <w:rPr>
                <w:rFonts w:ascii="Interstate" w:hAnsi="Interstate"/>
                <w:sz w:val="18"/>
                <w:szCs w:val="18"/>
              </w:rPr>
              <w:t>Carer</w:t>
            </w:r>
            <w:r w:rsidR="00B30022">
              <w:rPr>
                <w:rFonts w:ascii="Interstate" w:hAnsi="Interstate"/>
                <w:sz w:val="18"/>
                <w:szCs w:val="18"/>
              </w:rPr>
              <w:t>’</w:t>
            </w:r>
            <w:r>
              <w:rPr>
                <w:rFonts w:ascii="Interstate" w:hAnsi="Interstate"/>
                <w:sz w:val="18"/>
                <w:szCs w:val="18"/>
              </w:rPr>
              <w:t>s</w:t>
            </w:r>
            <w:proofErr w:type="spellEnd"/>
            <w:r>
              <w:rPr>
                <w:rFonts w:ascii="Interstate" w:hAnsi="Interstate"/>
                <w:sz w:val="18"/>
                <w:szCs w:val="18"/>
              </w:rPr>
              <w:t xml:space="preserve"> Benefits</w:t>
            </w:r>
            <w:r w:rsidR="006D7654">
              <w:rPr>
                <w:rFonts w:ascii="Interstate" w:hAnsi="Interstate"/>
                <w:sz w:val="18"/>
                <w:szCs w:val="18"/>
              </w:rPr>
              <w:t>:</w:t>
            </w:r>
          </w:p>
        </w:tc>
        <w:tc>
          <w:tcPr>
            <w:tcW w:w="1134" w:type="dxa"/>
            <w:tcBorders>
              <w:bottom w:val="nil"/>
              <w:tr2bl w:val="single" w:sz="4" w:space="0" w:color="auto"/>
            </w:tcBorders>
            <w:shd w:val="clear" w:color="auto" w:fill="C0C0C0"/>
            <w:vAlign w:val="center"/>
          </w:tcPr>
          <w:p w14:paraId="386DF645" w14:textId="77777777" w:rsidR="00A803AE" w:rsidRPr="00377F95" w:rsidRDefault="00A803AE" w:rsidP="006D7654">
            <w:pPr>
              <w:tabs>
                <w:tab w:val="left" w:pos="690"/>
              </w:tabs>
              <w:rPr>
                <w:rFonts w:ascii="Interstate" w:hAnsi="Interstate"/>
                <w:sz w:val="18"/>
                <w:szCs w:val="18"/>
              </w:rPr>
            </w:pPr>
          </w:p>
        </w:tc>
        <w:tc>
          <w:tcPr>
            <w:tcW w:w="4677" w:type="dxa"/>
            <w:vAlign w:val="center"/>
          </w:tcPr>
          <w:p w14:paraId="6D8D88AF" w14:textId="77777777" w:rsidR="00A803AE" w:rsidRPr="00377F95" w:rsidRDefault="00384A46" w:rsidP="006D7654">
            <w:pPr>
              <w:tabs>
                <w:tab w:val="left" w:pos="690"/>
              </w:tabs>
              <w:rPr>
                <w:rFonts w:ascii="Interstate" w:hAnsi="Interstate"/>
                <w:sz w:val="18"/>
                <w:szCs w:val="18"/>
              </w:rPr>
            </w:pPr>
            <w:r>
              <w:rPr>
                <w:rFonts w:ascii="Interstate" w:hAnsi="Interstate"/>
                <w:sz w:val="18"/>
                <w:szCs w:val="18"/>
              </w:rPr>
              <w:t>Utilities (water, electric, gas, coal, logs, oil)</w:t>
            </w:r>
          </w:p>
        </w:tc>
        <w:tc>
          <w:tcPr>
            <w:tcW w:w="1134" w:type="dxa"/>
            <w:vAlign w:val="center"/>
          </w:tcPr>
          <w:p w14:paraId="69C196AF" w14:textId="77777777" w:rsidR="00A803AE" w:rsidRPr="00377F95" w:rsidRDefault="00A803AE" w:rsidP="006D7654">
            <w:pPr>
              <w:tabs>
                <w:tab w:val="left" w:pos="690"/>
              </w:tabs>
              <w:rPr>
                <w:rFonts w:ascii="Interstate" w:hAnsi="Interstate"/>
                <w:sz w:val="18"/>
                <w:szCs w:val="18"/>
              </w:rPr>
            </w:pPr>
          </w:p>
        </w:tc>
      </w:tr>
      <w:tr w:rsidR="00E71E41" w:rsidRPr="00803C2E" w14:paraId="13F7B0BB" w14:textId="77777777">
        <w:trPr>
          <w:trHeight w:val="403"/>
        </w:trPr>
        <w:tc>
          <w:tcPr>
            <w:tcW w:w="3347" w:type="dxa"/>
            <w:vAlign w:val="center"/>
          </w:tcPr>
          <w:p w14:paraId="2913252D" w14:textId="77777777" w:rsidR="00E71E41" w:rsidRPr="00377F95" w:rsidRDefault="009A1B15" w:rsidP="006D7654">
            <w:pPr>
              <w:tabs>
                <w:tab w:val="left" w:pos="285"/>
              </w:tabs>
              <w:ind w:left="285"/>
              <w:rPr>
                <w:rFonts w:ascii="Interstate" w:hAnsi="Interstate"/>
                <w:sz w:val="18"/>
                <w:szCs w:val="18"/>
              </w:rPr>
            </w:pPr>
            <w:r>
              <w:rPr>
                <w:rFonts w:ascii="Interstate" w:hAnsi="Interstate"/>
                <w:sz w:val="18"/>
                <w:szCs w:val="18"/>
              </w:rPr>
              <w:t>PIP Care</w:t>
            </w:r>
            <w:r w:rsidR="006D3EB8">
              <w:rPr>
                <w:rFonts w:ascii="Interstate" w:hAnsi="Interstate"/>
                <w:sz w:val="18"/>
                <w:szCs w:val="18"/>
              </w:rPr>
              <w:t xml:space="preserve"> </w:t>
            </w:r>
            <w:r w:rsidR="006D3EB8" w:rsidRPr="00B022ED">
              <w:rPr>
                <w:rFonts w:ascii="Interstate" w:hAnsi="Interstate"/>
                <w:i/>
                <w:sz w:val="18"/>
                <w:szCs w:val="18"/>
              </w:rPr>
              <w:t>(</w:t>
            </w:r>
            <w:r w:rsidR="005057D1" w:rsidRPr="00B022ED">
              <w:rPr>
                <w:rFonts w:ascii="Interstate" w:hAnsi="Interstate"/>
                <w:i/>
                <w:sz w:val="18"/>
                <w:szCs w:val="18"/>
              </w:rPr>
              <w:t>Std/Enhanced rate</w:t>
            </w:r>
            <w:r w:rsidR="0006396C" w:rsidRPr="00B022ED">
              <w:rPr>
                <w:rFonts w:ascii="Interstate" w:hAnsi="Interstate"/>
                <w:i/>
                <w:sz w:val="18"/>
                <w:szCs w:val="18"/>
              </w:rPr>
              <w:t>?</w:t>
            </w:r>
            <w:r w:rsidR="005057D1" w:rsidRPr="00B022ED">
              <w:rPr>
                <w:rFonts w:ascii="Interstate" w:hAnsi="Interstate"/>
                <w:i/>
                <w:sz w:val="18"/>
                <w:szCs w:val="18"/>
              </w:rPr>
              <w:t>)</w:t>
            </w:r>
          </w:p>
        </w:tc>
        <w:tc>
          <w:tcPr>
            <w:tcW w:w="1134" w:type="dxa"/>
            <w:tcBorders>
              <w:top w:val="nil"/>
            </w:tcBorders>
            <w:vAlign w:val="center"/>
          </w:tcPr>
          <w:p w14:paraId="5E85E85E" w14:textId="77777777" w:rsidR="00E71E41" w:rsidRPr="00377F95" w:rsidRDefault="00E71E41" w:rsidP="006D7654">
            <w:pPr>
              <w:tabs>
                <w:tab w:val="left" w:pos="690"/>
              </w:tabs>
              <w:rPr>
                <w:rFonts w:ascii="Interstate" w:hAnsi="Interstate"/>
                <w:sz w:val="18"/>
                <w:szCs w:val="18"/>
              </w:rPr>
            </w:pPr>
          </w:p>
        </w:tc>
        <w:tc>
          <w:tcPr>
            <w:tcW w:w="4677" w:type="dxa"/>
            <w:vAlign w:val="center"/>
          </w:tcPr>
          <w:p w14:paraId="523040C1" w14:textId="77777777" w:rsidR="00E71E41" w:rsidRPr="00377F95" w:rsidRDefault="00384A46" w:rsidP="006D7654">
            <w:pPr>
              <w:tabs>
                <w:tab w:val="left" w:pos="690"/>
              </w:tabs>
              <w:rPr>
                <w:rFonts w:ascii="Interstate" w:hAnsi="Interstate"/>
                <w:sz w:val="18"/>
                <w:szCs w:val="18"/>
              </w:rPr>
            </w:pPr>
            <w:r>
              <w:rPr>
                <w:rFonts w:ascii="Interstate" w:hAnsi="Interstate"/>
                <w:sz w:val="18"/>
                <w:szCs w:val="18"/>
              </w:rPr>
              <w:t xml:space="preserve">Total Debt Repayment </w:t>
            </w:r>
            <w:r w:rsidRPr="00384A46">
              <w:rPr>
                <w:rFonts w:ascii="Interstate" w:hAnsi="Interstate"/>
                <w:b/>
                <w:sz w:val="18"/>
                <w:szCs w:val="18"/>
              </w:rPr>
              <w:t>(D</w:t>
            </w:r>
            <w:r w:rsidR="00BE54A0">
              <w:rPr>
                <w:rFonts w:ascii="Interstate" w:hAnsi="Interstate"/>
                <w:b/>
                <w:sz w:val="18"/>
                <w:szCs w:val="18"/>
              </w:rPr>
              <w:t xml:space="preserve"> from page 3)</w:t>
            </w:r>
          </w:p>
        </w:tc>
        <w:tc>
          <w:tcPr>
            <w:tcW w:w="1134" w:type="dxa"/>
            <w:vAlign w:val="center"/>
          </w:tcPr>
          <w:p w14:paraId="20310774" w14:textId="77777777" w:rsidR="00E71E41" w:rsidRPr="00377F95" w:rsidRDefault="00E71E41" w:rsidP="006D7654">
            <w:pPr>
              <w:tabs>
                <w:tab w:val="left" w:pos="690"/>
              </w:tabs>
              <w:rPr>
                <w:rFonts w:ascii="Interstate" w:hAnsi="Interstate"/>
                <w:sz w:val="18"/>
                <w:szCs w:val="18"/>
              </w:rPr>
            </w:pPr>
          </w:p>
        </w:tc>
      </w:tr>
      <w:tr w:rsidR="00E71E41" w:rsidRPr="00803C2E" w14:paraId="4AD5E02A" w14:textId="77777777">
        <w:trPr>
          <w:trHeight w:val="403"/>
        </w:trPr>
        <w:tc>
          <w:tcPr>
            <w:tcW w:w="3347" w:type="dxa"/>
            <w:vAlign w:val="center"/>
          </w:tcPr>
          <w:p w14:paraId="2043A344" w14:textId="77777777" w:rsidR="00E71E41" w:rsidRPr="00377F95" w:rsidRDefault="00A803AE" w:rsidP="006D7654">
            <w:pPr>
              <w:tabs>
                <w:tab w:val="left" w:pos="285"/>
                <w:tab w:val="left" w:pos="690"/>
              </w:tabs>
              <w:ind w:left="285"/>
              <w:rPr>
                <w:rFonts w:ascii="Interstate" w:hAnsi="Interstate"/>
                <w:sz w:val="18"/>
                <w:szCs w:val="18"/>
              </w:rPr>
            </w:pPr>
            <w:r>
              <w:rPr>
                <w:rFonts w:ascii="Interstate" w:hAnsi="Interstate"/>
                <w:sz w:val="18"/>
                <w:szCs w:val="18"/>
              </w:rPr>
              <w:t>PIP Mobility</w:t>
            </w:r>
            <w:r w:rsidR="005057D1">
              <w:rPr>
                <w:rFonts w:ascii="Interstate" w:hAnsi="Interstate"/>
                <w:sz w:val="18"/>
                <w:szCs w:val="18"/>
              </w:rPr>
              <w:t xml:space="preserve"> </w:t>
            </w:r>
            <w:r w:rsidR="005057D1" w:rsidRPr="00B022ED">
              <w:rPr>
                <w:rFonts w:ascii="Interstate" w:hAnsi="Interstate"/>
                <w:i/>
                <w:sz w:val="18"/>
                <w:szCs w:val="18"/>
              </w:rPr>
              <w:t>(Std/Enhanced rate</w:t>
            </w:r>
            <w:r w:rsidR="0006396C" w:rsidRPr="00B022ED">
              <w:rPr>
                <w:rFonts w:ascii="Interstate" w:hAnsi="Interstate"/>
                <w:i/>
                <w:sz w:val="18"/>
                <w:szCs w:val="18"/>
              </w:rPr>
              <w:t>?</w:t>
            </w:r>
            <w:r w:rsidR="005057D1" w:rsidRPr="00B022ED">
              <w:rPr>
                <w:rFonts w:ascii="Interstate" w:hAnsi="Interstate"/>
                <w:i/>
                <w:sz w:val="18"/>
                <w:szCs w:val="18"/>
              </w:rPr>
              <w:t>)</w:t>
            </w:r>
          </w:p>
        </w:tc>
        <w:tc>
          <w:tcPr>
            <w:tcW w:w="1134" w:type="dxa"/>
            <w:vAlign w:val="center"/>
          </w:tcPr>
          <w:p w14:paraId="5DDB3D6B" w14:textId="77777777" w:rsidR="00E71E41" w:rsidRPr="00377F95" w:rsidRDefault="00E71E41" w:rsidP="006D7654">
            <w:pPr>
              <w:tabs>
                <w:tab w:val="left" w:pos="690"/>
              </w:tabs>
              <w:rPr>
                <w:rFonts w:ascii="Interstate" w:hAnsi="Interstate"/>
                <w:sz w:val="18"/>
                <w:szCs w:val="18"/>
              </w:rPr>
            </w:pPr>
          </w:p>
        </w:tc>
        <w:tc>
          <w:tcPr>
            <w:tcW w:w="4677" w:type="dxa"/>
            <w:vAlign w:val="center"/>
          </w:tcPr>
          <w:p w14:paraId="3ED02A48" w14:textId="77777777" w:rsidR="00E71E41" w:rsidRPr="00377F95" w:rsidRDefault="00B30022" w:rsidP="006D7654">
            <w:pPr>
              <w:tabs>
                <w:tab w:val="left" w:pos="690"/>
              </w:tabs>
              <w:rPr>
                <w:rFonts w:ascii="Interstate" w:hAnsi="Interstate"/>
                <w:sz w:val="18"/>
                <w:szCs w:val="18"/>
              </w:rPr>
            </w:pPr>
            <w:r>
              <w:rPr>
                <w:rFonts w:ascii="Interstate" w:hAnsi="Interstate"/>
                <w:sz w:val="18"/>
                <w:szCs w:val="18"/>
              </w:rPr>
              <w:t xml:space="preserve">TV </w:t>
            </w:r>
            <w:proofErr w:type="spellStart"/>
            <w:r>
              <w:rPr>
                <w:rFonts w:ascii="Interstate" w:hAnsi="Interstate"/>
                <w:sz w:val="18"/>
                <w:szCs w:val="18"/>
              </w:rPr>
              <w:t>Licenc</w:t>
            </w:r>
            <w:r w:rsidR="00384A46">
              <w:rPr>
                <w:rFonts w:ascii="Interstate" w:hAnsi="Interstate"/>
                <w:sz w:val="18"/>
                <w:szCs w:val="18"/>
              </w:rPr>
              <w:t>e</w:t>
            </w:r>
            <w:proofErr w:type="spellEnd"/>
          </w:p>
        </w:tc>
        <w:tc>
          <w:tcPr>
            <w:tcW w:w="1134" w:type="dxa"/>
            <w:vAlign w:val="center"/>
          </w:tcPr>
          <w:p w14:paraId="52F2E206" w14:textId="77777777" w:rsidR="00E71E41" w:rsidRPr="00377F95" w:rsidRDefault="00E71E41" w:rsidP="006D7654">
            <w:pPr>
              <w:tabs>
                <w:tab w:val="left" w:pos="690"/>
              </w:tabs>
              <w:rPr>
                <w:rFonts w:ascii="Interstate" w:hAnsi="Interstate"/>
                <w:sz w:val="18"/>
                <w:szCs w:val="18"/>
              </w:rPr>
            </w:pPr>
          </w:p>
        </w:tc>
      </w:tr>
      <w:tr w:rsidR="00E71E41" w:rsidRPr="00803C2E" w14:paraId="5699E5F6" w14:textId="77777777">
        <w:trPr>
          <w:trHeight w:val="403"/>
        </w:trPr>
        <w:tc>
          <w:tcPr>
            <w:tcW w:w="3347" w:type="dxa"/>
            <w:vAlign w:val="center"/>
          </w:tcPr>
          <w:p w14:paraId="0A0578E3" w14:textId="77777777" w:rsidR="00E71E41" w:rsidRPr="00377F95" w:rsidRDefault="00A803AE" w:rsidP="006D7654">
            <w:pPr>
              <w:tabs>
                <w:tab w:val="left" w:pos="285"/>
                <w:tab w:val="left" w:pos="690"/>
              </w:tabs>
              <w:ind w:left="285"/>
              <w:rPr>
                <w:rFonts w:ascii="Interstate" w:hAnsi="Interstate"/>
                <w:sz w:val="18"/>
                <w:szCs w:val="18"/>
              </w:rPr>
            </w:pPr>
            <w:r>
              <w:rPr>
                <w:rFonts w:ascii="Interstate" w:hAnsi="Interstate"/>
                <w:sz w:val="18"/>
                <w:szCs w:val="18"/>
              </w:rPr>
              <w:t>Attendance Allowance</w:t>
            </w:r>
            <w:r w:rsidR="005057D1">
              <w:rPr>
                <w:rFonts w:ascii="Interstate" w:hAnsi="Interstate"/>
                <w:sz w:val="18"/>
                <w:szCs w:val="18"/>
              </w:rPr>
              <w:t xml:space="preserve"> </w:t>
            </w:r>
          </w:p>
        </w:tc>
        <w:tc>
          <w:tcPr>
            <w:tcW w:w="1134" w:type="dxa"/>
            <w:vAlign w:val="center"/>
          </w:tcPr>
          <w:p w14:paraId="0EFB56D6" w14:textId="77777777" w:rsidR="00E71E41" w:rsidRPr="00377F95" w:rsidRDefault="00E71E41" w:rsidP="006D7654">
            <w:pPr>
              <w:tabs>
                <w:tab w:val="left" w:pos="690"/>
              </w:tabs>
              <w:rPr>
                <w:rFonts w:ascii="Interstate" w:hAnsi="Interstate"/>
                <w:sz w:val="18"/>
                <w:szCs w:val="18"/>
              </w:rPr>
            </w:pPr>
          </w:p>
        </w:tc>
        <w:tc>
          <w:tcPr>
            <w:tcW w:w="4677" w:type="dxa"/>
            <w:vAlign w:val="center"/>
          </w:tcPr>
          <w:p w14:paraId="5B3F1653" w14:textId="77777777" w:rsidR="00E71E41" w:rsidRPr="00377F95" w:rsidRDefault="00384A46" w:rsidP="00553D86">
            <w:pPr>
              <w:tabs>
                <w:tab w:val="left" w:pos="690"/>
              </w:tabs>
              <w:rPr>
                <w:rFonts w:ascii="Interstate" w:hAnsi="Interstate"/>
                <w:sz w:val="18"/>
                <w:szCs w:val="18"/>
              </w:rPr>
            </w:pPr>
            <w:r>
              <w:rPr>
                <w:rFonts w:ascii="Interstate" w:hAnsi="Interstate"/>
                <w:sz w:val="18"/>
                <w:szCs w:val="18"/>
              </w:rPr>
              <w:t xml:space="preserve">Telephone incl. landline/broadband/internet </w:t>
            </w:r>
          </w:p>
        </w:tc>
        <w:tc>
          <w:tcPr>
            <w:tcW w:w="1134" w:type="dxa"/>
            <w:vAlign w:val="center"/>
          </w:tcPr>
          <w:p w14:paraId="1E484C0A" w14:textId="77777777" w:rsidR="00E71E41" w:rsidRPr="00377F95" w:rsidRDefault="00E71E41" w:rsidP="006D7654">
            <w:pPr>
              <w:tabs>
                <w:tab w:val="left" w:pos="690"/>
              </w:tabs>
              <w:rPr>
                <w:rFonts w:ascii="Interstate" w:hAnsi="Interstate"/>
                <w:sz w:val="18"/>
                <w:szCs w:val="18"/>
              </w:rPr>
            </w:pPr>
          </w:p>
        </w:tc>
      </w:tr>
      <w:tr w:rsidR="00E71E41" w:rsidRPr="00803C2E" w14:paraId="20B6F865" w14:textId="77777777">
        <w:trPr>
          <w:trHeight w:val="403"/>
        </w:trPr>
        <w:tc>
          <w:tcPr>
            <w:tcW w:w="3347" w:type="dxa"/>
            <w:tcBorders>
              <w:bottom w:val="single" w:sz="4" w:space="0" w:color="7F7F7F"/>
            </w:tcBorders>
            <w:vAlign w:val="center"/>
          </w:tcPr>
          <w:p w14:paraId="6917EF66" w14:textId="77777777" w:rsidR="00E71E41" w:rsidRPr="00377F95" w:rsidRDefault="00971E4E" w:rsidP="006D7654">
            <w:pPr>
              <w:tabs>
                <w:tab w:val="left" w:pos="285"/>
                <w:tab w:val="left" w:pos="690"/>
              </w:tabs>
              <w:ind w:left="285"/>
              <w:rPr>
                <w:rFonts w:ascii="Interstate" w:hAnsi="Interstate"/>
                <w:sz w:val="18"/>
                <w:szCs w:val="18"/>
              </w:rPr>
            </w:pPr>
            <w:proofErr w:type="spellStart"/>
            <w:r>
              <w:rPr>
                <w:rFonts w:ascii="Interstate" w:hAnsi="Interstate"/>
                <w:sz w:val="18"/>
                <w:szCs w:val="18"/>
              </w:rPr>
              <w:t>Carer’s</w:t>
            </w:r>
            <w:proofErr w:type="spellEnd"/>
            <w:r>
              <w:rPr>
                <w:rFonts w:ascii="Interstate" w:hAnsi="Interstate"/>
                <w:sz w:val="18"/>
                <w:szCs w:val="18"/>
              </w:rPr>
              <w:t xml:space="preserve"> Allowance</w:t>
            </w:r>
          </w:p>
        </w:tc>
        <w:tc>
          <w:tcPr>
            <w:tcW w:w="1134" w:type="dxa"/>
            <w:tcBorders>
              <w:bottom w:val="single" w:sz="4" w:space="0" w:color="7F7F7F"/>
            </w:tcBorders>
            <w:vAlign w:val="center"/>
          </w:tcPr>
          <w:p w14:paraId="5647FE82" w14:textId="77777777" w:rsidR="00E71E41" w:rsidRPr="00377F95" w:rsidRDefault="00E71E41" w:rsidP="006D7654">
            <w:pPr>
              <w:tabs>
                <w:tab w:val="left" w:pos="690"/>
              </w:tabs>
              <w:rPr>
                <w:rFonts w:ascii="Interstate" w:hAnsi="Interstate"/>
                <w:sz w:val="18"/>
                <w:szCs w:val="18"/>
              </w:rPr>
            </w:pPr>
          </w:p>
        </w:tc>
        <w:tc>
          <w:tcPr>
            <w:tcW w:w="4677" w:type="dxa"/>
            <w:vAlign w:val="center"/>
          </w:tcPr>
          <w:p w14:paraId="22FBB4FE" w14:textId="77777777" w:rsidR="00E71E41" w:rsidRPr="00377F95" w:rsidRDefault="00D83A22" w:rsidP="006D7654">
            <w:pPr>
              <w:tabs>
                <w:tab w:val="left" w:pos="690"/>
              </w:tabs>
              <w:rPr>
                <w:rFonts w:ascii="Interstate" w:hAnsi="Interstate"/>
                <w:sz w:val="18"/>
                <w:szCs w:val="18"/>
              </w:rPr>
            </w:pPr>
            <w:r>
              <w:rPr>
                <w:rFonts w:ascii="Interstate" w:hAnsi="Interstate"/>
                <w:sz w:val="18"/>
                <w:szCs w:val="18"/>
              </w:rPr>
              <w:t>Mobile(s)</w:t>
            </w:r>
          </w:p>
        </w:tc>
        <w:tc>
          <w:tcPr>
            <w:tcW w:w="1134" w:type="dxa"/>
            <w:vAlign w:val="center"/>
          </w:tcPr>
          <w:p w14:paraId="2D5B401A" w14:textId="77777777" w:rsidR="00E71E41" w:rsidRPr="00377F95" w:rsidRDefault="00E71E41" w:rsidP="006D7654">
            <w:pPr>
              <w:tabs>
                <w:tab w:val="left" w:pos="690"/>
              </w:tabs>
              <w:rPr>
                <w:rFonts w:ascii="Interstate" w:hAnsi="Interstate"/>
                <w:sz w:val="18"/>
                <w:szCs w:val="18"/>
              </w:rPr>
            </w:pPr>
          </w:p>
        </w:tc>
      </w:tr>
      <w:tr w:rsidR="00A57D16" w:rsidRPr="00803C2E" w14:paraId="1E953851" w14:textId="77777777">
        <w:trPr>
          <w:trHeight w:val="403"/>
        </w:trPr>
        <w:tc>
          <w:tcPr>
            <w:tcW w:w="3347" w:type="dxa"/>
            <w:shd w:val="clear" w:color="auto" w:fill="auto"/>
            <w:vAlign w:val="center"/>
          </w:tcPr>
          <w:p w14:paraId="2663F117" w14:textId="77777777" w:rsidR="00A57D16" w:rsidRPr="00377F95" w:rsidRDefault="00A57D16" w:rsidP="006D7654">
            <w:pPr>
              <w:tabs>
                <w:tab w:val="left" w:pos="690"/>
              </w:tabs>
              <w:rPr>
                <w:rFonts w:ascii="Interstate" w:hAnsi="Interstate"/>
                <w:sz w:val="18"/>
                <w:szCs w:val="18"/>
              </w:rPr>
            </w:pPr>
            <w:r>
              <w:rPr>
                <w:rFonts w:ascii="Interstate" w:hAnsi="Interstate"/>
                <w:sz w:val="18"/>
                <w:szCs w:val="18"/>
              </w:rPr>
              <w:t>Sickness Benefits</w:t>
            </w:r>
          </w:p>
        </w:tc>
        <w:tc>
          <w:tcPr>
            <w:tcW w:w="1134" w:type="dxa"/>
            <w:tcBorders>
              <w:tr2bl w:val="single" w:sz="4" w:space="0" w:color="auto"/>
            </w:tcBorders>
            <w:shd w:val="clear" w:color="auto" w:fill="C0C0C0"/>
            <w:vAlign w:val="center"/>
          </w:tcPr>
          <w:p w14:paraId="6324D43F" w14:textId="77777777" w:rsidR="00A57D16" w:rsidRPr="00377F95" w:rsidRDefault="00A57D16" w:rsidP="006D7654">
            <w:pPr>
              <w:tabs>
                <w:tab w:val="left" w:pos="690"/>
              </w:tabs>
              <w:rPr>
                <w:rFonts w:ascii="Interstate" w:hAnsi="Interstate"/>
                <w:sz w:val="18"/>
                <w:szCs w:val="18"/>
              </w:rPr>
            </w:pPr>
          </w:p>
        </w:tc>
        <w:tc>
          <w:tcPr>
            <w:tcW w:w="4677" w:type="dxa"/>
            <w:vMerge w:val="restart"/>
          </w:tcPr>
          <w:p w14:paraId="16EF6D60" w14:textId="77777777" w:rsidR="00A809E8" w:rsidRDefault="00A57D16">
            <w:pPr>
              <w:tabs>
                <w:tab w:val="left" w:pos="690"/>
              </w:tabs>
              <w:rPr>
                <w:rFonts w:ascii="Interstate" w:hAnsi="Interstate"/>
                <w:sz w:val="18"/>
                <w:szCs w:val="18"/>
              </w:rPr>
            </w:pPr>
            <w:r>
              <w:rPr>
                <w:rFonts w:ascii="Interstate" w:hAnsi="Interstate"/>
                <w:sz w:val="18"/>
                <w:szCs w:val="18"/>
              </w:rPr>
              <w:t>Insurances (specify)</w:t>
            </w:r>
          </w:p>
          <w:p w14:paraId="7A43B258" w14:textId="77777777" w:rsidR="00A809E8" w:rsidRDefault="00A809E8">
            <w:pPr>
              <w:tabs>
                <w:tab w:val="left" w:pos="690"/>
              </w:tabs>
              <w:rPr>
                <w:rFonts w:ascii="Interstate" w:hAnsi="Interstate"/>
                <w:sz w:val="18"/>
                <w:szCs w:val="18"/>
              </w:rPr>
            </w:pPr>
          </w:p>
        </w:tc>
        <w:tc>
          <w:tcPr>
            <w:tcW w:w="1134" w:type="dxa"/>
            <w:vMerge w:val="restart"/>
            <w:vAlign w:val="center"/>
          </w:tcPr>
          <w:p w14:paraId="121DDC32" w14:textId="77777777" w:rsidR="00A57D16" w:rsidRPr="00377F95" w:rsidRDefault="00A57D16" w:rsidP="006D7654">
            <w:pPr>
              <w:tabs>
                <w:tab w:val="left" w:pos="690"/>
              </w:tabs>
              <w:rPr>
                <w:rFonts w:ascii="Interstate" w:hAnsi="Interstate"/>
                <w:sz w:val="18"/>
                <w:szCs w:val="18"/>
              </w:rPr>
            </w:pPr>
          </w:p>
        </w:tc>
      </w:tr>
      <w:tr w:rsidR="00A57D16" w:rsidRPr="00803C2E" w14:paraId="26D9E087" w14:textId="77777777">
        <w:trPr>
          <w:trHeight w:val="403"/>
        </w:trPr>
        <w:tc>
          <w:tcPr>
            <w:tcW w:w="3347" w:type="dxa"/>
            <w:vAlign w:val="center"/>
          </w:tcPr>
          <w:p w14:paraId="5D9E4035" w14:textId="77777777" w:rsidR="00A57D16" w:rsidRPr="00377F95" w:rsidRDefault="00A57D16" w:rsidP="006D7654">
            <w:pPr>
              <w:tabs>
                <w:tab w:val="left" w:pos="300"/>
                <w:tab w:val="left" w:pos="690"/>
              </w:tabs>
              <w:ind w:left="300"/>
              <w:rPr>
                <w:rFonts w:ascii="Interstate" w:hAnsi="Interstate"/>
                <w:sz w:val="18"/>
                <w:szCs w:val="18"/>
              </w:rPr>
            </w:pPr>
            <w:r>
              <w:rPr>
                <w:rFonts w:ascii="Interstate" w:hAnsi="Interstate"/>
                <w:sz w:val="18"/>
                <w:szCs w:val="18"/>
              </w:rPr>
              <w:t xml:space="preserve">Statutory Sick Pay </w:t>
            </w:r>
          </w:p>
        </w:tc>
        <w:tc>
          <w:tcPr>
            <w:tcW w:w="1134" w:type="dxa"/>
            <w:vAlign w:val="center"/>
          </w:tcPr>
          <w:p w14:paraId="1B1227B8" w14:textId="77777777" w:rsidR="00A57D16" w:rsidRPr="00377F95" w:rsidRDefault="00A57D16" w:rsidP="006D7654">
            <w:pPr>
              <w:tabs>
                <w:tab w:val="left" w:pos="690"/>
              </w:tabs>
              <w:rPr>
                <w:rFonts w:ascii="Interstate" w:hAnsi="Interstate"/>
                <w:sz w:val="18"/>
                <w:szCs w:val="18"/>
              </w:rPr>
            </w:pPr>
          </w:p>
        </w:tc>
        <w:tc>
          <w:tcPr>
            <w:tcW w:w="4677" w:type="dxa"/>
            <w:vMerge/>
            <w:vAlign w:val="center"/>
          </w:tcPr>
          <w:p w14:paraId="228A77FD" w14:textId="77777777" w:rsidR="00A57D16" w:rsidRPr="00377F95" w:rsidRDefault="00A57D16" w:rsidP="006D7654">
            <w:pPr>
              <w:tabs>
                <w:tab w:val="left" w:pos="690"/>
              </w:tabs>
              <w:rPr>
                <w:rFonts w:ascii="Interstate" w:hAnsi="Interstate"/>
                <w:sz w:val="18"/>
                <w:szCs w:val="18"/>
              </w:rPr>
            </w:pPr>
          </w:p>
        </w:tc>
        <w:tc>
          <w:tcPr>
            <w:tcW w:w="1134" w:type="dxa"/>
            <w:vMerge/>
            <w:vAlign w:val="center"/>
          </w:tcPr>
          <w:p w14:paraId="3529FCF4" w14:textId="77777777" w:rsidR="00A57D16" w:rsidRPr="00377F95" w:rsidRDefault="00A57D16" w:rsidP="006D7654">
            <w:pPr>
              <w:tabs>
                <w:tab w:val="left" w:pos="690"/>
              </w:tabs>
              <w:rPr>
                <w:rFonts w:ascii="Interstate" w:hAnsi="Interstate"/>
                <w:sz w:val="18"/>
                <w:szCs w:val="18"/>
              </w:rPr>
            </w:pPr>
          </w:p>
        </w:tc>
      </w:tr>
      <w:tr w:rsidR="00DA1612" w:rsidRPr="00803C2E" w14:paraId="42871D00" w14:textId="77777777">
        <w:trPr>
          <w:trHeight w:val="403"/>
        </w:trPr>
        <w:tc>
          <w:tcPr>
            <w:tcW w:w="3347" w:type="dxa"/>
            <w:tcBorders>
              <w:bottom w:val="single" w:sz="4" w:space="0" w:color="7F7F7F"/>
            </w:tcBorders>
            <w:vAlign w:val="center"/>
          </w:tcPr>
          <w:p w14:paraId="0F876440" w14:textId="77777777" w:rsidR="00DA1612" w:rsidRDefault="00DA1612" w:rsidP="006D7654">
            <w:pPr>
              <w:tabs>
                <w:tab w:val="left" w:pos="300"/>
                <w:tab w:val="left" w:pos="690"/>
              </w:tabs>
              <w:ind w:left="300"/>
              <w:rPr>
                <w:rFonts w:ascii="Interstate" w:hAnsi="Interstate"/>
                <w:sz w:val="18"/>
                <w:szCs w:val="18"/>
              </w:rPr>
            </w:pPr>
            <w:r>
              <w:rPr>
                <w:rFonts w:ascii="Interstate" w:hAnsi="Interstate"/>
                <w:sz w:val="18"/>
                <w:szCs w:val="18"/>
              </w:rPr>
              <w:t>Employment &amp; Support Allowance</w:t>
            </w:r>
          </w:p>
          <w:p w14:paraId="581DB07C" w14:textId="77777777" w:rsidR="005057D1" w:rsidRPr="0006396C" w:rsidRDefault="005057D1" w:rsidP="006D7654">
            <w:pPr>
              <w:tabs>
                <w:tab w:val="left" w:pos="300"/>
                <w:tab w:val="left" w:pos="690"/>
              </w:tabs>
              <w:ind w:left="300"/>
              <w:rPr>
                <w:rFonts w:ascii="Interstate" w:hAnsi="Interstate"/>
                <w:i/>
                <w:sz w:val="18"/>
                <w:szCs w:val="18"/>
              </w:rPr>
            </w:pPr>
            <w:r w:rsidRPr="00B022ED">
              <w:rPr>
                <w:rFonts w:ascii="Interstate" w:hAnsi="Interstate"/>
                <w:i/>
                <w:sz w:val="18"/>
                <w:szCs w:val="18"/>
              </w:rPr>
              <w:t>(Assessment Phase/Work Related/Support Group</w:t>
            </w:r>
            <w:r w:rsidR="0006396C" w:rsidRPr="00B022ED">
              <w:rPr>
                <w:rFonts w:ascii="Interstate" w:hAnsi="Interstate"/>
                <w:i/>
                <w:sz w:val="18"/>
                <w:szCs w:val="18"/>
              </w:rPr>
              <w:t>?</w:t>
            </w:r>
            <w:r w:rsidRPr="00B022ED">
              <w:rPr>
                <w:rFonts w:ascii="Interstate" w:hAnsi="Interstate"/>
                <w:i/>
                <w:sz w:val="18"/>
                <w:szCs w:val="18"/>
              </w:rPr>
              <w:t>)</w:t>
            </w:r>
          </w:p>
        </w:tc>
        <w:tc>
          <w:tcPr>
            <w:tcW w:w="1134" w:type="dxa"/>
            <w:vAlign w:val="center"/>
          </w:tcPr>
          <w:p w14:paraId="06085899"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093B8701"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 xml:space="preserve">Car expenses incl. road tax, servicing, </w:t>
            </w:r>
            <w:proofErr w:type="gramStart"/>
            <w:r>
              <w:rPr>
                <w:rFonts w:ascii="Interstate" w:hAnsi="Interstate"/>
                <w:sz w:val="18"/>
                <w:szCs w:val="18"/>
              </w:rPr>
              <w:t>petrol</w:t>
            </w:r>
            <w:proofErr w:type="gramEnd"/>
            <w:r>
              <w:rPr>
                <w:rFonts w:ascii="Interstate" w:hAnsi="Interstate"/>
                <w:sz w:val="18"/>
                <w:szCs w:val="18"/>
              </w:rPr>
              <w:t xml:space="preserve"> and insurance</w:t>
            </w:r>
          </w:p>
        </w:tc>
        <w:tc>
          <w:tcPr>
            <w:tcW w:w="1134" w:type="dxa"/>
            <w:vAlign w:val="center"/>
          </w:tcPr>
          <w:p w14:paraId="4BB6E54A" w14:textId="77777777" w:rsidR="00DA1612" w:rsidRPr="00377F95" w:rsidRDefault="00DA1612" w:rsidP="006D7654">
            <w:pPr>
              <w:tabs>
                <w:tab w:val="left" w:pos="690"/>
              </w:tabs>
              <w:rPr>
                <w:rFonts w:ascii="Interstate" w:hAnsi="Interstate"/>
                <w:sz w:val="18"/>
                <w:szCs w:val="18"/>
              </w:rPr>
            </w:pPr>
          </w:p>
        </w:tc>
      </w:tr>
      <w:tr w:rsidR="00DA1612" w:rsidRPr="00803C2E" w14:paraId="44D0720A" w14:textId="77777777">
        <w:trPr>
          <w:trHeight w:val="403"/>
        </w:trPr>
        <w:tc>
          <w:tcPr>
            <w:tcW w:w="3347" w:type="dxa"/>
            <w:shd w:val="clear" w:color="auto" w:fill="auto"/>
            <w:vAlign w:val="center"/>
          </w:tcPr>
          <w:p w14:paraId="54707007"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Jobseekers Allowance</w:t>
            </w:r>
          </w:p>
        </w:tc>
        <w:tc>
          <w:tcPr>
            <w:tcW w:w="1134" w:type="dxa"/>
            <w:tcBorders>
              <w:bottom w:val="single" w:sz="4" w:space="0" w:color="7F7F7F"/>
            </w:tcBorders>
            <w:shd w:val="clear" w:color="auto" w:fill="auto"/>
            <w:vAlign w:val="center"/>
          </w:tcPr>
          <w:p w14:paraId="78868D03"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5CDCAF70"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Other Travel expenses</w:t>
            </w:r>
          </w:p>
        </w:tc>
        <w:tc>
          <w:tcPr>
            <w:tcW w:w="1134" w:type="dxa"/>
            <w:vAlign w:val="center"/>
          </w:tcPr>
          <w:p w14:paraId="19434590" w14:textId="77777777" w:rsidR="00DA1612" w:rsidRPr="00377F95" w:rsidRDefault="00DA1612" w:rsidP="006D7654">
            <w:pPr>
              <w:tabs>
                <w:tab w:val="left" w:pos="690"/>
              </w:tabs>
              <w:rPr>
                <w:rFonts w:ascii="Interstate" w:hAnsi="Interstate"/>
                <w:sz w:val="18"/>
                <w:szCs w:val="18"/>
              </w:rPr>
            </w:pPr>
          </w:p>
        </w:tc>
      </w:tr>
      <w:tr w:rsidR="00DA1612" w:rsidRPr="00803C2E" w14:paraId="055C937D" w14:textId="77777777">
        <w:trPr>
          <w:trHeight w:val="403"/>
        </w:trPr>
        <w:tc>
          <w:tcPr>
            <w:tcW w:w="3347" w:type="dxa"/>
            <w:shd w:val="clear" w:color="auto" w:fill="auto"/>
            <w:vAlign w:val="center"/>
          </w:tcPr>
          <w:p w14:paraId="0BB3C37A" w14:textId="77777777" w:rsidR="00DA1612" w:rsidRPr="00377F95" w:rsidRDefault="00DA1612" w:rsidP="00694F1C">
            <w:pPr>
              <w:tabs>
                <w:tab w:val="left" w:pos="690"/>
              </w:tabs>
              <w:rPr>
                <w:rFonts w:ascii="Interstate" w:hAnsi="Interstate"/>
                <w:sz w:val="18"/>
                <w:szCs w:val="18"/>
              </w:rPr>
            </w:pPr>
            <w:r>
              <w:rPr>
                <w:rFonts w:ascii="Interstate" w:hAnsi="Interstate"/>
                <w:sz w:val="18"/>
                <w:szCs w:val="18"/>
              </w:rPr>
              <w:t>Means-</w:t>
            </w:r>
            <w:r w:rsidRPr="00AF5A37">
              <w:rPr>
                <w:rFonts w:ascii="Interstate" w:hAnsi="Interstate"/>
                <w:sz w:val="18"/>
                <w:szCs w:val="18"/>
              </w:rPr>
              <w:t>Tested</w:t>
            </w:r>
            <w:r>
              <w:rPr>
                <w:rFonts w:ascii="Interstate" w:hAnsi="Interstate"/>
                <w:sz w:val="18"/>
                <w:szCs w:val="18"/>
              </w:rPr>
              <w:t xml:space="preserve"> Benefits</w:t>
            </w:r>
          </w:p>
        </w:tc>
        <w:tc>
          <w:tcPr>
            <w:tcW w:w="1134" w:type="dxa"/>
            <w:tcBorders>
              <w:tr2bl w:val="single" w:sz="4" w:space="0" w:color="auto"/>
            </w:tcBorders>
            <w:shd w:val="clear" w:color="auto" w:fill="C0C0C0"/>
            <w:vAlign w:val="center"/>
          </w:tcPr>
          <w:p w14:paraId="0A5ECAA2"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71905BE0"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Clothing (incl. school uniform)</w:t>
            </w:r>
          </w:p>
        </w:tc>
        <w:tc>
          <w:tcPr>
            <w:tcW w:w="1134" w:type="dxa"/>
            <w:vAlign w:val="center"/>
          </w:tcPr>
          <w:p w14:paraId="4A2194F7" w14:textId="77777777" w:rsidR="00DA1612" w:rsidRPr="00377F95" w:rsidRDefault="00DA1612" w:rsidP="006D7654">
            <w:pPr>
              <w:tabs>
                <w:tab w:val="left" w:pos="690"/>
              </w:tabs>
              <w:rPr>
                <w:rFonts w:ascii="Interstate" w:hAnsi="Interstate"/>
                <w:sz w:val="18"/>
                <w:szCs w:val="18"/>
              </w:rPr>
            </w:pPr>
          </w:p>
        </w:tc>
      </w:tr>
      <w:tr w:rsidR="00DA1612" w:rsidRPr="00803C2E" w14:paraId="12E79EC3" w14:textId="77777777">
        <w:trPr>
          <w:trHeight w:val="403"/>
        </w:trPr>
        <w:tc>
          <w:tcPr>
            <w:tcW w:w="3347" w:type="dxa"/>
            <w:vAlign w:val="center"/>
          </w:tcPr>
          <w:p w14:paraId="4B92C806" w14:textId="77777777" w:rsidR="00DA1612" w:rsidRPr="00377F95" w:rsidRDefault="00DA1612" w:rsidP="00694F1C">
            <w:pPr>
              <w:tabs>
                <w:tab w:val="left" w:pos="285"/>
                <w:tab w:val="left" w:pos="690"/>
              </w:tabs>
              <w:ind w:left="285"/>
              <w:rPr>
                <w:rFonts w:ascii="Interstate" w:hAnsi="Interstate"/>
                <w:sz w:val="18"/>
                <w:szCs w:val="18"/>
              </w:rPr>
            </w:pPr>
            <w:r>
              <w:rPr>
                <w:rFonts w:ascii="Interstate" w:hAnsi="Interstate"/>
                <w:sz w:val="18"/>
                <w:szCs w:val="18"/>
              </w:rPr>
              <w:t>Income Support</w:t>
            </w:r>
          </w:p>
        </w:tc>
        <w:tc>
          <w:tcPr>
            <w:tcW w:w="1134" w:type="dxa"/>
            <w:vAlign w:val="center"/>
          </w:tcPr>
          <w:p w14:paraId="59106F10"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66818D54"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Food</w:t>
            </w:r>
          </w:p>
        </w:tc>
        <w:tc>
          <w:tcPr>
            <w:tcW w:w="1134" w:type="dxa"/>
            <w:vAlign w:val="center"/>
          </w:tcPr>
          <w:p w14:paraId="1317CB86" w14:textId="77777777" w:rsidR="00DA1612" w:rsidRPr="00377F95" w:rsidRDefault="00DA1612" w:rsidP="006D7654">
            <w:pPr>
              <w:tabs>
                <w:tab w:val="left" w:pos="690"/>
              </w:tabs>
              <w:rPr>
                <w:rFonts w:ascii="Interstate" w:hAnsi="Interstate"/>
                <w:sz w:val="18"/>
                <w:szCs w:val="18"/>
              </w:rPr>
            </w:pPr>
          </w:p>
        </w:tc>
      </w:tr>
      <w:tr w:rsidR="00DA1612" w:rsidRPr="00803C2E" w14:paraId="7FFCA882" w14:textId="77777777">
        <w:trPr>
          <w:trHeight w:val="403"/>
        </w:trPr>
        <w:tc>
          <w:tcPr>
            <w:tcW w:w="3347" w:type="dxa"/>
            <w:vAlign w:val="center"/>
          </w:tcPr>
          <w:p w14:paraId="5AC25277" w14:textId="77777777" w:rsidR="00DA1612" w:rsidRPr="00377F95" w:rsidRDefault="00DA1612" w:rsidP="00694F1C">
            <w:pPr>
              <w:tabs>
                <w:tab w:val="left" w:pos="285"/>
                <w:tab w:val="left" w:pos="690"/>
              </w:tabs>
              <w:ind w:left="285"/>
              <w:rPr>
                <w:rFonts w:ascii="Interstate" w:hAnsi="Interstate"/>
                <w:sz w:val="18"/>
                <w:szCs w:val="18"/>
              </w:rPr>
            </w:pPr>
            <w:r>
              <w:rPr>
                <w:rFonts w:ascii="Interstate" w:hAnsi="Interstate"/>
                <w:sz w:val="18"/>
                <w:szCs w:val="18"/>
              </w:rPr>
              <w:t>Income-based Jobseekers Allowance</w:t>
            </w:r>
          </w:p>
        </w:tc>
        <w:tc>
          <w:tcPr>
            <w:tcW w:w="1134" w:type="dxa"/>
            <w:vAlign w:val="center"/>
          </w:tcPr>
          <w:p w14:paraId="6BE27ED6"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6B28CF40"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Household expenses</w:t>
            </w:r>
          </w:p>
        </w:tc>
        <w:tc>
          <w:tcPr>
            <w:tcW w:w="1134" w:type="dxa"/>
            <w:vAlign w:val="center"/>
          </w:tcPr>
          <w:p w14:paraId="17A3BFAA" w14:textId="77777777" w:rsidR="00DA1612" w:rsidRPr="00377F95" w:rsidRDefault="00DA1612" w:rsidP="006D7654">
            <w:pPr>
              <w:tabs>
                <w:tab w:val="left" w:pos="690"/>
              </w:tabs>
              <w:rPr>
                <w:rFonts w:ascii="Interstate" w:hAnsi="Interstate"/>
                <w:sz w:val="18"/>
                <w:szCs w:val="18"/>
              </w:rPr>
            </w:pPr>
          </w:p>
        </w:tc>
      </w:tr>
      <w:tr w:rsidR="00DA1612" w:rsidRPr="00803C2E" w14:paraId="40E6DAA5" w14:textId="77777777">
        <w:trPr>
          <w:trHeight w:val="403"/>
        </w:trPr>
        <w:tc>
          <w:tcPr>
            <w:tcW w:w="3347" w:type="dxa"/>
            <w:vAlign w:val="center"/>
          </w:tcPr>
          <w:p w14:paraId="1AD97592" w14:textId="77777777" w:rsidR="00DA1612" w:rsidRPr="00377F95" w:rsidRDefault="00DA1612" w:rsidP="00694F1C">
            <w:pPr>
              <w:tabs>
                <w:tab w:val="left" w:pos="285"/>
                <w:tab w:val="left" w:pos="690"/>
              </w:tabs>
              <w:ind w:left="285"/>
              <w:rPr>
                <w:rFonts w:ascii="Interstate" w:hAnsi="Interstate"/>
                <w:sz w:val="18"/>
                <w:szCs w:val="18"/>
              </w:rPr>
            </w:pPr>
            <w:r>
              <w:rPr>
                <w:rFonts w:ascii="Interstate" w:hAnsi="Interstate"/>
                <w:sz w:val="18"/>
                <w:szCs w:val="18"/>
              </w:rPr>
              <w:t>Universal Credit</w:t>
            </w:r>
          </w:p>
        </w:tc>
        <w:tc>
          <w:tcPr>
            <w:tcW w:w="1134" w:type="dxa"/>
            <w:vAlign w:val="center"/>
          </w:tcPr>
          <w:p w14:paraId="23801CB6" w14:textId="77777777" w:rsidR="00DA1612" w:rsidRPr="00377F95" w:rsidRDefault="00DA1612" w:rsidP="006D7654">
            <w:pPr>
              <w:tabs>
                <w:tab w:val="left" w:pos="690"/>
              </w:tabs>
              <w:rPr>
                <w:rFonts w:ascii="Interstate" w:hAnsi="Interstate"/>
                <w:sz w:val="18"/>
                <w:szCs w:val="18"/>
              </w:rPr>
            </w:pPr>
          </w:p>
        </w:tc>
        <w:tc>
          <w:tcPr>
            <w:tcW w:w="4677" w:type="dxa"/>
            <w:tcBorders>
              <w:bottom w:val="single" w:sz="4" w:space="0" w:color="7F7F7F"/>
            </w:tcBorders>
            <w:vAlign w:val="center"/>
          </w:tcPr>
          <w:p w14:paraId="04DA2E37"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Leisure expenses</w:t>
            </w:r>
          </w:p>
        </w:tc>
        <w:tc>
          <w:tcPr>
            <w:tcW w:w="1134" w:type="dxa"/>
            <w:vAlign w:val="center"/>
          </w:tcPr>
          <w:p w14:paraId="412B9B05" w14:textId="77777777" w:rsidR="00DA1612" w:rsidRPr="00377F95" w:rsidRDefault="00DA1612" w:rsidP="006D7654">
            <w:pPr>
              <w:tabs>
                <w:tab w:val="left" w:pos="690"/>
              </w:tabs>
              <w:rPr>
                <w:rFonts w:ascii="Interstate" w:hAnsi="Interstate"/>
                <w:sz w:val="18"/>
                <w:szCs w:val="18"/>
              </w:rPr>
            </w:pPr>
          </w:p>
        </w:tc>
      </w:tr>
      <w:tr w:rsidR="00DA1612" w:rsidRPr="00803C2E" w14:paraId="4A06ACD0" w14:textId="77777777">
        <w:trPr>
          <w:trHeight w:val="403"/>
        </w:trPr>
        <w:tc>
          <w:tcPr>
            <w:tcW w:w="3347" w:type="dxa"/>
            <w:vAlign w:val="center"/>
          </w:tcPr>
          <w:p w14:paraId="735EBEE2" w14:textId="77777777" w:rsidR="00DA1612" w:rsidRPr="00377F95" w:rsidRDefault="00DA1612" w:rsidP="00694F1C">
            <w:pPr>
              <w:tabs>
                <w:tab w:val="left" w:pos="285"/>
                <w:tab w:val="left" w:pos="690"/>
              </w:tabs>
              <w:ind w:left="285"/>
              <w:rPr>
                <w:rFonts w:ascii="Interstate" w:hAnsi="Interstate"/>
                <w:sz w:val="18"/>
                <w:szCs w:val="18"/>
              </w:rPr>
            </w:pPr>
            <w:r>
              <w:rPr>
                <w:rFonts w:ascii="Interstate" w:hAnsi="Interstate"/>
                <w:sz w:val="18"/>
                <w:szCs w:val="18"/>
              </w:rPr>
              <w:t>Pension Credit</w:t>
            </w:r>
          </w:p>
        </w:tc>
        <w:tc>
          <w:tcPr>
            <w:tcW w:w="1134" w:type="dxa"/>
            <w:vAlign w:val="center"/>
          </w:tcPr>
          <w:p w14:paraId="14CDE73B" w14:textId="77777777" w:rsidR="00DA1612" w:rsidRPr="00377F95" w:rsidRDefault="00DA1612" w:rsidP="006D7654">
            <w:pPr>
              <w:tabs>
                <w:tab w:val="left" w:pos="690"/>
              </w:tabs>
              <w:rPr>
                <w:rFonts w:ascii="Interstate" w:hAnsi="Interstate"/>
                <w:sz w:val="18"/>
                <w:szCs w:val="18"/>
              </w:rPr>
            </w:pPr>
          </w:p>
        </w:tc>
        <w:tc>
          <w:tcPr>
            <w:tcW w:w="4677" w:type="dxa"/>
            <w:shd w:val="clear" w:color="auto" w:fill="auto"/>
            <w:vAlign w:val="center"/>
          </w:tcPr>
          <w:p w14:paraId="3A2C711D"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Pet expenses</w:t>
            </w:r>
          </w:p>
        </w:tc>
        <w:tc>
          <w:tcPr>
            <w:tcW w:w="1134" w:type="dxa"/>
            <w:shd w:val="clear" w:color="auto" w:fill="auto"/>
            <w:vAlign w:val="center"/>
          </w:tcPr>
          <w:p w14:paraId="55FC4598" w14:textId="77777777" w:rsidR="00DA1612" w:rsidRPr="00377F95" w:rsidRDefault="00DA1612" w:rsidP="006D7654">
            <w:pPr>
              <w:tabs>
                <w:tab w:val="left" w:pos="690"/>
              </w:tabs>
              <w:rPr>
                <w:rFonts w:ascii="Interstate" w:hAnsi="Interstate"/>
                <w:sz w:val="18"/>
                <w:szCs w:val="18"/>
              </w:rPr>
            </w:pPr>
          </w:p>
        </w:tc>
      </w:tr>
      <w:tr w:rsidR="00DA1612" w:rsidRPr="00803C2E" w14:paraId="47D3EF55" w14:textId="77777777">
        <w:trPr>
          <w:trHeight w:val="403"/>
        </w:trPr>
        <w:tc>
          <w:tcPr>
            <w:tcW w:w="3347" w:type="dxa"/>
            <w:vAlign w:val="center"/>
          </w:tcPr>
          <w:p w14:paraId="7D20842C" w14:textId="77777777" w:rsidR="00DA1612" w:rsidRPr="00377F95" w:rsidRDefault="00DA1612" w:rsidP="00694F1C">
            <w:pPr>
              <w:tabs>
                <w:tab w:val="left" w:pos="285"/>
                <w:tab w:val="left" w:pos="690"/>
              </w:tabs>
              <w:ind w:left="285"/>
              <w:rPr>
                <w:rFonts w:ascii="Interstate" w:hAnsi="Interstate"/>
                <w:sz w:val="18"/>
                <w:szCs w:val="18"/>
              </w:rPr>
            </w:pPr>
            <w:r>
              <w:rPr>
                <w:rFonts w:ascii="Interstate" w:hAnsi="Interstate"/>
                <w:sz w:val="18"/>
                <w:szCs w:val="18"/>
              </w:rPr>
              <w:t>Housing Benefit</w:t>
            </w:r>
          </w:p>
        </w:tc>
        <w:tc>
          <w:tcPr>
            <w:tcW w:w="1134" w:type="dxa"/>
            <w:vAlign w:val="center"/>
          </w:tcPr>
          <w:p w14:paraId="637B794E"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Yes/No</w:t>
            </w:r>
          </w:p>
        </w:tc>
        <w:tc>
          <w:tcPr>
            <w:tcW w:w="4677" w:type="dxa"/>
            <w:vAlign w:val="center"/>
          </w:tcPr>
          <w:p w14:paraId="12E97FC7"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Any other expenses: Please specify</w:t>
            </w:r>
          </w:p>
        </w:tc>
        <w:tc>
          <w:tcPr>
            <w:tcW w:w="1134" w:type="dxa"/>
            <w:vAlign w:val="center"/>
          </w:tcPr>
          <w:p w14:paraId="22D7B1FD" w14:textId="77777777" w:rsidR="00DA1612" w:rsidRPr="00377F95" w:rsidRDefault="00DA1612" w:rsidP="006D7654">
            <w:pPr>
              <w:tabs>
                <w:tab w:val="left" w:pos="690"/>
              </w:tabs>
              <w:rPr>
                <w:rFonts w:ascii="Interstate" w:hAnsi="Interstate"/>
                <w:sz w:val="18"/>
                <w:szCs w:val="18"/>
              </w:rPr>
            </w:pPr>
          </w:p>
        </w:tc>
      </w:tr>
      <w:tr w:rsidR="00DA1612" w:rsidRPr="00803C2E" w14:paraId="1959A64D" w14:textId="77777777">
        <w:trPr>
          <w:trHeight w:val="403"/>
        </w:trPr>
        <w:tc>
          <w:tcPr>
            <w:tcW w:w="3347" w:type="dxa"/>
            <w:tcBorders>
              <w:bottom w:val="single" w:sz="4" w:space="0" w:color="7F7F7F"/>
            </w:tcBorders>
            <w:shd w:val="clear" w:color="auto" w:fill="auto"/>
            <w:vAlign w:val="center"/>
          </w:tcPr>
          <w:p w14:paraId="2891611A" w14:textId="77777777" w:rsidR="00DA1612" w:rsidRPr="00377F95" w:rsidRDefault="00DA1612" w:rsidP="00694F1C">
            <w:pPr>
              <w:tabs>
                <w:tab w:val="left" w:pos="285"/>
                <w:tab w:val="left" w:pos="690"/>
              </w:tabs>
              <w:ind w:left="285"/>
              <w:rPr>
                <w:rFonts w:ascii="Interstate" w:hAnsi="Interstate"/>
                <w:sz w:val="18"/>
                <w:szCs w:val="18"/>
              </w:rPr>
            </w:pPr>
            <w:r>
              <w:rPr>
                <w:rFonts w:ascii="Interstate" w:hAnsi="Interstate"/>
                <w:sz w:val="18"/>
                <w:szCs w:val="18"/>
              </w:rPr>
              <w:t>Council Tax Reduction</w:t>
            </w:r>
          </w:p>
        </w:tc>
        <w:tc>
          <w:tcPr>
            <w:tcW w:w="1134" w:type="dxa"/>
            <w:tcBorders>
              <w:bottom w:val="single" w:sz="4" w:space="0" w:color="7F7F7F"/>
            </w:tcBorders>
            <w:vAlign w:val="center"/>
          </w:tcPr>
          <w:p w14:paraId="6C46F863" w14:textId="77777777" w:rsidR="00DA1612" w:rsidRPr="00377F95" w:rsidRDefault="00DA1612" w:rsidP="006D7654">
            <w:pPr>
              <w:tabs>
                <w:tab w:val="left" w:pos="690"/>
              </w:tabs>
              <w:rPr>
                <w:rFonts w:ascii="Interstate" w:hAnsi="Interstate"/>
                <w:sz w:val="18"/>
                <w:szCs w:val="18"/>
              </w:rPr>
            </w:pPr>
            <w:r>
              <w:rPr>
                <w:rFonts w:ascii="Interstate" w:hAnsi="Interstate"/>
                <w:sz w:val="18"/>
                <w:szCs w:val="18"/>
              </w:rPr>
              <w:t>Yes/No</w:t>
            </w:r>
          </w:p>
        </w:tc>
        <w:tc>
          <w:tcPr>
            <w:tcW w:w="4677" w:type="dxa"/>
            <w:vAlign w:val="center"/>
          </w:tcPr>
          <w:p w14:paraId="79B3D4EA" w14:textId="77777777" w:rsidR="00DA1612" w:rsidRPr="00377F95" w:rsidRDefault="00DA1612" w:rsidP="006D7654">
            <w:pPr>
              <w:tabs>
                <w:tab w:val="left" w:pos="690"/>
              </w:tabs>
              <w:rPr>
                <w:rFonts w:ascii="Interstate" w:hAnsi="Interstate"/>
                <w:sz w:val="18"/>
                <w:szCs w:val="18"/>
              </w:rPr>
            </w:pPr>
          </w:p>
        </w:tc>
        <w:tc>
          <w:tcPr>
            <w:tcW w:w="1134" w:type="dxa"/>
            <w:vAlign w:val="center"/>
          </w:tcPr>
          <w:p w14:paraId="02FC0508" w14:textId="77777777" w:rsidR="00DA1612" w:rsidRPr="00377F95" w:rsidRDefault="00DA1612" w:rsidP="006D7654">
            <w:pPr>
              <w:tabs>
                <w:tab w:val="left" w:pos="690"/>
              </w:tabs>
              <w:rPr>
                <w:rFonts w:ascii="Interstate" w:hAnsi="Interstate"/>
                <w:sz w:val="18"/>
                <w:szCs w:val="18"/>
              </w:rPr>
            </w:pPr>
          </w:p>
        </w:tc>
      </w:tr>
      <w:tr w:rsidR="00DA1612" w:rsidRPr="00803C2E" w14:paraId="38262A2F" w14:textId="77777777">
        <w:trPr>
          <w:trHeight w:val="403"/>
        </w:trPr>
        <w:tc>
          <w:tcPr>
            <w:tcW w:w="3347" w:type="dxa"/>
            <w:shd w:val="clear" w:color="auto" w:fill="auto"/>
            <w:vAlign w:val="center"/>
          </w:tcPr>
          <w:p w14:paraId="1F4D99C4" w14:textId="77777777" w:rsidR="00DA1612" w:rsidRDefault="00DA1612" w:rsidP="00694F1C">
            <w:pPr>
              <w:tabs>
                <w:tab w:val="left" w:pos="690"/>
              </w:tabs>
              <w:rPr>
                <w:rFonts w:ascii="Interstate" w:hAnsi="Interstate"/>
                <w:sz w:val="18"/>
                <w:szCs w:val="18"/>
              </w:rPr>
            </w:pPr>
            <w:r>
              <w:rPr>
                <w:rFonts w:ascii="Interstate" w:hAnsi="Interstate"/>
                <w:sz w:val="18"/>
                <w:szCs w:val="18"/>
              </w:rPr>
              <w:t>Tax Credits</w:t>
            </w:r>
          </w:p>
        </w:tc>
        <w:tc>
          <w:tcPr>
            <w:tcW w:w="1134" w:type="dxa"/>
            <w:tcBorders>
              <w:tr2bl w:val="single" w:sz="4" w:space="0" w:color="auto"/>
            </w:tcBorders>
            <w:shd w:val="clear" w:color="auto" w:fill="C0C0C0"/>
            <w:vAlign w:val="center"/>
          </w:tcPr>
          <w:p w14:paraId="7F10AABF"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3D736A95" w14:textId="77777777" w:rsidR="00DA1612" w:rsidRPr="00377F95" w:rsidRDefault="00DA1612" w:rsidP="006D7654">
            <w:pPr>
              <w:tabs>
                <w:tab w:val="left" w:pos="690"/>
              </w:tabs>
              <w:rPr>
                <w:rFonts w:ascii="Interstate" w:hAnsi="Interstate"/>
                <w:sz w:val="18"/>
                <w:szCs w:val="18"/>
              </w:rPr>
            </w:pPr>
          </w:p>
        </w:tc>
        <w:tc>
          <w:tcPr>
            <w:tcW w:w="1134" w:type="dxa"/>
            <w:vAlign w:val="center"/>
          </w:tcPr>
          <w:p w14:paraId="0FCCA016" w14:textId="77777777" w:rsidR="00DA1612" w:rsidRPr="00377F95" w:rsidRDefault="00DA1612" w:rsidP="006D7654">
            <w:pPr>
              <w:tabs>
                <w:tab w:val="left" w:pos="690"/>
              </w:tabs>
              <w:rPr>
                <w:rFonts w:ascii="Interstate" w:hAnsi="Interstate"/>
                <w:sz w:val="18"/>
                <w:szCs w:val="18"/>
              </w:rPr>
            </w:pPr>
          </w:p>
        </w:tc>
      </w:tr>
      <w:tr w:rsidR="00DA1612" w:rsidRPr="00803C2E" w14:paraId="24757698" w14:textId="77777777">
        <w:trPr>
          <w:trHeight w:val="403"/>
        </w:trPr>
        <w:tc>
          <w:tcPr>
            <w:tcW w:w="3347" w:type="dxa"/>
            <w:vAlign w:val="center"/>
          </w:tcPr>
          <w:p w14:paraId="2B2D1DC6" w14:textId="77777777" w:rsidR="00DA1612" w:rsidRDefault="00DA1612" w:rsidP="002E11D2">
            <w:pPr>
              <w:tabs>
                <w:tab w:val="left" w:pos="284"/>
                <w:tab w:val="left" w:pos="690"/>
              </w:tabs>
              <w:ind w:left="284"/>
              <w:rPr>
                <w:rFonts w:ascii="Interstate" w:hAnsi="Interstate"/>
                <w:sz w:val="18"/>
                <w:szCs w:val="18"/>
              </w:rPr>
            </w:pPr>
            <w:r>
              <w:rPr>
                <w:rFonts w:ascii="Interstate" w:hAnsi="Interstate"/>
                <w:sz w:val="18"/>
                <w:szCs w:val="18"/>
              </w:rPr>
              <w:t>Child Tax Credit</w:t>
            </w:r>
          </w:p>
        </w:tc>
        <w:tc>
          <w:tcPr>
            <w:tcW w:w="1134" w:type="dxa"/>
            <w:vAlign w:val="center"/>
          </w:tcPr>
          <w:p w14:paraId="7CDC0074"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1F0A65F1" w14:textId="77777777" w:rsidR="00DA1612" w:rsidRPr="00377F95" w:rsidRDefault="00DA1612" w:rsidP="006D7654">
            <w:pPr>
              <w:tabs>
                <w:tab w:val="left" w:pos="690"/>
              </w:tabs>
              <w:rPr>
                <w:rFonts w:ascii="Interstate" w:hAnsi="Interstate"/>
                <w:sz w:val="18"/>
                <w:szCs w:val="18"/>
              </w:rPr>
            </w:pPr>
          </w:p>
        </w:tc>
        <w:tc>
          <w:tcPr>
            <w:tcW w:w="1134" w:type="dxa"/>
            <w:vAlign w:val="center"/>
          </w:tcPr>
          <w:p w14:paraId="6CF59581" w14:textId="77777777" w:rsidR="00DA1612" w:rsidRPr="00377F95" w:rsidRDefault="00DA1612" w:rsidP="006D7654">
            <w:pPr>
              <w:tabs>
                <w:tab w:val="left" w:pos="690"/>
              </w:tabs>
              <w:rPr>
                <w:rFonts w:ascii="Interstate" w:hAnsi="Interstate"/>
                <w:sz w:val="18"/>
                <w:szCs w:val="18"/>
              </w:rPr>
            </w:pPr>
          </w:p>
        </w:tc>
      </w:tr>
      <w:tr w:rsidR="00DA1612" w:rsidRPr="00803C2E" w14:paraId="796A41D3" w14:textId="77777777">
        <w:trPr>
          <w:trHeight w:val="403"/>
        </w:trPr>
        <w:tc>
          <w:tcPr>
            <w:tcW w:w="3347" w:type="dxa"/>
            <w:tcBorders>
              <w:bottom w:val="single" w:sz="4" w:space="0" w:color="7F7F7F"/>
            </w:tcBorders>
            <w:vAlign w:val="center"/>
          </w:tcPr>
          <w:p w14:paraId="49535B18" w14:textId="77777777" w:rsidR="00DA1612" w:rsidRDefault="00DA1612" w:rsidP="002E11D2">
            <w:pPr>
              <w:tabs>
                <w:tab w:val="left" w:pos="284"/>
                <w:tab w:val="left" w:pos="690"/>
              </w:tabs>
              <w:ind w:left="284"/>
              <w:rPr>
                <w:rFonts w:ascii="Interstate" w:hAnsi="Interstate"/>
                <w:sz w:val="18"/>
                <w:szCs w:val="18"/>
              </w:rPr>
            </w:pPr>
            <w:r>
              <w:rPr>
                <w:rFonts w:ascii="Interstate" w:hAnsi="Interstate"/>
                <w:sz w:val="18"/>
                <w:szCs w:val="18"/>
              </w:rPr>
              <w:t>Working Tax Credit</w:t>
            </w:r>
          </w:p>
        </w:tc>
        <w:tc>
          <w:tcPr>
            <w:tcW w:w="1134" w:type="dxa"/>
            <w:vAlign w:val="center"/>
          </w:tcPr>
          <w:p w14:paraId="1DDA7233"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605BD722" w14:textId="77777777" w:rsidR="00DA1612" w:rsidRPr="00377F95" w:rsidRDefault="00DA1612" w:rsidP="006D7654">
            <w:pPr>
              <w:tabs>
                <w:tab w:val="left" w:pos="690"/>
              </w:tabs>
              <w:rPr>
                <w:rFonts w:ascii="Interstate" w:hAnsi="Interstate"/>
                <w:sz w:val="18"/>
                <w:szCs w:val="18"/>
              </w:rPr>
            </w:pPr>
          </w:p>
        </w:tc>
        <w:tc>
          <w:tcPr>
            <w:tcW w:w="1134" w:type="dxa"/>
            <w:vAlign w:val="center"/>
          </w:tcPr>
          <w:p w14:paraId="3E590D91" w14:textId="77777777" w:rsidR="00DA1612" w:rsidRPr="00377F95" w:rsidRDefault="00DA1612" w:rsidP="006D7654">
            <w:pPr>
              <w:tabs>
                <w:tab w:val="left" w:pos="690"/>
              </w:tabs>
              <w:rPr>
                <w:rFonts w:ascii="Interstate" w:hAnsi="Interstate"/>
                <w:sz w:val="18"/>
                <w:szCs w:val="18"/>
              </w:rPr>
            </w:pPr>
          </w:p>
        </w:tc>
      </w:tr>
      <w:tr w:rsidR="00DA1612" w:rsidRPr="00803C2E" w14:paraId="5FF8ED19" w14:textId="77777777">
        <w:trPr>
          <w:trHeight w:val="403"/>
        </w:trPr>
        <w:tc>
          <w:tcPr>
            <w:tcW w:w="3347" w:type="dxa"/>
            <w:shd w:val="clear" w:color="auto" w:fill="auto"/>
            <w:vAlign w:val="center"/>
          </w:tcPr>
          <w:p w14:paraId="7C6C26CC" w14:textId="77777777" w:rsidR="00DA1612" w:rsidRDefault="00DA1612" w:rsidP="00694F1C">
            <w:pPr>
              <w:tabs>
                <w:tab w:val="left" w:pos="690"/>
              </w:tabs>
              <w:rPr>
                <w:rFonts w:ascii="Interstate" w:hAnsi="Interstate"/>
                <w:sz w:val="18"/>
                <w:szCs w:val="18"/>
              </w:rPr>
            </w:pPr>
            <w:r>
              <w:rPr>
                <w:rFonts w:ascii="Interstate" w:hAnsi="Interstate"/>
                <w:sz w:val="18"/>
                <w:szCs w:val="18"/>
              </w:rPr>
              <w:t>Child Benefit</w:t>
            </w:r>
          </w:p>
        </w:tc>
        <w:tc>
          <w:tcPr>
            <w:tcW w:w="1134" w:type="dxa"/>
            <w:vAlign w:val="center"/>
          </w:tcPr>
          <w:p w14:paraId="5C1956B8"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5320BF5D" w14:textId="77777777" w:rsidR="00DA1612" w:rsidRPr="00377F95" w:rsidRDefault="00DA1612" w:rsidP="006D7654">
            <w:pPr>
              <w:tabs>
                <w:tab w:val="left" w:pos="690"/>
              </w:tabs>
              <w:rPr>
                <w:rFonts w:ascii="Interstate" w:hAnsi="Interstate"/>
                <w:sz w:val="18"/>
                <w:szCs w:val="18"/>
              </w:rPr>
            </w:pPr>
          </w:p>
        </w:tc>
        <w:tc>
          <w:tcPr>
            <w:tcW w:w="1134" w:type="dxa"/>
            <w:vAlign w:val="center"/>
          </w:tcPr>
          <w:p w14:paraId="2A5A298E" w14:textId="77777777" w:rsidR="00DA1612" w:rsidRPr="00377F95" w:rsidRDefault="00DA1612" w:rsidP="006D7654">
            <w:pPr>
              <w:tabs>
                <w:tab w:val="left" w:pos="690"/>
              </w:tabs>
              <w:rPr>
                <w:rFonts w:ascii="Interstate" w:hAnsi="Interstate"/>
                <w:sz w:val="18"/>
                <w:szCs w:val="18"/>
              </w:rPr>
            </w:pPr>
          </w:p>
        </w:tc>
      </w:tr>
      <w:tr w:rsidR="00DA1612" w:rsidRPr="00803C2E" w14:paraId="79F7076D" w14:textId="77777777">
        <w:trPr>
          <w:trHeight w:val="403"/>
        </w:trPr>
        <w:tc>
          <w:tcPr>
            <w:tcW w:w="3347" w:type="dxa"/>
            <w:shd w:val="clear" w:color="auto" w:fill="auto"/>
            <w:vAlign w:val="center"/>
          </w:tcPr>
          <w:p w14:paraId="6BACC0FB" w14:textId="77777777" w:rsidR="00DA1612" w:rsidRDefault="00DA1612" w:rsidP="00694F1C">
            <w:pPr>
              <w:tabs>
                <w:tab w:val="left" w:pos="690"/>
              </w:tabs>
              <w:rPr>
                <w:rFonts w:ascii="Interstate" w:hAnsi="Interstate"/>
                <w:sz w:val="18"/>
                <w:szCs w:val="18"/>
              </w:rPr>
            </w:pPr>
            <w:r>
              <w:rPr>
                <w:rFonts w:ascii="Interstate" w:hAnsi="Interstate"/>
                <w:sz w:val="18"/>
                <w:szCs w:val="18"/>
              </w:rPr>
              <w:t>Any other Income: Please specify</w:t>
            </w:r>
          </w:p>
        </w:tc>
        <w:tc>
          <w:tcPr>
            <w:tcW w:w="1134" w:type="dxa"/>
            <w:vAlign w:val="center"/>
          </w:tcPr>
          <w:p w14:paraId="5D744269"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50249F45" w14:textId="77777777" w:rsidR="00DA1612" w:rsidRPr="00377F95" w:rsidRDefault="00DA1612" w:rsidP="006D7654">
            <w:pPr>
              <w:tabs>
                <w:tab w:val="left" w:pos="690"/>
              </w:tabs>
              <w:rPr>
                <w:rFonts w:ascii="Interstate" w:hAnsi="Interstate"/>
                <w:sz w:val="18"/>
                <w:szCs w:val="18"/>
              </w:rPr>
            </w:pPr>
          </w:p>
        </w:tc>
        <w:tc>
          <w:tcPr>
            <w:tcW w:w="1134" w:type="dxa"/>
            <w:vAlign w:val="center"/>
          </w:tcPr>
          <w:p w14:paraId="27FEEDD7" w14:textId="77777777" w:rsidR="00DA1612" w:rsidRPr="00377F95" w:rsidRDefault="00DA1612" w:rsidP="006D7654">
            <w:pPr>
              <w:tabs>
                <w:tab w:val="left" w:pos="690"/>
              </w:tabs>
              <w:rPr>
                <w:rFonts w:ascii="Interstate" w:hAnsi="Interstate"/>
                <w:sz w:val="18"/>
                <w:szCs w:val="18"/>
              </w:rPr>
            </w:pPr>
          </w:p>
        </w:tc>
      </w:tr>
      <w:tr w:rsidR="00DA1612" w:rsidRPr="00803C2E" w14:paraId="5FDC8D77" w14:textId="77777777">
        <w:trPr>
          <w:trHeight w:val="403"/>
        </w:trPr>
        <w:tc>
          <w:tcPr>
            <w:tcW w:w="3347" w:type="dxa"/>
            <w:shd w:val="clear" w:color="auto" w:fill="auto"/>
            <w:vAlign w:val="center"/>
          </w:tcPr>
          <w:p w14:paraId="14E4D4E4" w14:textId="77777777" w:rsidR="00DA1612" w:rsidRDefault="00DA1612" w:rsidP="006D7654">
            <w:pPr>
              <w:tabs>
                <w:tab w:val="left" w:pos="690"/>
              </w:tabs>
              <w:rPr>
                <w:rFonts w:ascii="Interstate" w:hAnsi="Interstate"/>
                <w:sz w:val="18"/>
                <w:szCs w:val="18"/>
              </w:rPr>
            </w:pPr>
          </w:p>
        </w:tc>
        <w:tc>
          <w:tcPr>
            <w:tcW w:w="1134" w:type="dxa"/>
            <w:vAlign w:val="center"/>
          </w:tcPr>
          <w:p w14:paraId="29C7DEB6"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73B7A236" w14:textId="77777777" w:rsidR="00DA1612" w:rsidRPr="00377F95" w:rsidRDefault="00DA1612" w:rsidP="006D7654">
            <w:pPr>
              <w:tabs>
                <w:tab w:val="left" w:pos="690"/>
              </w:tabs>
              <w:rPr>
                <w:rFonts w:ascii="Interstate" w:hAnsi="Interstate"/>
                <w:sz w:val="18"/>
                <w:szCs w:val="18"/>
              </w:rPr>
            </w:pPr>
          </w:p>
        </w:tc>
        <w:tc>
          <w:tcPr>
            <w:tcW w:w="1134" w:type="dxa"/>
            <w:vAlign w:val="center"/>
          </w:tcPr>
          <w:p w14:paraId="66D6F75D" w14:textId="77777777" w:rsidR="00DA1612" w:rsidRPr="00377F95" w:rsidRDefault="00DA1612" w:rsidP="006D7654">
            <w:pPr>
              <w:tabs>
                <w:tab w:val="left" w:pos="690"/>
              </w:tabs>
              <w:rPr>
                <w:rFonts w:ascii="Interstate" w:hAnsi="Interstate"/>
                <w:sz w:val="18"/>
                <w:szCs w:val="18"/>
              </w:rPr>
            </w:pPr>
          </w:p>
        </w:tc>
      </w:tr>
      <w:tr w:rsidR="00DA1612" w:rsidRPr="00803C2E" w14:paraId="31CB1417" w14:textId="77777777">
        <w:trPr>
          <w:trHeight w:val="403"/>
        </w:trPr>
        <w:tc>
          <w:tcPr>
            <w:tcW w:w="3347" w:type="dxa"/>
            <w:shd w:val="clear" w:color="auto" w:fill="auto"/>
            <w:vAlign w:val="center"/>
          </w:tcPr>
          <w:p w14:paraId="2B2BF08A" w14:textId="77777777" w:rsidR="00DA1612" w:rsidRPr="0068262F" w:rsidRDefault="00DA1612" w:rsidP="006D7654">
            <w:pPr>
              <w:tabs>
                <w:tab w:val="left" w:pos="690"/>
              </w:tabs>
              <w:jc w:val="right"/>
              <w:rPr>
                <w:rFonts w:ascii="Interstate" w:hAnsi="Interstate"/>
                <w:b/>
                <w:sz w:val="18"/>
                <w:szCs w:val="18"/>
              </w:rPr>
            </w:pPr>
            <w:r w:rsidRPr="0068262F">
              <w:rPr>
                <w:rFonts w:ascii="Interstate" w:hAnsi="Interstate"/>
                <w:b/>
                <w:sz w:val="18"/>
                <w:szCs w:val="18"/>
              </w:rPr>
              <w:t>Total £</w:t>
            </w:r>
            <w:r>
              <w:rPr>
                <w:rFonts w:ascii="Interstate" w:hAnsi="Interstate"/>
                <w:b/>
                <w:sz w:val="18"/>
                <w:szCs w:val="18"/>
              </w:rPr>
              <w:t xml:space="preserve"> per Month</w:t>
            </w:r>
          </w:p>
        </w:tc>
        <w:tc>
          <w:tcPr>
            <w:tcW w:w="1134" w:type="dxa"/>
            <w:vAlign w:val="center"/>
          </w:tcPr>
          <w:p w14:paraId="4FB79D99" w14:textId="77777777" w:rsidR="00DA1612" w:rsidRPr="00377F95" w:rsidRDefault="00DA1612" w:rsidP="006D7654">
            <w:pPr>
              <w:tabs>
                <w:tab w:val="left" w:pos="690"/>
              </w:tabs>
              <w:rPr>
                <w:rFonts w:ascii="Interstate" w:hAnsi="Interstate"/>
                <w:sz w:val="18"/>
                <w:szCs w:val="18"/>
              </w:rPr>
            </w:pPr>
          </w:p>
        </w:tc>
        <w:tc>
          <w:tcPr>
            <w:tcW w:w="4677" w:type="dxa"/>
            <w:vAlign w:val="center"/>
          </w:tcPr>
          <w:p w14:paraId="5225CAA7" w14:textId="77777777" w:rsidR="00DA1612" w:rsidRPr="0068262F" w:rsidRDefault="00DA1612" w:rsidP="006D7654">
            <w:pPr>
              <w:tabs>
                <w:tab w:val="left" w:pos="690"/>
              </w:tabs>
              <w:jc w:val="right"/>
              <w:rPr>
                <w:rFonts w:ascii="Interstate" w:hAnsi="Interstate"/>
                <w:b/>
                <w:sz w:val="18"/>
                <w:szCs w:val="18"/>
              </w:rPr>
            </w:pPr>
            <w:r w:rsidRPr="0068262F">
              <w:rPr>
                <w:rFonts w:ascii="Interstate" w:hAnsi="Interstate"/>
                <w:b/>
                <w:sz w:val="18"/>
                <w:szCs w:val="18"/>
              </w:rPr>
              <w:t>Total £</w:t>
            </w:r>
            <w:r>
              <w:rPr>
                <w:rFonts w:ascii="Interstate" w:hAnsi="Interstate"/>
                <w:b/>
                <w:sz w:val="18"/>
                <w:szCs w:val="18"/>
              </w:rPr>
              <w:t xml:space="preserve"> per Month</w:t>
            </w:r>
          </w:p>
        </w:tc>
        <w:tc>
          <w:tcPr>
            <w:tcW w:w="1134" w:type="dxa"/>
            <w:vAlign w:val="center"/>
          </w:tcPr>
          <w:p w14:paraId="0EDC3ADE" w14:textId="77777777" w:rsidR="00DA1612" w:rsidRPr="00377F95" w:rsidRDefault="00DA1612" w:rsidP="006D7654">
            <w:pPr>
              <w:tabs>
                <w:tab w:val="left" w:pos="690"/>
              </w:tabs>
              <w:rPr>
                <w:rFonts w:ascii="Interstate" w:hAnsi="Interstate"/>
                <w:sz w:val="18"/>
                <w:szCs w:val="18"/>
              </w:rPr>
            </w:pPr>
          </w:p>
        </w:tc>
      </w:tr>
    </w:tbl>
    <w:p w14:paraId="56CE8E18" w14:textId="77777777" w:rsidR="00E27437" w:rsidRDefault="00E27437" w:rsidP="002A733C">
      <w:pPr>
        <w:rPr>
          <w:rFonts w:ascii="Interstate" w:hAnsi="Interstate"/>
          <w:sz w:val="18"/>
          <w:szCs w:val="18"/>
        </w:rPr>
      </w:pPr>
    </w:p>
    <w:p w14:paraId="4D2E2375" w14:textId="77777777" w:rsidR="00E27437" w:rsidRDefault="00E27437" w:rsidP="002A733C">
      <w:pPr>
        <w:rPr>
          <w:rFonts w:ascii="Interstate" w:hAnsi="Interstate"/>
          <w:sz w:val="18"/>
          <w:szCs w:val="18"/>
        </w:rPr>
      </w:pPr>
    </w:p>
    <w:p w14:paraId="7E131931" w14:textId="77777777" w:rsidR="00E83A73" w:rsidRDefault="00E83A73" w:rsidP="002A733C">
      <w:pPr>
        <w:rPr>
          <w:rFonts w:ascii="Interstate" w:hAnsi="Interstate"/>
          <w:sz w:val="18"/>
          <w:szCs w:val="18"/>
        </w:rPr>
      </w:pPr>
      <w:r>
        <w:rPr>
          <w:rFonts w:ascii="Interstate" w:hAnsi="Interstate"/>
          <w:sz w:val="18"/>
          <w:szCs w:val="18"/>
        </w:rPr>
        <w:lastRenderedPageBreak/>
        <w:t>Please list other charities, trusts and/or local authorities to which the applicant has also applied for assistance and the results of those applications.</w:t>
      </w:r>
    </w:p>
    <w:p w14:paraId="3DBA56E6" w14:textId="77777777" w:rsidR="00E83A73" w:rsidRDefault="00E83A73" w:rsidP="002A733C">
      <w:pPr>
        <w:rPr>
          <w:rFonts w:ascii="Interstate" w:hAnsi="Interstate"/>
          <w:sz w:val="18"/>
          <w:szCs w:val="18"/>
        </w:rPr>
      </w:pPr>
    </w:p>
    <w:tbl>
      <w:tblPr>
        <w:tblW w:w="10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512"/>
        <w:gridCol w:w="4536"/>
        <w:gridCol w:w="2302"/>
        <w:gridCol w:w="2942"/>
      </w:tblGrid>
      <w:tr w:rsidR="004A07BE" w:rsidRPr="00803C2E" w14:paraId="54D68188" w14:textId="77777777">
        <w:trPr>
          <w:trHeight w:val="289"/>
        </w:trPr>
        <w:tc>
          <w:tcPr>
            <w:tcW w:w="512" w:type="dxa"/>
            <w:shd w:val="clear" w:color="auto" w:fill="BFBFBF"/>
            <w:vAlign w:val="center"/>
          </w:tcPr>
          <w:p w14:paraId="30A49730" w14:textId="77777777" w:rsidR="004A07BE" w:rsidRPr="00E71E41" w:rsidRDefault="004A07BE" w:rsidP="00694F1C">
            <w:pPr>
              <w:pStyle w:val="Heading1"/>
              <w:rPr>
                <w:rFonts w:ascii="Interstate" w:hAnsi="Interstate"/>
                <w:szCs w:val="18"/>
              </w:rPr>
            </w:pPr>
          </w:p>
        </w:tc>
        <w:tc>
          <w:tcPr>
            <w:tcW w:w="4536" w:type="dxa"/>
            <w:shd w:val="clear" w:color="auto" w:fill="BFBFBF"/>
            <w:vAlign w:val="center"/>
          </w:tcPr>
          <w:p w14:paraId="3548D9EA" w14:textId="77777777" w:rsidR="004A07BE" w:rsidRPr="00E71E41" w:rsidRDefault="004A07BE" w:rsidP="00694F1C">
            <w:pPr>
              <w:pStyle w:val="Heading1"/>
              <w:rPr>
                <w:rFonts w:ascii="Interstate" w:hAnsi="Interstate"/>
                <w:szCs w:val="18"/>
              </w:rPr>
            </w:pPr>
            <w:r>
              <w:rPr>
                <w:rFonts w:ascii="Interstate" w:hAnsi="Interstate"/>
                <w:szCs w:val="18"/>
              </w:rPr>
              <w:t>Charity, trust, local authority</w:t>
            </w:r>
          </w:p>
        </w:tc>
        <w:tc>
          <w:tcPr>
            <w:tcW w:w="2302" w:type="dxa"/>
            <w:shd w:val="clear" w:color="auto" w:fill="BFBFBF"/>
            <w:vAlign w:val="center"/>
          </w:tcPr>
          <w:p w14:paraId="46DCB8CE" w14:textId="77777777" w:rsidR="004A07BE" w:rsidRPr="00E71E41" w:rsidRDefault="004A07BE" w:rsidP="00694F1C">
            <w:pPr>
              <w:pStyle w:val="Heading1"/>
              <w:rPr>
                <w:rFonts w:ascii="Interstate" w:hAnsi="Interstate"/>
                <w:szCs w:val="18"/>
              </w:rPr>
            </w:pPr>
            <w:r>
              <w:rPr>
                <w:rFonts w:ascii="Interstate" w:hAnsi="Interstate"/>
                <w:szCs w:val="18"/>
              </w:rPr>
              <w:t>date of application</w:t>
            </w:r>
          </w:p>
        </w:tc>
        <w:tc>
          <w:tcPr>
            <w:tcW w:w="2942" w:type="dxa"/>
            <w:shd w:val="clear" w:color="auto" w:fill="BFBFBF"/>
            <w:vAlign w:val="center"/>
          </w:tcPr>
          <w:p w14:paraId="1CAA85AA" w14:textId="77777777" w:rsidR="004A07BE" w:rsidRPr="00E71E41" w:rsidRDefault="004A07BE" w:rsidP="00694F1C">
            <w:pPr>
              <w:pStyle w:val="Heading1"/>
              <w:rPr>
                <w:rFonts w:ascii="Interstate" w:hAnsi="Interstate"/>
                <w:szCs w:val="18"/>
              </w:rPr>
            </w:pPr>
            <w:r>
              <w:rPr>
                <w:rFonts w:ascii="Interstate" w:hAnsi="Interstate"/>
                <w:szCs w:val="18"/>
              </w:rPr>
              <w:t>result and date</w:t>
            </w:r>
          </w:p>
        </w:tc>
      </w:tr>
      <w:tr w:rsidR="00D1600C" w:rsidRPr="00803C2E" w14:paraId="481602C6" w14:textId="77777777">
        <w:trPr>
          <w:trHeight w:val="289"/>
        </w:trPr>
        <w:tc>
          <w:tcPr>
            <w:tcW w:w="512" w:type="dxa"/>
            <w:shd w:val="clear" w:color="auto" w:fill="auto"/>
            <w:vAlign w:val="center"/>
          </w:tcPr>
          <w:p w14:paraId="44340FC7" w14:textId="77777777" w:rsidR="00D1600C" w:rsidRPr="00E71E41" w:rsidRDefault="00D1600C" w:rsidP="00694F1C">
            <w:pPr>
              <w:pStyle w:val="Heading1"/>
              <w:rPr>
                <w:rFonts w:ascii="Interstate" w:hAnsi="Interstate"/>
                <w:szCs w:val="18"/>
              </w:rPr>
            </w:pPr>
            <w:r>
              <w:rPr>
                <w:rFonts w:ascii="Interstate" w:hAnsi="Interstate"/>
                <w:szCs w:val="18"/>
              </w:rPr>
              <w:t>1</w:t>
            </w:r>
          </w:p>
        </w:tc>
        <w:tc>
          <w:tcPr>
            <w:tcW w:w="4536" w:type="dxa"/>
            <w:shd w:val="clear" w:color="auto" w:fill="auto"/>
            <w:vAlign w:val="center"/>
          </w:tcPr>
          <w:p w14:paraId="1C4E292D" w14:textId="77777777" w:rsidR="00D1600C" w:rsidRDefault="00D1600C" w:rsidP="00694F1C">
            <w:pPr>
              <w:pStyle w:val="Heading1"/>
              <w:rPr>
                <w:rFonts w:ascii="Interstate" w:hAnsi="Interstate"/>
                <w:szCs w:val="18"/>
              </w:rPr>
            </w:pPr>
          </w:p>
          <w:p w14:paraId="7D8E5BB1" w14:textId="77777777" w:rsidR="0018253E" w:rsidRPr="00803C2E" w:rsidRDefault="0018253E" w:rsidP="0018253E"/>
        </w:tc>
        <w:tc>
          <w:tcPr>
            <w:tcW w:w="2302" w:type="dxa"/>
            <w:shd w:val="clear" w:color="auto" w:fill="auto"/>
            <w:vAlign w:val="center"/>
          </w:tcPr>
          <w:p w14:paraId="596085EB" w14:textId="77777777" w:rsidR="00D1600C" w:rsidRPr="00E71E41" w:rsidRDefault="00D1600C" w:rsidP="00694F1C">
            <w:pPr>
              <w:pStyle w:val="Heading1"/>
              <w:rPr>
                <w:rFonts w:ascii="Interstate" w:hAnsi="Interstate"/>
                <w:szCs w:val="18"/>
              </w:rPr>
            </w:pPr>
          </w:p>
        </w:tc>
        <w:tc>
          <w:tcPr>
            <w:tcW w:w="2942" w:type="dxa"/>
            <w:shd w:val="clear" w:color="auto" w:fill="auto"/>
            <w:vAlign w:val="center"/>
          </w:tcPr>
          <w:p w14:paraId="66FE6282" w14:textId="77777777" w:rsidR="00D1600C" w:rsidRPr="00E71E41" w:rsidRDefault="00D1600C" w:rsidP="00694F1C">
            <w:pPr>
              <w:pStyle w:val="Heading1"/>
              <w:rPr>
                <w:rFonts w:ascii="Interstate" w:hAnsi="Interstate"/>
                <w:szCs w:val="18"/>
              </w:rPr>
            </w:pPr>
          </w:p>
        </w:tc>
      </w:tr>
      <w:tr w:rsidR="00D1600C" w:rsidRPr="00803C2E" w14:paraId="3A5B9987" w14:textId="77777777">
        <w:trPr>
          <w:trHeight w:val="289"/>
        </w:trPr>
        <w:tc>
          <w:tcPr>
            <w:tcW w:w="512" w:type="dxa"/>
            <w:shd w:val="clear" w:color="auto" w:fill="auto"/>
            <w:vAlign w:val="center"/>
          </w:tcPr>
          <w:p w14:paraId="0F752ED7" w14:textId="77777777" w:rsidR="00D1600C" w:rsidRPr="00E71E41" w:rsidRDefault="00D1600C" w:rsidP="00694F1C">
            <w:pPr>
              <w:pStyle w:val="Heading1"/>
              <w:rPr>
                <w:rFonts w:ascii="Interstate" w:hAnsi="Interstate"/>
                <w:szCs w:val="18"/>
              </w:rPr>
            </w:pPr>
            <w:r>
              <w:rPr>
                <w:rFonts w:ascii="Interstate" w:hAnsi="Interstate"/>
                <w:szCs w:val="18"/>
              </w:rPr>
              <w:t>2</w:t>
            </w:r>
          </w:p>
        </w:tc>
        <w:tc>
          <w:tcPr>
            <w:tcW w:w="4536" w:type="dxa"/>
            <w:shd w:val="clear" w:color="auto" w:fill="auto"/>
            <w:vAlign w:val="center"/>
          </w:tcPr>
          <w:p w14:paraId="1D929778" w14:textId="77777777" w:rsidR="00D1600C" w:rsidRDefault="00D1600C" w:rsidP="00694F1C">
            <w:pPr>
              <w:pStyle w:val="Heading1"/>
              <w:rPr>
                <w:rFonts w:ascii="Interstate" w:hAnsi="Interstate"/>
                <w:szCs w:val="18"/>
              </w:rPr>
            </w:pPr>
          </w:p>
          <w:p w14:paraId="1BC99443" w14:textId="77777777" w:rsidR="0018253E" w:rsidRPr="00803C2E" w:rsidRDefault="0018253E" w:rsidP="0018253E"/>
        </w:tc>
        <w:tc>
          <w:tcPr>
            <w:tcW w:w="2302" w:type="dxa"/>
            <w:shd w:val="clear" w:color="auto" w:fill="auto"/>
            <w:vAlign w:val="center"/>
          </w:tcPr>
          <w:p w14:paraId="1F4994A0" w14:textId="77777777" w:rsidR="00D1600C" w:rsidRPr="00E71E41" w:rsidRDefault="00D1600C" w:rsidP="00694F1C">
            <w:pPr>
              <w:pStyle w:val="Heading1"/>
              <w:rPr>
                <w:rFonts w:ascii="Interstate" w:hAnsi="Interstate"/>
                <w:szCs w:val="18"/>
              </w:rPr>
            </w:pPr>
          </w:p>
        </w:tc>
        <w:tc>
          <w:tcPr>
            <w:tcW w:w="2942" w:type="dxa"/>
            <w:shd w:val="clear" w:color="auto" w:fill="auto"/>
            <w:vAlign w:val="center"/>
          </w:tcPr>
          <w:p w14:paraId="64D78023" w14:textId="77777777" w:rsidR="00D1600C" w:rsidRPr="00E71E41" w:rsidRDefault="00D1600C" w:rsidP="00694F1C">
            <w:pPr>
              <w:pStyle w:val="Heading1"/>
              <w:rPr>
                <w:rFonts w:ascii="Interstate" w:hAnsi="Interstate"/>
                <w:szCs w:val="18"/>
              </w:rPr>
            </w:pPr>
          </w:p>
        </w:tc>
      </w:tr>
      <w:tr w:rsidR="00D1600C" w:rsidRPr="00803C2E" w14:paraId="62D27A02" w14:textId="77777777">
        <w:trPr>
          <w:trHeight w:val="289"/>
        </w:trPr>
        <w:tc>
          <w:tcPr>
            <w:tcW w:w="512" w:type="dxa"/>
            <w:shd w:val="clear" w:color="auto" w:fill="auto"/>
            <w:vAlign w:val="center"/>
          </w:tcPr>
          <w:p w14:paraId="671DAF93" w14:textId="77777777" w:rsidR="00D1600C" w:rsidRPr="00E71E41" w:rsidRDefault="00D1600C" w:rsidP="00694F1C">
            <w:pPr>
              <w:pStyle w:val="Heading1"/>
              <w:rPr>
                <w:rFonts w:ascii="Interstate" w:hAnsi="Interstate"/>
                <w:szCs w:val="18"/>
              </w:rPr>
            </w:pPr>
            <w:r>
              <w:rPr>
                <w:rFonts w:ascii="Interstate" w:hAnsi="Interstate"/>
                <w:szCs w:val="18"/>
              </w:rPr>
              <w:t>3</w:t>
            </w:r>
          </w:p>
        </w:tc>
        <w:tc>
          <w:tcPr>
            <w:tcW w:w="4536" w:type="dxa"/>
            <w:shd w:val="clear" w:color="auto" w:fill="auto"/>
            <w:vAlign w:val="center"/>
          </w:tcPr>
          <w:p w14:paraId="78E58AF1" w14:textId="77777777" w:rsidR="00D1600C" w:rsidRDefault="00D1600C" w:rsidP="00694F1C">
            <w:pPr>
              <w:pStyle w:val="Heading1"/>
              <w:rPr>
                <w:rFonts w:ascii="Interstate" w:hAnsi="Interstate"/>
                <w:szCs w:val="18"/>
              </w:rPr>
            </w:pPr>
          </w:p>
          <w:p w14:paraId="19103903" w14:textId="77777777" w:rsidR="0018253E" w:rsidRPr="00803C2E" w:rsidRDefault="0018253E" w:rsidP="0018253E"/>
        </w:tc>
        <w:tc>
          <w:tcPr>
            <w:tcW w:w="2302" w:type="dxa"/>
            <w:shd w:val="clear" w:color="auto" w:fill="auto"/>
            <w:vAlign w:val="center"/>
          </w:tcPr>
          <w:p w14:paraId="1E67EC80" w14:textId="77777777" w:rsidR="00D1600C" w:rsidRPr="00E71E41" w:rsidRDefault="00D1600C" w:rsidP="00694F1C">
            <w:pPr>
              <w:pStyle w:val="Heading1"/>
              <w:rPr>
                <w:rFonts w:ascii="Interstate" w:hAnsi="Interstate"/>
                <w:szCs w:val="18"/>
              </w:rPr>
            </w:pPr>
          </w:p>
        </w:tc>
        <w:tc>
          <w:tcPr>
            <w:tcW w:w="2942" w:type="dxa"/>
            <w:shd w:val="clear" w:color="auto" w:fill="auto"/>
            <w:vAlign w:val="center"/>
          </w:tcPr>
          <w:p w14:paraId="13E8BE1F" w14:textId="77777777" w:rsidR="00D1600C" w:rsidRPr="00E71E41" w:rsidRDefault="00D1600C" w:rsidP="00694F1C">
            <w:pPr>
              <w:pStyle w:val="Heading1"/>
              <w:rPr>
                <w:rFonts w:ascii="Interstate" w:hAnsi="Interstate"/>
                <w:szCs w:val="18"/>
              </w:rPr>
            </w:pPr>
          </w:p>
        </w:tc>
      </w:tr>
      <w:tr w:rsidR="00D1600C" w:rsidRPr="00803C2E" w14:paraId="150A10EE" w14:textId="77777777">
        <w:trPr>
          <w:trHeight w:val="289"/>
        </w:trPr>
        <w:tc>
          <w:tcPr>
            <w:tcW w:w="512" w:type="dxa"/>
            <w:shd w:val="clear" w:color="auto" w:fill="auto"/>
            <w:vAlign w:val="center"/>
          </w:tcPr>
          <w:p w14:paraId="3F9F9B42" w14:textId="77777777" w:rsidR="00D1600C" w:rsidRPr="00E71E41" w:rsidRDefault="00D1600C" w:rsidP="00694F1C">
            <w:pPr>
              <w:pStyle w:val="Heading1"/>
              <w:rPr>
                <w:rFonts w:ascii="Interstate" w:hAnsi="Interstate"/>
                <w:szCs w:val="18"/>
              </w:rPr>
            </w:pPr>
            <w:r>
              <w:rPr>
                <w:rFonts w:ascii="Interstate" w:hAnsi="Interstate"/>
                <w:szCs w:val="18"/>
              </w:rPr>
              <w:t>4</w:t>
            </w:r>
          </w:p>
        </w:tc>
        <w:tc>
          <w:tcPr>
            <w:tcW w:w="4536" w:type="dxa"/>
            <w:shd w:val="clear" w:color="auto" w:fill="auto"/>
            <w:vAlign w:val="center"/>
          </w:tcPr>
          <w:p w14:paraId="69140878" w14:textId="77777777" w:rsidR="00D1600C" w:rsidRDefault="00D1600C" w:rsidP="00694F1C">
            <w:pPr>
              <w:pStyle w:val="Heading1"/>
              <w:rPr>
                <w:rFonts w:ascii="Interstate" w:hAnsi="Interstate"/>
                <w:szCs w:val="18"/>
              </w:rPr>
            </w:pPr>
          </w:p>
          <w:p w14:paraId="4095C719" w14:textId="77777777" w:rsidR="0018253E" w:rsidRPr="00803C2E" w:rsidRDefault="0018253E" w:rsidP="0018253E"/>
        </w:tc>
        <w:tc>
          <w:tcPr>
            <w:tcW w:w="2302" w:type="dxa"/>
            <w:shd w:val="clear" w:color="auto" w:fill="auto"/>
            <w:vAlign w:val="center"/>
          </w:tcPr>
          <w:p w14:paraId="4D03EC50" w14:textId="77777777" w:rsidR="00D1600C" w:rsidRPr="00E71E41" w:rsidRDefault="00D1600C" w:rsidP="00694F1C">
            <w:pPr>
              <w:pStyle w:val="Heading1"/>
              <w:rPr>
                <w:rFonts w:ascii="Interstate" w:hAnsi="Interstate"/>
                <w:szCs w:val="18"/>
              </w:rPr>
            </w:pPr>
          </w:p>
        </w:tc>
        <w:tc>
          <w:tcPr>
            <w:tcW w:w="2942" w:type="dxa"/>
            <w:shd w:val="clear" w:color="auto" w:fill="auto"/>
            <w:vAlign w:val="center"/>
          </w:tcPr>
          <w:p w14:paraId="2A8D97EC" w14:textId="77777777" w:rsidR="00D1600C" w:rsidRPr="00E71E41" w:rsidRDefault="00D1600C" w:rsidP="00694F1C">
            <w:pPr>
              <w:pStyle w:val="Heading1"/>
              <w:rPr>
                <w:rFonts w:ascii="Interstate" w:hAnsi="Interstate"/>
                <w:szCs w:val="18"/>
              </w:rPr>
            </w:pPr>
          </w:p>
        </w:tc>
      </w:tr>
      <w:tr w:rsidR="00D1600C" w:rsidRPr="00803C2E" w14:paraId="1F7CC535" w14:textId="77777777">
        <w:trPr>
          <w:trHeight w:val="289"/>
        </w:trPr>
        <w:tc>
          <w:tcPr>
            <w:tcW w:w="512" w:type="dxa"/>
            <w:shd w:val="clear" w:color="auto" w:fill="auto"/>
            <w:vAlign w:val="center"/>
          </w:tcPr>
          <w:p w14:paraId="3E3825EB" w14:textId="77777777" w:rsidR="00D1600C" w:rsidRPr="00E71E41" w:rsidRDefault="00D1600C" w:rsidP="00694F1C">
            <w:pPr>
              <w:pStyle w:val="Heading1"/>
              <w:rPr>
                <w:rFonts w:ascii="Interstate" w:hAnsi="Interstate"/>
                <w:szCs w:val="18"/>
              </w:rPr>
            </w:pPr>
            <w:r>
              <w:rPr>
                <w:rFonts w:ascii="Interstate" w:hAnsi="Interstate"/>
                <w:szCs w:val="18"/>
              </w:rPr>
              <w:t>5</w:t>
            </w:r>
          </w:p>
        </w:tc>
        <w:tc>
          <w:tcPr>
            <w:tcW w:w="4536" w:type="dxa"/>
            <w:shd w:val="clear" w:color="auto" w:fill="auto"/>
            <w:vAlign w:val="center"/>
          </w:tcPr>
          <w:p w14:paraId="0B138FB3" w14:textId="77777777" w:rsidR="00D1600C" w:rsidRDefault="00D1600C" w:rsidP="00694F1C">
            <w:pPr>
              <w:pStyle w:val="Heading1"/>
              <w:rPr>
                <w:rFonts w:ascii="Interstate" w:hAnsi="Interstate"/>
                <w:szCs w:val="18"/>
              </w:rPr>
            </w:pPr>
          </w:p>
          <w:p w14:paraId="087C8C04" w14:textId="77777777" w:rsidR="0018253E" w:rsidRPr="00803C2E" w:rsidRDefault="0018253E" w:rsidP="0018253E"/>
        </w:tc>
        <w:tc>
          <w:tcPr>
            <w:tcW w:w="2302" w:type="dxa"/>
            <w:shd w:val="clear" w:color="auto" w:fill="auto"/>
            <w:vAlign w:val="center"/>
          </w:tcPr>
          <w:p w14:paraId="2D141B98" w14:textId="77777777" w:rsidR="00D1600C" w:rsidRPr="00E71E41" w:rsidRDefault="00D1600C" w:rsidP="00694F1C">
            <w:pPr>
              <w:pStyle w:val="Heading1"/>
              <w:rPr>
                <w:rFonts w:ascii="Interstate" w:hAnsi="Interstate"/>
                <w:szCs w:val="18"/>
              </w:rPr>
            </w:pPr>
          </w:p>
        </w:tc>
        <w:tc>
          <w:tcPr>
            <w:tcW w:w="2942" w:type="dxa"/>
            <w:shd w:val="clear" w:color="auto" w:fill="auto"/>
            <w:vAlign w:val="center"/>
          </w:tcPr>
          <w:p w14:paraId="77735B26" w14:textId="77777777" w:rsidR="00D1600C" w:rsidRPr="00E71E41" w:rsidRDefault="00D1600C" w:rsidP="00694F1C">
            <w:pPr>
              <w:pStyle w:val="Heading1"/>
              <w:rPr>
                <w:rFonts w:ascii="Interstate" w:hAnsi="Interstate"/>
                <w:szCs w:val="18"/>
              </w:rPr>
            </w:pPr>
          </w:p>
        </w:tc>
      </w:tr>
    </w:tbl>
    <w:p w14:paraId="10A6343C" w14:textId="77777777" w:rsidR="004A07BE" w:rsidRDefault="004A07BE" w:rsidP="004A07BE">
      <w:pPr>
        <w:rPr>
          <w:rFonts w:ascii="Interstate" w:hAnsi="Interstate"/>
          <w:sz w:val="18"/>
          <w:szCs w:val="18"/>
        </w:rPr>
      </w:pPr>
    </w:p>
    <w:p w14:paraId="532E9B31" w14:textId="77777777" w:rsidR="00E83A73" w:rsidRDefault="00E83A73" w:rsidP="004A07BE">
      <w:pPr>
        <w:rPr>
          <w:rFonts w:ascii="Interstate" w:hAnsi="Interstate"/>
          <w:sz w:val="18"/>
          <w:szCs w:val="18"/>
        </w:rPr>
      </w:pPr>
    </w:p>
    <w:tbl>
      <w:tblPr>
        <w:tblW w:w="10348" w:type="dxa"/>
        <w:tblInd w:w="-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851"/>
        <w:gridCol w:w="4269"/>
        <w:gridCol w:w="692"/>
        <w:gridCol w:w="4536"/>
      </w:tblGrid>
      <w:tr w:rsidR="00162A81" w:rsidRPr="00803C2E" w14:paraId="4E911C32" w14:textId="77777777">
        <w:trPr>
          <w:trHeight w:val="280"/>
        </w:trPr>
        <w:tc>
          <w:tcPr>
            <w:tcW w:w="10348" w:type="dxa"/>
            <w:gridSpan w:val="4"/>
            <w:shd w:val="clear" w:color="auto" w:fill="BFBFBF"/>
            <w:vAlign w:val="center"/>
          </w:tcPr>
          <w:p w14:paraId="3E0485E3" w14:textId="77777777" w:rsidR="00162A81" w:rsidRPr="00E71E41" w:rsidRDefault="00162A81" w:rsidP="00D97727">
            <w:pPr>
              <w:pStyle w:val="Heading1"/>
              <w:rPr>
                <w:rFonts w:ascii="Interstate" w:hAnsi="Interstate"/>
                <w:szCs w:val="18"/>
              </w:rPr>
            </w:pPr>
            <w:r>
              <w:rPr>
                <w:rFonts w:ascii="Interstate" w:hAnsi="Interstate"/>
                <w:szCs w:val="18"/>
              </w:rPr>
              <w:t xml:space="preserve">Case Report: </w:t>
            </w:r>
            <w:r w:rsidRPr="00162A81">
              <w:rPr>
                <w:rFonts w:ascii="Interstate" w:hAnsi="Interstate"/>
                <w:b w:val="0"/>
                <w:caps w:val="0"/>
                <w:szCs w:val="18"/>
              </w:rPr>
              <w:t>please give full details of the applicant’s situation below or on a separate sheet</w:t>
            </w:r>
          </w:p>
        </w:tc>
      </w:tr>
      <w:tr w:rsidR="001F4FA0" w:rsidRPr="00803C2E" w14:paraId="058C179E" w14:textId="77777777">
        <w:trPr>
          <w:trHeight w:val="4635"/>
        </w:trPr>
        <w:tc>
          <w:tcPr>
            <w:tcW w:w="10348" w:type="dxa"/>
            <w:gridSpan w:val="4"/>
            <w:shd w:val="clear" w:color="auto" w:fill="auto"/>
          </w:tcPr>
          <w:p w14:paraId="2FF395FD" w14:textId="77777777" w:rsidR="001F4FA0" w:rsidRPr="00E128FA" w:rsidRDefault="001F4FA0" w:rsidP="00162A81">
            <w:pPr>
              <w:rPr>
                <w:rFonts w:ascii="Interstate" w:hAnsi="Interstate"/>
                <w:sz w:val="18"/>
                <w:szCs w:val="18"/>
              </w:rPr>
            </w:pPr>
          </w:p>
          <w:p w14:paraId="2ECDCD00" w14:textId="77777777" w:rsidR="001F4FA0" w:rsidRPr="00E128FA" w:rsidRDefault="001F4FA0" w:rsidP="00162A81">
            <w:pPr>
              <w:rPr>
                <w:rFonts w:ascii="Interstate" w:hAnsi="Interstate"/>
                <w:sz w:val="18"/>
                <w:szCs w:val="18"/>
              </w:rPr>
            </w:pPr>
          </w:p>
          <w:p w14:paraId="283E346B" w14:textId="77777777" w:rsidR="001F4FA0" w:rsidRPr="00E128FA" w:rsidRDefault="001F4FA0" w:rsidP="00162A81">
            <w:pPr>
              <w:rPr>
                <w:rFonts w:ascii="Interstate" w:hAnsi="Interstate"/>
                <w:sz w:val="18"/>
                <w:szCs w:val="18"/>
              </w:rPr>
            </w:pPr>
          </w:p>
          <w:p w14:paraId="756DC848" w14:textId="77777777" w:rsidR="001F4FA0" w:rsidRPr="00E128FA" w:rsidRDefault="001F4FA0" w:rsidP="00162A81">
            <w:pPr>
              <w:rPr>
                <w:rFonts w:ascii="Interstate" w:hAnsi="Interstate"/>
                <w:sz w:val="18"/>
                <w:szCs w:val="18"/>
              </w:rPr>
            </w:pPr>
          </w:p>
          <w:p w14:paraId="0FA96314" w14:textId="77777777" w:rsidR="001F4FA0" w:rsidRPr="00E128FA" w:rsidRDefault="001F4FA0" w:rsidP="00162A81">
            <w:pPr>
              <w:rPr>
                <w:rFonts w:ascii="Interstate" w:hAnsi="Interstate"/>
                <w:sz w:val="18"/>
                <w:szCs w:val="18"/>
              </w:rPr>
            </w:pPr>
          </w:p>
          <w:p w14:paraId="704A9F8C" w14:textId="77777777" w:rsidR="001F4FA0" w:rsidRPr="00E128FA" w:rsidRDefault="001F4FA0" w:rsidP="00162A81">
            <w:pPr>
              <w:rPr>
                <w:rFonts w:ascii="Interstate" w:hAnsi="Interstate"/>
                <w:sz w:val="18"/>
                <w:szCs w:val="18"/>
              </w:rPr>
            </w:pPr>
          </w:p>
          <w:p w14:paraId="79D7C148" w14:textId="77777777" w:rsidR="001F4FA0" w:rsidRPr="00E128FA" w:rsidRDefault="001F4FA0" w:rsidP="00162A81">
            <w:pPr>
              <w:rPr>
                <w:rFonts w:ascii="Interstate" w:hAnsi="Interstate"/>
                <w:sz w:val="18"/>
                <w:szCs w:val="18"/>
              </w:rPr>
            </w:pPr>
          </w:p>
          <w:p w14:paraId="651ED812" w14:textId="77777777" w:rsidR="001F4FA0" w:rsidRPr="00E128FA" w:rsidRDefault="001F4FA0" w:rsidP="00162A81">
            <w:pPr>
              <w:rPr>
                <w:rFonts w:ascii="Interstate" w:hAnsi="Interstate"/>
                <w:sz w:val="18"/>
                <w:szCs w:val="18"/>
              </w:rPr>
            </w:pPr>
          </w:p>
          <w:p w14:paraId="6B54208C" w14:textId="77777777" w:rsidR="001F4FA0" w:rsidRPr="00E128FA" w:rsidRDefault="001F4FA0" w:rsidP="00162A81">
            <w:pPr>
              <w:rPr>
                <w:rFonts w:ascii="Interstate" w:hAnsi="Interstate"/>
                <w:sz w:val="18"/>
                <w:szCs w:val="18"/>
              </w:rPr>
            </w:pPr>
          </w:p>
          <w:p w14:paraId="15719E49" w14:textId="77777777" w:rsidR="001F4FA0" w:rsidRPr="00E128FA" w:rsidRDefault="001F4FA0" w:rsidP="00162A81">
            <w:pPr>
              <w:rPr>
                <w:rFonts w:ascii="Interstate" w:hAnsi="Interstate"/>
                <w:sz w:val="18"/>
                <w:szCs w:val="18"/>
              </w:rPr>
            </w:pPr>
          </w:p>
          <w:p w14:paraId="42D22113" w14:textId="77777777" w:rsidR="001F4FA0" w:rsidRPr="00E128FA" w:rsidRDefault="001F4FA0" w:rsidP="00162A81">
            <w:pPr>
              <w:rPr>
                <w:rFonts w:ascii="Interstate" w:hAnsi="Interstate"/>
                <w:sz w:val="18"/>
                <w:szCs w:val="18"/>
              </w:rPr>
            </w:pPr>
          </w:p>
          <w:p w14:paraId="124BA57B" w14:textId="77777777" w:rsidR="001F4FA0" w:rsidRPr="00E128FA" w:rsidRDefault="001F4FA0" w:rsidP="00162A81">
            <w:pPr>
              <w:rPr>
                <w:rFonts w:ascii="Interstate" w:hAnsi="Interstate"/>
                <w:sz w:val="18"/>
                <w:szCs w:val="18"/>
              </w:rPr>
            </w:pPr>
          </w:p>
          <w:p w14:paraId="7B180F69" w14:textId="77777777" w:rsidR="001F4FA0" w:rsidRPr="00E128FA" w:rsidRDefault="001F4FA0" w:rsidP="00162A81">
            <w:pPr>
              <w:rPr>
                <w:rFonts w:ascii="Interstate" w:hAnsi="Interstate"/>
                <w:sz w:val="18"/>
                <w:szCs w:val="18"/>
              </w:rPr>
            </w:pPr>
          </w:p>
          <w:p w14:paraId="65142408" w14:textId="77777777" w:rsidR="001F4FA0" w:rsidRPr="00E128FA" w:rsidRDefault="001F4FA0" w:rsidP="00162A81">
            <w:pPr>
              <w:rPr>
                <w:rFonts w:ascii="Interstate" w:hAnsi="Interstate"/>
                <w:sz w:val="18"/>
                <w:szCs w:val="18"/>
              </w:rPr>
            </w:pPr>
          </w:p>
          <w:p w14:paraId="50B72E88" w14:textId="77777777" w:rsidR="001F4FA0" w:rsidRPr="00E128FA" w:rsidRDefault="001F4FA0" w:rsidP="00162A81">
            <w:pPr>
              <w:rPr>
                <w:rFonts w:ascii="Interstate" w:hAnsi="Interstate"/>
                <w:sz w:val="18"/>
                <w:szCs w:val="18"/>
              </w:rPr>
            </w:pPr>
          </w:p>
          <w:p w14:paraId="1E80F944" w14:textId="77777777" w:rsidR="001F4FA0" w:rsidRPr="00E128FA" w:rsidRDefault="001F4FA0" w:rsidP="00162A81">
            <w:pPr>
              <w:rPr>
                <w:rFonts w:ascii="Interstate" w:hAnsi="Interstate"/>
                <w:sz w:val="18"/>
                <w:szCs w:val="18"/>
              </w:rPr>
            </w:pPr>
          </w:p>
          <w:p w14:paraId="54E761B8" w14:textId="77777777" w:rsidR="001F4FA0" w:rsidRPr="00E128FA" w:rsidRDefault="001F4FA0" w:rsidP="00162A81">
            <w:pPr>
              <w:rPr>
                <w:rFonts w:ascii="Interstate" w:hAnsi="Interstate"/>
                <w:sz w:val="18"/>
                <w:szCs w:val="18"/>
              </w:rPr>
            </w:pPr>
          </w:p>
          <w:p w14:paraId="4B9CBCA4" w14:textId="77777777" w:rsidR="001F4FA0" w:rsidRPr="00E128FA" w:rsidRDefault="001F4FA0" w:rsidP="00162A81">
            <w:pPr>
              <w:rPr>
                <w:rFonts w:ascii="Interstate" w:hAnsi="Interstate"/>
                <w:sz w:val="18"/>
                <w:szCs w:val="18"/>
              </w:rPr>
            </w:pPr>
          </w:p>
          <w:p w14:paraId="56FDAF87" w14:textId="77777777" w:rsidR="001F4FA0" w:rsidRPr="00E128FA" w:rsidRDefault="001F4FA0" w:rsidP="00162A81">
            <w:pPr>
              <w:rPr>
                <w:rFonts w:ascii="Interstate" w:hAnsi="Interstate"/>
                <w:sz w:val="18"/>
                <w:szCs w:val="18"/>
              </w:rPr>
            </w:pPr>
          </w:p>
          <w:p w14:paraId="5D43A09D" w14:textId="77777777" w:rsidR="001F4FA0" w:rsidRPr="00E128FA" w:rsidRDefault="001F4FA0" w:rsidP="00162A81">
            <w:pPr>
              <w:rPr>
                <w:rFonts w:ascii="Interstate" w:hAnsi="Interstate"/>
                <w:sz w:val="18"/>
                <w:szCs w:val="18"/>
              </w:rPr>
            </w:pPr>
          </w:p>
          <w:p w14:paraId="06758752" w14:textId="77777777" w:rsidR="001F4FA0" w:rsidRPr="00E128FA" w:rsidRDefault="001F4FA0" w:rsidP="00162A81">
            <w:pPr>
              <w:rPr>
                <w:rFonts w:ascii="Interstate" w:hAnsi="Interstate"/>
                <w:sz w:val="18"/>
                <w:szCs w:val="18"/>
              </w:rPr>
            </w:pPr>
          </w:p>
          <w:p w14:paraId="65D517EC" w14:textId="77777777" w:rsidR="001F4FA0" w:rsidRPr="00E128FA" w:rsidRDefault="001F4FA0" w:rsidP="00162A81">
            <w:pPr>
              <w:rPr>
                <w:rFonts w:ascii="Interstate" w:hAnsi="Interstate"/>
                <w:sz w:val="18"/>
                <w:szCs w:val="18"/>
              </w:rPr>
            </w:pPr>
          </w:p>
          <w:p w14:paraId="3B03AF59" w14:textId="77777777" w:rsidR="001F4FA0" w:rsidRPr="00E128FA" w:rsidRDefault="001F4FA0" w:rsidP="00162A81">
            <w:pPr>
              <w:rPr>
                <w:rFonts w:ascii="Interstate" w:hAnsi="Interstate"/>
                <w:sz w:val="18"/>
                <w:szCs w:val="18"/>
              </w:rPr>
            </w:pPr>
          </w:p>
          <w:p w14:paraId="176AB16A" w14:textId="77777777" w:rsidR="001F4FA0" w:rsidRPr="00E128FA" w:rsidRDefault="001F4FA0" w:rsidP="00162A81">
            <w:pPr>
              <w:rPr>
                <w:rFonts w:ascii="Interstate" w:hAnsi="Interstate"/>
                <w:sz w:val="18"/>
                <w:szCs w:val="18"/>
              </w:rPr>
            </w:pPr>
          </w:p>
          <w:p w14:paraId="7324FF4E" w14:textId="77777777" w:rsidR="001F4FA0" w:rsidRPr="00E128FA" w:rsidRDefault="001F4FA0" w:rsidP="00162A81">
            <w:pPr>
              <w:rPr>
                <w:rFonts w:ascii="Interstate" w:hAnsi="Interstate"/>
                <w:sz w:val="18"/>
                <w:szCs w:val="18"/>
              </w:rPr>
            </w:pPr>
          </w:p>
          <w:p w14:paraId="6D633E55" w14:textId="77777777" w:rsidR="001F4FA0" w:rsidRPr="00E128FA" w:rsidRDefault="001F4FA0" w:rsidP="00162A81">
            <w:pPr>
              <w:rPr>
                <w:rFonts w:ascii="Interstate" w:hAnsi="Interstate"/>
                <w:sz w:val="18"/>
                <w:szCs w:val="18"/>
              </w:rPr>
            </w:pPr>
          </w:p>
          <w:p w14:paraId="135B2B68" w14:textId="77777777" w:rsidR="001F4FA0" w:rsidRPr="00E128FA" w:rsidRDefault="001F4FA0" w:rsidP="00162A81">
            <w:pPr>
              <w:rPr>
                <w:rFonts w:ascii="Interstate" w:hAnsi="Interstate"/>
                <w:sz w:val="18"/>
                <w:szCs w:val="18"/>
              </w:rPr>
            </w:pPr>
          </w:p>
          <w:p w14:paraId="2B9CF73F" w14:textId="77777777" w:rsidR="001F4FA0" w:rsidRPr="00E128FA" w:rsidRDefault="001F4FA0" w:rsidP="00162A81">
            <w:pPr>
              <w:rPr>
                <w:rFonts w:ascii="Interstate" w:hAnsi="Interstate"/>
                <w:sz w:val="18"/>
                <w:szCs w:val="18"/>
              </w:rPr>
            </w:pPr>
          </w:p>
          <w:p w14:paraId="3FC5E3C9" w14:textId="77777777" w:rsidR="001F4FA0" w:rsidRPr="00E128FA" w:rsidRDefault="001F4FA0" w:rsidP="00162A81">
            <w:pPr>
              <w:rPr>
                <w:rFonts w:ascii="Interstate" w:hAnsi="Interstate"/>
                <w:sz w:val="18"/>
                <w:szCs w:val="18"/>
              </w:rPr>
            </w:pPr>
          </w:p>
          <w:p w14:paraId="25C05CD4" w14:textId="77777777" w:rsidR="001F4FA0" w:rsidRPr="00E128FA" w:rsidRDefault="001F4FA0" w:rsidP="00162A81">
            <w:pPr>
              <w:rPr>
                <w:rFonts w:ascii="Interstate" w:hAnsi="Interstate"/>
                <w:sz w:val="18"/>
                <w:szCs w:val="18"/>
              </w:rPr>
            </w:pPr>
          </w:p>
          <w:p w14:paraId="5FB5FD71" w14:textId="77777777" w:rsidR="001F4FA0" w:rsidRPr="00E128FA" w:rsidRDefault="001F4FA0" w:rsidP="00162A81">
            <w:pPr>
              <w:rPr>
                <w:rFonts w:ascii="Interstate" w:hAnsi="Interstate"/>
                <w:sz w:val="18"/>
                <w:szCs w:val="18"/>
              </w:rPr>
            </w:pPr>
          </w:p>
          <w:p w14:paraId="63C8BC61" w14:textId="77777777" w:rsidR="001F4FA0" w:rsidRPr="00E128FA" w:rsidRDefault="001F4FA0" w:rsidP="00162A81">
            <w:pPr>
              <w:rPr>
                <w:rFonts w:ascii="Interstate" w:hAnsi="Interstate"/>
                <w:sz w:val="18"/>
                <w:szCs w:val="18"/>
              </w:rPr>
            </w:pPr>
          </w:p>
          <w:p w14:paraId="26EFB765" w14:textId="77777777" w:rsidR="001F4FA0" w:rsidRPr="00E128FA" w:rsidRDefault="001F4FA0" w:rsidP="00162A81">
            <w:pPr>
              <w:rPr>
                <w:rFonts w:ascii="Interstate" w:hAnsi="Interstate"/>
                <w:sz w:val="18"/>
                <w:szCs w:val="18"/>
              </w:rPr>
            </w:pPr>
          </w:p>
          <w:p w14:paraId="555B7595" w14:textId="77777777" w:rsidR="001F4FA0" w:rsidRPr="00E128FA" w:rsidRDefault="001F4FA0" w:rsidP="00162A81">
            <w:pPr>
              <w:rPr>
                <w:rFonts w:ascii="Interstate" w:hAnsi="Interstate"/>
                <w:sz w:val="18"/>
                <w:szCs w:val="18"/>
              </w:rPr>
            </w:pPr>
          </w:p>
          <w:p w14:paraId="30BAB171" w14:textId="77777777" w:rsidR="001F4FA0" w:rsidRPr="00E128FA" w:rsidRDefault="001F4FA0" w:rsidP="00162A81">
            <w:pPr>
              <w:rPr>
                <w:rFonts w:ascii="Interstate" w:hAnsi="Interstate"/>
                <w:sz w:val="18"/>
                <w:szCs w:val="18"/>
              </w:rPr>
            </w:pPr>
          </w:p>
          <w:p w14:paraId="05360D80" w14:textId="77777777" w:rsidR="001F4FA0" w:rsidRPr="00E128FA" w:rsidRDefault="001F4FA0" w:rsidP="00162A81">
            <w:pPr>
              <w:rPr>
                <w:rFonts w:ascii="Interstate" w:hAnsi="Interstate"/>
                <w:sz w:val="18"/>
                <w:szCs w:val="18"/>
              </w:rPr>
            </w:pPr>
          </w:p>
          <w:p w14:paraId="05B0ABFD" w14:textId="77777777" w:rsidR="001F4FA0" w:rsidRPr="00E128FA" w:rsidRDefault="001F4FA0" w:rsidP="00162A81">
            <w:pPr>
              <w:rPr>
                <w:rFonts w:ascii="Interstate" w:hAnsi="Interstate"/>
                <w:sz w:val="18"/>
                <w:szCs w:val="18"/>
              </w:rPr>
            </w:pPr>
          </w:p>
          <w:p w14:paraId="65C2BD22" w14:textId="77777777" w:rsidR="001F4FA0" w:rsidRPr="00E128FA" w:rsidRDefault="001F4FA0" w:rsidP="00162A81">
            <w:pPr>
              <w:rPr>
                <w:rFonts w:ascii="Interstate" w:hAnsi="Interstate"/>
                <w:sz w:val="18"/>
                <w:szCs w:val="18"/>
              </w:rPr>
            </w:pPr>
          </w:p>
          <w:p w14:paraId="7ADEB257" w14:textId="77777777" w:rsidR="00AC7322" w:rsidRDefault="00AC7322" w:rsidP="00162A81">
            <w:pPr>
              <w:rPr>
                <w:rFonts w:ascii="Interstate" w:hAnsi="Interstate"/>
                <w:sz w:val="18"/>
                <w:szCs w:val="18"/>
              </w:rPr>
            </w:pPr>
          </w:p>
          <w:p w14:paraId="4C6CB083" w14:textId="77777777" w:rsidR="00E128FA" w:rsidRPr="00E128FA" w:rsidRDefault="00E128FA" w:rsidP="00162A81">
            <w:pPr>
              <w:rPr>
                <w:rFonts w:ascii="Interstate" w:hAnsi="Interstate"/>
                <w:sz w:val="18"/>
                <w:szCs w:val="18"/>
              </w:rPr>
            </w:pPr>
          </w:p>
          <w:p w14:paraId="00BC63A4" w14:textId="77777777" w:rsidR="00AC7322" w:rsidRPr="00E128FA" w:rsidRDefault="00AC7322" w:rsidP="00162A81">
            <w:pPr>
              <w:rPr>
                <w:rFonts w:ascii="Interstate" w:hAnsi="Interstate"/>
                <w:sz w:val="18"/>
                <w:szCs w:val="18"/>
              </w:rPr>
            </w:pPr>
          </w:p>
          <w:p w14:paraId="56473A15" w14:textId="77777777" w:rsidR="001F4FA0" w:rsidRPr="00E128FA" w:rsidRDefault="001F4FA0" w:rsidP="00162A81">
            <w:pPr>
              <w:rPr>
                <w:rFonts w:ascii="Interstate" w:hAnsi="Interstate"/>
                <w:sz w:val="18"/>
                <w:szCs w:val="18"/>
              </w:rPr>
            </w:pPr>
          </w:p>
        </w:tc>
      </w:tr>
      <w:tr w:rsidR="00C25E28" w:rsidRPr="00803C2E" w14:paraId="5B4E66E2" w14:textId="77777777">
        <w:trPr>
          <w:trHeight w:val="289"/>
        </w:trPr>
        <w:tc>
          <w:tcPr>
            <w:tcW w:w="851" w:type="dxa"/>
            <w:shd w:val="clear" w:color="auto" w:fill="auto"/>
            <w:vAlign w:val="center"/>
          </w:tcPr>
          <w:p w14:paraId="6A72BB1F" w14:textId="77777777" w:rsidR="00C25E28" w:rsidRPr="00E128FA" w:rsidRDefault="00C25E28" w:rsidP="00D97727">
            <w:pPr>
              <w:rPr>
                <w:rFonts w:ascii="Interstate" w:hAnsi="Interstate"/>
                <w:sz w:val="18"/>
                <w:szCs w:val="18"/>
              </w:rPr>
            </w:pPr>
            <w:r w:rsidRPr="00E128FA">
              <w:rPr>
                <w:rFonts w:ascii="Interstate" w:hAnsi="Interstate"/>
                <w:sz w:val="18"/>
                <w:szCs w:val="18"/>
              </w:rPr>
              <w:t>Signed:</w:t>
            </w:r>
          </w:p>
        </w:tc>
        <w:tc>
          <w:tcPr>
            <w:tcW w:w="4269" w:type="dxa"/>
            <w:shd w:val="clear" w:color="auto" w:fill="auto"/>
            <w:vAlign w:val="center"/>
          </w:tcPr>
          <w:p w14:paraId="4E819357" w14:textId="77777777" w:rsidR="00C25E28" w:rsidRPr="00E128FA" w:rsidRDefault="00C25E28" w:rsidP="00D97727">
            <w:pPr>
              <w:rPr>
                <w:rFonts w:ascii="Interstate" w:hAnsi="Interstate"/>
                <w:sz w:val="18"/>
                <w:szCs w:val="18"/>
              </w:rPr>
            </w:pPr>
          </w:p>
        </w:tc>
        <w:tc>
          <w:tcPr>
            <w:tcW w:w="692" w:type="dxa"/>
            <w:shd w:val="clear" w:color="auto" w:fill="auto"/>
            <w:vAlign w:val="center"/>
          </w:tcPr>
          <w:p w14:paraId="5BFE4CD7" w14:textId="77777777" w:rsidR="00C25E28" w:rsidRPr="00E128FA" w:rsidRDefault="00C25E28" w:rsidP="00162A81">
            <w:pPr>
              <w:rPr>
                <w:rFonts w:ascii="Interstate" w:hAnsi="Interstate"/>
                <w:sz w:val="18"/>
                <w:szCs w:val="18"/>
              </w:rPr>
            </w:pPr>
            <w:r w:rsidRPr="00E128FA">
              <w:rPr>
                <w:rFonts w:ascii="Interstate" w:hAnsi="Interstate"/>
                <w:sz w:val="18"/>
                <w:szCs w:val="18"/>
              </w:rPr>
              <w:t>Date:</w:t>
            </w:r>
          </w:p>
        </w:tc>
        <w:tc>
          <w:tcPr>
            <w:tcW w:w="4536" w:type="dxa"/>
            <w:shd w:val="clear" w:color="auto" w:fill="auto"/>
            <w:vAlign w:val="center"/>
          </w:tcPr>
          <w:p w14:paraId="45D6C4F3" w14:textId="77777777" w:rsidR="00C25E28" w:rsidRPr="00E128FA" w:rsidRDefault="00C25E28" w:rsidP="00162A81">
            <w:pPr>
              <w:rPr>
                <w:rFonts w:ascii="Interstate" w:hAnsi="Interstate"/>
                <w:sz w:val="18"/>
                <w:szCs w:val="18"/>
              </w:rPr>
            </w:pPr>
          </w:p>
        </w:tc>
      </w:tr>
    </w:tbl>
    <w:p w14:paraId="69CDC650" w14:textId="77777777" w:rsidR="00642270" w:rsidRDefault="00642270" w:rsidP="002A733C">
      <w:pPr>
        <w:rPr>
          <w:rFonts w:ascii="Interstate" w:hAnsi="Interstate"/>
          <w:sz w:val="18"/>
          <w:szCs w:val="18"/>
        </w:rPr>
      </w:pPr>
    </w:p>
    <w:p w14:paraId="163DDF94" w14:textId="77777777" w:rsidR="00D97DF9" w:rsidRDefault="00D97DF9" w:rsidP="002A733C">
      <w:pPr>
        <w:rPr>
          <w:rFonts w:ascii="Interstate" w:hAnsi="Interstate"/>
          <w:sz w:val="18"/>
          <w:szCs w:val="18"/>
        </w:rPr>
      </w:pPr>
    </w:p>
    <w:tbl>
      <w:tblPr>
        <w:tblW w:w="1011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1362"/>
        <w:gridCol w:w="284"/>
        <w:gridCol w:w="283"/>
        <w:gridCol w:w="3119"/>
        <w:gridCol w:w="425"/>
        <w:gridCol w:w="567"/>
        <w:gridCol w:w="425"/>
        <w:gridCol w:w="992"/>
        <w:gridCol w:w="993"/>
        <w:gridCol w:w="1664"/>
      </w:tblGrid>
      <w:tr w:rsidR="00C32D44" w:rsidRPr="00803C2E" w14:paraId="2BF6F253" w14:textId="77777777">
        <w:trPr>
          <w:trHeight w:val="289"/>
        </w:trPr>
        <w:tc>
          <w:tcPr>
            <w:tcW w:w="10114" w:type="dxa"/>
            <w:gridSpan w:val="10"/>
            <w:shd w:val="clear" w:color="auto" w:fill="BFBFBF"/>
            <w:vAlign w:val="center"/>
          </w:tcPr>
          <w:p w14:paraId="5EB6F58C" w14:textId="77777777" w:rsidR="00C32D44" w:rsidRPr="005A5AF8" w:rsidRDefault="001E6E9D" w:rsidP="005A5AF8">
            <w:pPr>
              <w:pStyle w:val="Heading1"/>
              <w:rPr>
                <w:rFonts w:ascii="Interstate" w:hAnsi="Interstate"/>
                <w:szCs w:val="18"/>
              </w:rPr>
            </w:pPr>
            <w:r>
              <w:rPr>
                <w:rFonts w:ascii="Interstate" w:hAnsi="Interstate"/>
                <w:szCs w:val="18"/>
              </w:rPr>
              <w:t xml:space="preserve">GRANT PAYMENT </w:t>
            </w:r>
            <w:r w:rsidRPr="00B022ED">
              <w:rPr>
                <w:rFonts w:ascii="Interstate" w:hAnsi="Interstate"/>
                <w:szCs w:val="18"/>
              </w:rPr>
              <w:t>DETAILS</w:t>
            </w:r>
            <w:r w:rsidR="00D97DF9" w:rsidRPr="00B022ED">
              <w:rPr>
                <w:rFonts w:ascii="Interstate" w:hAnsi="Interstate"/>
                <w:szCs w:val="18"/>
              </w:rPr>
              <w:t xml:space="preserve"> </w:t>
            </w:r>
            <w:r w:rsidR="00D97DF9" w:rsidRPr="00B022ED">
              <w:rPr>
                <w:rFonts w:ascii="Interstate" w:hAnsi="Interstate"/>
                <w:caps w:val="0"/>
                <w:szCs w:val="18"/>
              </w:rPr>
              <w:t xml:space="preserve">(Note: we </w:t>
            </w:r>
            <w:r w:rsidR="005A5AF8" w:rsidRPr="00B022ED">
              <w:rPr>
                <w:rFonts w:ascii="Interstate" w:hAnsi="Interstate"/>
                <w:caps w:val="0"/>
                <w:szCs w:val="18"/>
                <w:u w:val="single"/>
              </w:rPr>
              <w:t xml:space="preserve">do not </w:t>
            </w:r>
            <w:r w:rsidR="005A5AF8" w:rsidRPr="00B022ED">
              <w:rPr>
                <w:rFonts w:ascii="Interstate" w:hAnsi="Interstate"/>
                <w:caps w:val="0"/>
                <w:szCs w:val="18"/>
              </w:rPr>
              <w:t>make grant payments direct to individuals)</w:t>
            </w:r>
          </w:p>
        </w:tc>
      </w:tr>
      <w:tr w:rsidR="00E53FC8" w:rsidRPr="00803C2E" w14:paraId="2EBC68F9" w14:textId="77777777">
        <w:trPr>
          <w:trHeight w:val="289"/>
        </w:trPr>
        <w:tc>
          <w:tcPr>
            <w:tcW w:w="1646" w:type="dxa"/>
            <w:gridSpan w:val="2"/>
            <w:shd w:val="clear" w:color="auto" w:fill="auto"/>
            <w:vAlign w:val="center"/>
          </w:tcPr>
          <w:p w14:paraId="3BBB144C" w14:textId="77777777" w:rsidR="00E53FC8" w:rsidRDefault="00E53FC8" w:rsidP="00D97727">
            <w:pPr>
              <w:pStyle w:val="Heading1"/>
              <w:rPr>
                <w:rFonts w:ascii="Interstate" w:hAnsi="Interstate"/>
                <w:b w:val="0"/>
                <w:caps w:val="0"/>
                <w:szCs w:val="18"/>
              </w:rPr>
            </w:pPr>
            <w:r w:rsidRPr="001F4FA0">
              <w:rPr>
                <w:rFonts w:ascii="Interstate" w:hAnsi="Interstate"/>
                <w:b w:val="0"/>
                <w:caps w:val="0"/>
                <w:szCs w:val="18"/>
              </w:rPr>
              <w:t>Sponsoring Body</w:t>
            </w:r>
          </w:p>
          <w:p w14:paraId="13067FA7" w14:textId="77777777" w:rsidR="00E53FC8" w:rsidRPr="00803C2E" w:rsidRDefault="00E53FC8" w:rsidP="00D97727"/>
        </w:tc>
        <w:tc>
          <w:tcPr>
            <w:tcW w:w="3827" w:type="dxa"/>
            <w:gridSpan w:val="3"/>
            <w:shd w:val="clear" w:color="auto" w:fill="auto"/>
            <w:vAlign w:val="center"/>
          </w:tcPr>
          <w:p w14:paraId="7B5BED8D" w14:textId="77777777" w:rsidR="00E53FC8" w:rsidRDefault="00E53FC8" w:rsidP="00D04474">
            <w:pPr>
              <w:rPr>
                <w:rFonts w:ascii="Interstate" w:hAnsi="Interstate"/>
                <w:sz w:val="18"/>
                <w:szCs w:val="18"/>
              </w:rPr>
            </w:pPr>
          </w:p>
          <w:p w14:paraId="10B529CB" w14:textId="77777777" w:rsidR="00E53FC8" w:rsidRPr="008836F6" w:rsidRDefault="00E53FC8" w:rsidP="00D04474">
            <w:pPr>
              <w:rPr>
                <w:rFonts w:ascii="Interstate" w:hAnsi="Interstate"/>
                <w:sz w:val="18"/>
                <w:szCs w:val="18"/>
              </w:rPr>
            </w:pPr>
          </w:p>
          <w:p w14:paraId="1111160F" w14:textId="77777777" w:rsidR="00E53FC8" w:rsidRPr="008836F6" w:rsidRDefault="00E53FC8" w:rsidP="00D04474">
            <w:pPr>
              <w:rPr>
                <w:rFonts w:ascii="Interstate" w:hAnsi="Interstate"/>
                <w:sz w:val="18"/>
                <w:szCs w:val="18"/>
              </w:rPr>
            </w:pPr>
          </w:p>
        </w:tc>
        <w:tc>
          <w:tcPr>
            <w:tcW w:w="992" w:type="dxa"/>
            <w:gridSpan w:val="2"/>
            <w:shd w:val="clear" w:color="auto" w:fill="auto"/>
            <w:vAlign w:val="center"/>
          </w:tcPr>
          <w:p w14:paraId="5787F199" w14:textId="77777777" w:rsidR="00E53FC8" w:rsidRPr="008836F6" w:rsidRDefault="00E53FC8" w:rsidP="00D04474">
            <w:pPr>
              <w:rPr>
                <w:rFonts w:ascii="Interstate" w:hAnsi="Interstate"/>
                <w:sz w:val="18"/>
                <w:szCs w:val="18"/>
              </w:rPr>
            </w:pPr>
            <w:r>
              <w:rPr>
                <w:rFonts w:ascii="Interstate" w:hAnsi="Interstate"/>
                <w:sz w:val="18"/>
                <w:szCs w:val="18"/>
              </w:rPr>
              <w:t>BACS Ref</w:t>
            </w:r>
          </w:p>
        </w:tc>
        <w:tc>
          <w:tcPr>
            <w:tcW w:w="3649" w:type="dxa"/>
            <w:gridSpan w:val="3"/>
            <w:shd w:val="clear" w:color="auto" w:fill="auto"/>
            <w:vAlign w:val="center"/>
          </w:tcPr>
          <w:p w14:paraId="154C649C" w14:textId="77777777" w:rsidR="00E53FC8" w:rsidRPr="008836F6" w:rsidRDefault="00E53FC8" w:rsidP="00D04474">
            <w:pPr>
              <w:rPr>
                <w:rFonts w:ascii="Interstate" w:hAnsi="Interstate"/>
                <w:sz w:val="18"/>
                <w:szCs w:val="18"/>
              </w:rPr>
            </w:pPr>
          </w:p>
        </w:tc>
      </w:tr>
      <w:tr w:rsidR="0021586C" w:rsidRPr="00803C2E" w14:paraId="3634E0AE" w14:textId="77777777">
        <w:trPr>
          <w:trHeight w:val="289"/>
        </w:trPr>
        <w:tc>
          <w:tcPr>
            <w:tcW w:w="1362" w:type="dxa"/>
            <w:shd w:val="clear" w:color="auto" w:fill="auto"/>
            <w:vAlign w:val="center"/>
          </w:tcPr>
          <w:p w14:paraId="0D13EA0F" w14:textId="77777777" w:rsidR="0021586C" w:rsidRPr="00D97727" w:rsidRDefault="0021586C" w:rsidP="00D97727">
            <w:pPr>
              <w:pStyle w:val="Heading1"/>
              <w:rPr>
                <w:rFonts w:ascii="Interstate" w:hAnsi="Interstate"/>
                <w:b w:val="0"/>
                <w:caps w:val="0"/>
              </w:rPr>
            </w:pPr>
            <w:r w:rsidRPr="00D97727">
              <w:rPr>
                <w:rFonts w:ascii="Interstate" w:hAnsi="Interstate"/>
                <w:b w:val="0"/>
                <w:caps w:val="0"/>
              </w:rPr>
              <w:t>Account Name</w:t>
            </w:r>
          </w:p>
        </w:tc>
        <w:tc>
          <w:tcPr>
            <w:tcW w:w="3686" w:type="dxa"/>
            <w:gridSpan w:val="3"/>
            <w:shd w:val="clear" w:color="auto" w:fill="auto"/>
            <w:vAlign w:val="center"/>
          </w:tcPr>
          <w:p w14:paraId="5006ED82" w14:textId="77777777" w:rsidR="0021586C" w:rsidRPr="00D97727" w:rsidRDefault="0021586C" w:rsidP="00D97727">
            <w:pPr>
              <w:pStyle w:val="Heading1"/>
              <w:rPr>
                <w:rFonts w:ascii="Interstate" w:hAnsi="Interstate"/>
                <w:b w:val="0"/>
                <w:caps w:val="0"/>
              </w:rPr>
            </w:pPr>
          </w:p>
        </w:tc>
        <w:tc>
          <w:tcPr>
            <w:tcW w:w="992" w:type="dxa"/>
            <w:gridSpan w:val="2"/>
            <w:shd w:val="clear" w:color="auto" w:fill="auto"/>
            <w:vAlign w:val="center"/>
          </w:tcPr>
          <w:p w14:paraId="34D26693" w14:textId="77777777" w:rsidR="0021586C" w:rsidRPr="001F4FA0" w:rsidRDefault="00E128FA" w:rsidP="00D97727">
            <w:pPr>
              <w:pStyle w:val="Heading1"/>
              <w:rPr>
                <w:rFonts w:ascii="Interstate" w:hAnsi="Interstate"/>
                <w:b w:val="0"/>
                <w:caps w:val="0"/>
                <w:szCs w:val="18"/>
              </w:rPr>
            </w:pPr>
            <w:r w:rsidRPr="001F4FA0">
              <w:rPr>
                <w:rFonts w:ascii="Interstate" w:hAnsi="Interstate"/>
                <w:b w:val="0"/>
                <w:caps w:val="0"/>
                <w:szCs w:val="18"/>
              </w:rPr>
              <w:t>Sort</w:t>
            </w:r>
            <w:r w:rsidR="0021586C" w:rsidRPr="001F4FA0">
              <w:rPr>
                <w:rFonts w:ascii="Interstate" w:hAnsi="Interstate"/>
                <w:b w:val="0"/>
                <w:caps w:val="0"/>
                <w:szCs w:val="18"/>
              </w:rPr>
              <w:t xml:space="preserve"> code</w:t>
            </w:r>
          </w:p>
        </w:tc>
        <w:tc>
          <w:tcPr>
            <w:tcW w:w="1417" w:type="dxa"/>
            <w:gridSpan w:val="2"/>
            <w:shd w:val="clear" w:color="auto" w:fill="auto"/>
            <w:vAlign w:val="center"/>
          </w:tcPr>
          <w:p w14:paraId="06B5E0C9" w14:textId="77777777" w:rsidR="0021586C" w:rsidRPr="001F4FA0" w:rsidRDefault="0021586C" w:rsidP="00D97727">
            <w:pPr>
              <w:pStyle w:val="Heading1"/>
              <w:rPr>
                <w:rFonts w:ascii="Interstate" w:hAnsi="Interstate"/>
                <w:b w:val="0"/>
                <w:caps w:val="0"/>
                <w:szCs w:val="18"/>
              </w:rPr>
            </w:pPr>
          </w:p>
        </w:tc>
        <w:tc>
          <w:tcPr>
            <w:tcW w:w="993" w:type="dxa"/>
            <w:shd w:val="clear" w:color="auto" w:fill="auto"/>
            <w:vAlign w:val="center"/>
          </w:tcPr>
          <w:p w14:paraId="0A7D2829" w14:textId="77777777" w:rsidR="0021586C" w:rsidRPr="00D97727" w:rsidRDefault="0021586C" w:rsidP="00D97727">
            <w:pPr>
              <w:pStyle w:val="Heading1"/>
              <w:rPr>
                <w:rFonts w:ascii="Interstate" w:hAnsi="Interstate"/>
                <w:b w:val="0"/>
                <w:caps w:val="0"/>
              </w:rPr>
            </w:pPr>
            <w:r w:rsidRPr="00D97727">
              <w:rPr>
                <w:rFonts w:ascii="Interstate" w:hAnsi="Interstate"/>
                <w:b w:val="0"/>
                <w:caps w:val="0"/>
              </w:rPr>
              <w:t>Account No.</w:t>
            </w:r>
          </w:p>
        </w:tc>
        <w:tc>
          <w:tcPr>
            <w:tcW w:w="1664" w:type="dxa"/>
            <w:shd w:val="clear" w:color="auto" w:fill="auto"/>
            <w:vAlign w:val="center"/>
          </w:tcPr>
          <w:p w14:paraId="7E7A55A7" w14:textId="77777777" w:rsidR="0021586C" w:rsidRPr="00D97727" w:rsidRDefault="0021586C" w:rsidP="00D97727">
            <w:pPr>
              <w:pStyle w:val="Heading1"/>
              <w:rPr>
                <w:rFonts w:ascii="Interstate" w:hAnsi="Interstate"/>
                <w:b w:val="0"/>
                <w:caps w:val="0"/>
              </w:rPr>
            </w:pPr>
          </w:p>
        </w:tc>
      </w:tr>
      <w:tr w:rsidR="00567E98" w:rsidRPr="00803C2E" w14:paraId="7CD15161" w14:textId="77777777" w:rsidTr="00567E98">
        <w:trPr>
          <w:trHeight w:val="289"/>
        </w:trPr>
        <w:tc>
          <w:tcPr>
            <w:tcW w:w="1929" w:type="dxa"/>
            <w:gridSpan w:val="3"/>
            <w:shd w:val="clear" w:color="auto" w:fill="auto"/>
            <w:vAlign w:val="center"/>
          </w:tcPr>
          <w:p w14:paraId="259C342D" w14:textId="77777777" w:rsidR="00567E98" w:rsidRDefault="00567E98" w:rsidP="00D97727">
            <w:pPr>
              <w:pStyle w:val="Heading1"/>
              <w:rPr>
                <w:rFonts w:ascii="Interstate" w:hAnsi="Interstate"/>
                <w:b w:val="0"/>
                <w:caps w:val="0"/>
              </w:rPr>
            </w:pPr>
            <w:r>
              <w:rPr>
                <w:rFonts w:ascii="Interstate" w:hAnsi="Interstate"/>
                <w:b w:val="0"/>
                <w:caps w:val="0"/>
              </w:rPr>
              <w:t>Grant Cheque Payee</w:t>
            </w:r>
          </w:p>
        </w:tc>
        <w:tc>
          <w:tcPr>
            <w:tcW w:w="8185" w:type="dxa"/>
            <w:gridSpan w:val="7"/>
            <w:shd w:val="clear" w:color="auto" w:fill="auto"/>
            <w:vAlign w:val="center"/>
          </w:tcPr>
          <w:p w14:paraId="748A6854" w14:textId="77777777" w:rsidR="00567E98" w:rsidRPr="00D97727" w:rsidRDefault="00567E98" w:rsidP="00D97727">
            <w:pPr>
              <w:pStyle w:val="Heading1"/>
              <w:rPr>
                <w:rFonts w:ascii="Interstate" w:hAnsi="Interstate"/>
                <w:b w:val="0"/>
                <w:caps w:val="0"/>
              </w:rPr>
            </w:pPr>
          </w:p>
        </w:tc>
      </w:tr>
    </w:tbl>
    <w:p w14:paraId="052BE19D" w14:textId="77777777" w:rsidR="00EE21B4" w:rsidRDefault="00EE21B4" w:rsidP="002A733C">
      <w:pPr>
        <w:rPr>
          <w:rFonts w:ascii="Interstate" w:hAnsi="Interstate"/>
          <w:sz w:val="18"/>
          <w:szCs w:val="18"/>
        </w:rPr>
      </w:pPr>
    </w:p>
    <w:p w14:paraId="7F7B02BF" w14:textId="77777777" w:rsidR="001E6B5D" w:rsidRDefault="001E6B5D" w:rsidP="002A733C">
      <w:pPr>
        <w:rPr>
          <w:rFonts w:ascii="Interstate" w:hAnsi="Interstate"/>
          <w:sz w:val="18"/>
          <w:szCs w:val="18"/>
        </w:rPr>
      </w:pPr>
    </w:p>
    <w:tbl>
      <w:tblPr>
        <w:tblW w:w="1013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4" w:type="dxa"/>
          <w:left w:w="86" w:type="dxa"/>
          <w:bottom w:w="14" w:type="dxa"/>
          <w:right w:w="86" w:type="dxa"/>
        </w:tblCellMar>
        <w:tblLook w:val="0000" w:firstRow="0" w:lastRow="0" w:firstColumn="0" w:lastColumn="0" w:noHBand="0" w:noVBand="0"/>
      </w:tblPr>
      <w:tblGrid>
        <w:gridCol w:w="1083"/>
        <w:gridCol w:w="5898"/>
        <w:gridCol w:w="677"/>
        <w:gridCol w:w="2477"/>
      </w:tblGrid>
      <w:tr w:rsidR="00B63B0B" w:rsidRPr="00803C2E" w14:paraId="0D1BA555" w14:textId="77777777">
        <w:trPr>
          <w:trHeight w:val="288"/>
        </w:trPr>
        <w:tc>
          <w:tcPr>
            <w:tcW w:w="10135" w:type="dxa"/>
            <w:gridSpan w:val="4"/>
            <w:shd w:val="clear" w:color="auto" w:fill="BFBFBF"/>
            <w:vAlign w:val="center"/>
          </w:tcPr>
          <w:p w14:paraId="2D255ADD" w14:textId="77777777" w:rsidR="00B63B0B" w:rsidRPr="00377F95" w:rsidRDefault="00B63B0B" w:rsidP="006535EB">
            <w:pPr>
              <w:pStyle w:val="Heading1"/>
              <w:rPr>
                <w:rFonts w:ascii="Interstate" w:hAnsi="Interstate"/>
                <w:szCs w:val="18"/>
              </w:rPr>
            </w:pPr>
            <w:r w:rsidRPr="00377F95">
              <w:rPr>
                <w:rFonts w:ascii="Interstate" w:hAnsi="Interstate"/>
                <w:szCs w:val="18"/>
              </w:rPr>
              <w:t>D</w:t>
            </w:r>
            <w:r w:rsidR="006535EB">
              <w:rPr>
                <w:rFonts w:ascii="Interstate" w:hAnsi="Interstate"/>
                <w:szCs w:val="18"/>
              </w:rPr>
              <w:t>eclaration</w:t>
            </w:r>
            <w:r w:rsidRPr="00377F95">
              <w:rPr>
                <w:rFonts w:ascii="Interstate" w:hAnsi="Interstate"/>
                <w:szCs w:val="18"/>
              </w:rPr>
              <w:t xml:space="preserve"> and Signature</w:t>
            </w:r>
          </w:p>
        </w:tc>
      </w:tr>
      <w:tr w:rsidR="00B63B0B" w:rsidRPr="00803C2E" w14:paraId="212A1B14" w14:textId="77777777">
        <w:trPr>
          <w:trHeight w:val="1008"/>
        </w:trPr>
        <w:tc>
          <w:tcPr>
            <w:tcW w:w="10135" w:type="dxa"/>
            <w:gridSpan w:val="4"/>
            <w:vAlign w:val="center"/>
          </w:tcPr>
          <w:p w14:paraId="78A26792" w14:textId="77777777" w:rsidR="00E75D81" w:rsidRDefault="00E75D81" w:rsidP="006535EB">
            <w:pPr>
              <w:rPr>
                <w:rFonts w:ascii="Interstate" w:hAnsi="Interstate"/>
                <w:sz w:val="18"/>
                <w:szCs w:val="18"/>
              </w:rPr>
            </w:pPr>
          </w:p>
          <w:p w14:paraId="096C4700" w14:textId="25FC6DDE" w:rsidR="00EE6927" w:rsidRDefault="00E27437" w:rsidP="00EE6927">
            <w:pPr>
              <w:rPr>
                <w:rFonts w:ascii="Interstate" w:hAnsi="Interstate"/>
                <w:sz w:val="18"/>
                <w:szCs w:val="18"/>
              </w:rPr>
            </w:pPr>
            <w:r>
              <w:rPr>
                <w:rFonts w:ascii="Interstate" w:hAnsi="Interstate"/>
                <w:b/>
                <w:sz w:val="18"/>
                <w:szCs w:val="18"/>
              </w:rPr>
              <w:t xml:space="preserve">By signing this form, both the applicant and sponsor agree to the information provided being processed for the purpose of a potential grant award.  </w:t>
            </w:r>
            <w:proofErr w:type="spellStart"/>
            <w:proofErr w:type="gramStart"/>
            <w:r w:rsidR="00F35A73">
              <w:rPr>
                <w:rFonts w:ascii="Interstate" w:hAnsi="Interstate"/>
                <w:b/>
                <w:sz w:val="18"/>
                <w:szCs w:val="18"/>
              </w:rPr>
              <w:t>Anonymised</w:t>
            </w:r>
            <w:proofErr w:type="spellEnd"/>
            <w:r>
              <w:rPr>
                <w:rFonts w:ascii="Interstate" w:hAnsi="Interstate"/>
                <w:b/>
                <w:sz w:val="18"/>
                <w:szCs w:val="18"/>
              </w:rPr>
              <w:t xml:space="preserve"> data,</w:t>
            </w:r>
            <w:proofErr w:type="gramEnd"/>
            <w:r>
              <w:rPr>
                <w:rFonts w:ascii="Interstate" w:hAnsi="Interstate"/>
                <w:b/>
                <w:sz w:val="18"/>
                <w:szCs w:val="18"/>
              </w:rPr>
              <w:t xml:space="preserve"> may be retained by L</w:t>
            </w:r>
            <w:r w:rsidR="001446A4">
              <w:rPr>
                <w:rFonts w:ascii="Interstate" w:hAnsi="Interstate"/>
                <w:b/>
                <w:sz w:val="18"/>
                <w:szCs w:val="18"/>
              </w:rPr>
              <w:t>HH</w:t>
            </w:r>
            <w:r>
              <w:rPr>
                <w:rFonts w:ascii="Interstate" w:hAnsi="Interstate"/>
                <w:b/>
                <w:sz w:val="18"/>
                <w:szCs w:val="18"/>
              </w:rPr>
              <w:t xml:space="preserve"> for grant reporting and/or fundraising activities.</w:t>
            </w:r>
          </w:p>
          <w:p w14:paraId="19EC8153" w14:textId="77777777" w:rsidR="00B63B0B" w:rsidRPr="00377F95" w:rsidRDefault="00B63B0B" w:rsidP="006535EB">
            <w:pPr>
              <w:pStyle w:val="Disclaimer"/>
              <w:rPr>
                <w:rFonts w:ascii="Interstate" w:hAnsi="Interstate"/>
                <w:sz w:val="18"/>
                <w:szCs w:val="18"/>
              </w:rPr>
            </w:pPr>
          </w:p>
        </w:tc>
      </w:tr>
      <w:tr w:rsidR="00AB14DE" w:rsidRPr="00803C2E" w14:paraId="22B15B78" w14:textId="77777777">
        <w:trPr>
          <w:trHeight w:val="403"/>
        </w:trPr>
        <w:tc>
          <w:tcPr>
            <w:tcW w:w="1083" w:type="dxa"/>
            <w:vAlign w:val="center"/>
          </w:tcPr>
          <w:p w14:paraId="675DA482" w14:textId="77777777" w:rsidR="00AB14DE" w:rsidRPr="00377F95" w:rsidRDefault="00AB14DE" w:rsidP="00694F1C">
            <w:pPr>
              <w:rPr>
                <w:rFonts w:ascii="Interstate" w:hAnsi="Interstate"/>
                <w:sz w:val="18"/>
                <w:szCs w:val="18"/>
              </w:rPr>
            </w:pPr>
            <w:r>
              <w:rPr>
                <w:rFonts w:ascii="Interstate" w:hAnsi="Interstate"/>
                <w:sz w:val="18"/>
                <w:szCs w:val="18"/>
              </w:rPr>
              <w:t xml:space="preserve">Applicant </w:t>
            </w:r>
            <w:r w:rsidRPr="00377F95">
              <w:rPr>
                <w:rFonts w:ascii="Interstate" w:hAnsi="Interstate"/>
                <w:sz w:val="18"/>
                <w:szCs w:val="18"/>
              </w:rPr>
              <w:t>Signature</w:t>
            </w:r>
          </w:p>
        </w:tc>
        <w:tc>
          <w:tcPr>
            <w:tcW w:w="5898" w:type="dxa"/>
            <w:vAlign w:val="center"/>
          </w:tcPr>
          <w:p w14:paraId="0E7CEBB1" w14:textId="77777777" w:rsidR="00AB14DE" w:rsidRDefault="00AB14DE" w:rsidP="00694F1C">
            <w:pPr>
              <w:rPr>
                <w:rFonts w:ascii="Interstate" w:hAnsi="Interstate"/>
                <w:sz w:val="18"/>
                <w:szCs w:val="18"/>
              </w:rPr>
            </w:pPr>
          </w:p>
          <w:p w14:paraId="696A9E52" w14:textId="77777777" w:rsidR="00AB14DE" w:rsidRPr="005D4478" w:rsidRDefault="00666F79" w:rsidP="00694F1C">
            <w:pPr>
              <w:rPr>
                <w:rFonts w:ascii="Interstate" w:hAnsi="Interstate"/>
                <w:color w:val="AEAAAA"/>
                <w:sz w:val="18"/>
                <w:szCs w:val="18"/>
              </w:rPr>
            </w:pPr>
            <w:r w:rsidRPr="005D4478">
              <w:rPr>
                <w:rFonts w:ascii="Interstate" w:hAnsi="Interstate"/>
                <w:color w:val="AEAAAA"/>
                <w:sz w:val="18"/>
                <w:szCs w:val="18"/>
              </w:rPr>
              <w:t>Please state verbal consent if not signed</w:t>
            </w:r>
          </w:p>
          <w:p w14:paraId="3A489265" w14:textId="77777777" w:rsidR="00AB14DE" w:rsidRPr="00377F95" w:rsidRDefault="00AB14DE" w:rsidP="00694F1C">
            <w:pPr>
              <w:rPr>
                <w:rFonts w:ascii="Interstate" w:hAnsi="Interstate"/>
                <w:sz w:val="18"/>
                <w:szCs w:val="18"/>
              </w:rPr>
            </w:pPr>
          </w:p>
        </w:tc>
        <w:tc>
          <w:tcPr>
            <w:tcW w:w="677" w:type="dxa"/>
            <w:vAlign w:val="center"/>
          </w:tcPr>
          <w:p w14:paraId="0D250808" w14:textId="77777777" w:rsidR="00AB14DE" w:rsidRPr="00377F95" w:rsidRDefault="00AB14DE" w:rsidP="00694F1C">
            <w:pPr>
              <w:rPr>
                <w:rFonts w:ascii="Interstate" w:hAnsi="Interstate"/>
                <w:sz w:val="18"/>
                <w:szCs w:val="18"/>
              </w:rPr>
            </w:pPr>
            <w:r w:rsidRPr="00377F95">
              <w:rPr>
                <w:rFonts w:ascii="Interstate" w:hAnsi="Interstate"/>
                <w:sz w:val="18"/>
                <w:szCs w:val="18"/>
              </w:rPr>
              <w:t>Date</w:t>
            </w:r>
          </w:p>
        </w:tc>
        <w:tc>
          <w:tcPr>
            <w:tcW w:w="2477" w:type="dxa"/>
            <w:vAlign w:val="center"/>
          </w:tcPr>
          <w:p w14:paraId="60B1DE7D" w14:textId="77777777" w:rsidR="00AB14DE" w:rsidRPr="00377F95" w:rsidRDefault="00AB14DE" w:rsidP="00694F1C">
            <w:pPr>
              <w:rPr>
                <w:rFonts w:ascii="Interstate" w:hAnsi="Interstate"/>
                <w:sz w:val="18"/>
                <w:szCs w:val="18"/>
              </w:rPr>
            </w:pPr>
          </w:p>
        </w:tc>
      </w:tr>
      <w:tr w:rsidR="006535EB" w:rsidRPr="00803C2E" w14:paraId="58173E97" w14:textId="77777777">
        <w:trPr>
          <w:trHeight w:val="403"/>
        </w:trPr>
        <w:tc>
          <w:tcPr>
            <w:tcW w:w="1083" w:type="dxa"/>
            <w:vAlign w:val="center"/>
          </w:tcPr>
          <w:p w14:paraId="090EE051" w14:textId="77777777" w:rsidR="006535EB" w:rsidRPr="00377F95" w:rsidRDefault="006535EB" w:rsidP="00694F1C">
            <w:pPr>
              <w:rPr>
                <w:rFonts w:ascii="Interstate" w:hAnsi="Interstate"/>
                <w:sz w:val="18"/>
                <w:szCs w:val="18"/>
              </w:rPr>
            </w:pPr>
            <w:r>
              <w:rPr>
                <w:rFonts w:ascii="Interstate" w:hAnsi="Interstate"/>
                <w:sz w:val="18"/>
                <w:szCs w:val="18"/>
              </w:rPr>
              <w:t>Sponsor Signature</w:t>
            </w:r>
          </w:p>
        </w:tc>
        <w:tc>
          <w:tcPr>
            <w:tcW w:w="5898" w:type="dxa"/>
            <w:vAlign w:val="center"/>
          </w:tcPr>
          <w:p w14:paraId="1AC02F1D" w14:textId="77777777" w:rsidR="006535EB" w:rsidRDefault="006535EB" w:rsidP="00694F1C">
            <w:pPr>
              <w:rPr>
                <w:rFonts w:ascii="Interstate" w:hAnsi="Interstate"/>
                <w:sz w:val="18"/>
                <w:szCs w:val="18"/>
              </w:rPr>
            </w:pPr>
          </w:p>
          <w:p w14:paraId="59DC1B0A" w14:textId="77777777" w:rsidR="006535EB" w:rsidRDefault="006535EB" w:rsidP="00694F1C">
            <w:pPr>
              <w:rPr>
                <w:rFonts w:ascii="Interstate" w:hAnsi="Interstate"/>
                <w:sz w:val="18"/>
                <w:szCs w:val="18"/>
              </w:rPr>
            </w:pPr>
          </w:p>
          <w:p w14:paraId="6C062E9D" w14:textId="77777777" w:rsidR="006535EB" w:rsidRPr="00377F95" w:rsidRDefault="006535EB" w:rsidP="00694F1C">
            <w:pPr>
              <w:rPr>
                <w:rFonts w:ascii="Interstate" w:hAnsi="Interstate"/>
                <w:sz w:val="18"/>
                <w:szCs w:val="18"/>
              </w:rPr>
            </w:pPr>
          </w:p>
        </w:tc>
        <w:tc>
          <w:tcPr>
            <w:tcW w:w="677" w:type="dxa"/>
            <w:vAlign w:val="center"/>
          </w:tcPr>
          <w:p w14:paraId="44373106" w14:textId="77777777" w:rsidR="006535EB" w:rsidRPr="00377F95" w:rsidRDefault="006535EB" w:rsidP="00694F1C">
            <w:pPr>
              <w:rPr>
                <w:rFonts w:ascii="Interstate" w:hAnsi="Interstate"/>
                <w:sz w:val="18"/>
                <w:szCs w:val="18"/>
              </w:rPr>
            </w:pPr>
            <w:r>
              <w:rPr>
                <w:rFonts w:ascii="Interstate" w:hAnsi="Interstate"/>
                <w:sz w:val="18"/>
                <w:szCs w:val="18"/>
              </w:rPr>
              <w:t>Date</w:t>
            </w:r>
          </w:p>
        </w:tc>
        <w:tc>
          <w:tcPr>
            <w:tcW w:w="2477" w:type="dxa"/>
            <w:vAlign w:val="center"/>
          </w:tcPr>
          <w:p w14:paraId="146093EA" w14:textId="77777777" w:rsidR="006535EB" w:rsidRPr="00377F95" w:rsidRDefault="006535EB" w:rsidP="00694F1C">
            <w:pPr>
              <w:rPr>
                <w:rFonts w:ascii="Interstate" w:hAnsi="Interstate"/>
                <w:sz w:val="18"/>
                <w:szCs w:val="18"/>
              </w:rPr>
            </w:pPr>
          </w:p>
        </w:tc>
      </w:tr>
    </w:tbl>
    <w:p w14:paraId="0EC904BE" w14:textId="77777777" w:rsidR="00B63B0B" w:rsidRDefault="00B63B0B" w:rsidP="002A733C">
      <w:pPr>
        <w:rPr>
          <w:rFonts w:ascii="Interstate" w:hAnsi="Interstate"/>
          <w:sz w:val="18"/>
          <w:szCs w:val="18"/>
        </w:rPr>
      </w:pPr>
    </w:p>
    <w:p w14:paraId="50C7B75A" w14:textId="77777777" w:rsidR="009317A3" w:rsidRDefault="009317A3" w:rsidP="002A733C">
      <w:pPr>
        <w:rPr>
          <w:rFonts w:ascii="Interstate" w:hAnsi="Interstate"/>
          <w:sz w:val="22"/>
          <w:szCs w:val="22"/>
        </w:rPr>
      </w:pPr>
    </w:p>
    <w:p w14:paraId="18D1D8BB" w14:textId="77777777" w:rsidR="009317A3" w:rsidRPr="009317A3" w:rsidRDefault="009317A3" w:rsidP="009317A3">
      <w:pPr>
        <w:jc w:val="center"/>
        <w:rPr>
          <w:rFonts w:ascii="Interstate" w:hAnsi="Interstate"/>
          <w:sz w:val="22"/>
          <w:szCs w:val="22"/>
        </w:rPr>
      </w:pPr>
      <w:r w:rsidRPr="009317A3">
        <w:rPr>
          <w:rFonts w:ascii="Interstate" w:hAnsi="Interstate"/>
          <w:sz w:val="22"/>
          <w:szCs w:val="22"/>
        </w:rPr>
        <w:t>Please enclose a stamped address</w:t>
      </w:r>
      <w:r>
        <w:rPr>
          <w:rFonts w:ascii="Interstate" w:hAnsi="Interstate"/>
          <w:sz w:val="22"/>
          <w:szCs w:val="22"/>
        </w:rPr>
        <w:t>ed</w:t>
      </w:r>
      <w:r w:rsidRPr="009317A3">
        <w:rPr>
          <w:rFonts w:ascii="Interstate" w:hAnsi="Interstate"/>
          <w:sz w:val="22"/>
          <w:szCs w:val="22"/>
        </w:rPr>
        <w:t xml:space="preserve"> envelope and return </w:t>
      </w:r>
      <w:r w:rsidR="00E83A73">
        <w:rPr>
          <w:rFonts w:ascii="Interstate" w:hAnsi="Interstate"/>
          <w:sz w:val="22"/>
          <w:szCs w:val="22"/>
        </w:rPr>
        <w:t>application form</w:t>
      </w:r>
      <w:r>
        <w:rPr>
          <w:rFonts w:ascii="Interstate" w:hAnsi="Interstate"/>
          <w:sz w:val="22"/>
          <w:szCs w:val="22"/>
        </w:rPr>
        <w:t xml:space="preserve"> </w:t>
      </w:r>
      <w:r w:rsidRPr="009317A3">
        <w:rPr>
          <w:rFonts w:ascii="Interstate" w:hAnsi="Interstate"/>
          <w:sz w:val="22"/>
          <w:szCs w:val="22"/>
        </w:rPr>
        <w:t>to:</w:t>
      </w:r>
    </w:p>
    <w:p w14:paraId="45743A07" w14:textId="77777777" w:rsidR="009317A3" w:rsidRDefault="009317A3" w:rsidP="009317A3">
      <w:pPr>
        <w:jc w:val="center"/>
        <w:rPr>
          <w:rFonts w:ascii="Interstate" w:hAnsi="Interstate"/>
          <w:sz w:val="22"/>
          <w:szCs w:val="22"/>
        </w:rPr>
      </w:pPr>
      <w:r w:rsidRPr="009317A3">
        <w:rPr>
          <w:rFonts w:ascii="Interstate" w:hAnsi="Interstate"/>
          <w:sz w:val="22"/>
          <w:szCs w:val="22"/>
        </w:rPr>
        <w:t>The Secretary, LHH, PO Box 342, Burgess Hill, RH15 5AQ</w:t>
      </w:r>
    </w:p>
    <w:p w14:paraId="16E2EBF2" w14:textId="77777777" w:rsidR="00F40F58" w:rsidRDefault="00F40F58" w:rsidP="009317A3">
      <w:pPr>
        <w:jc w:val="center"/>
        <w:rPr>
          <w:rFonts w:ascii="Interstate" w:hAnsi="Interstate"/>
          <w:sz w:val="22"/>
          <w:szCs w:val="22"/>
        </w:rPr>
      </w:pPr>
      <w:r w:rsidRPr="00666F79">
        <w:rPr>
          <w:rFonts w:ascii="Interstate" w:hAnsi="Interstate"/>
          <w:b/>
          <w:bCs/>
          <w:sz w:val="22"/>
          <w:szCs w:val="22"/>
        </w:rPr>
        <w:t>or email</w:t>
      </w:r>
      <w:r>
        <w:rPr>
          <w:rFonts w:ascii="Interstate" w:hAnsi="Interstate"/>
          <w:sz w:val="22"/>
          <w:szCs w:val="22"/>
        </w:rPr>
        <w:t xml:space="preserve"> to </w:t>
      </w:r>
      <w:r w:rsidRPr="00F40F58">
        <w:rPr>
          <w:rFonts w:ascii="Interstate" w:hAnsi="Interstate"/>
          <w:sz w:val="22"/>
          <w:szCs w:val="22"/>
          <w:u w:val="single"/>
        </w:rPr>
        <w:t>secretary@lhh.org.uk</w:t>
      </w:r>
    </w:p>
    <w:p w14:paraId="1A826EBE" w14:textId="77777777" w:rsidR="009317A3" w:rsidRDefault="009317A3" w:rsidP="009317A3">
      <w:pPr>
        <w:jc w:val="center"/>
        <w:rPr>
          <w:rFonts w:ascii="Interstate" w:hAnsi="Interstate"/>
          <w:sz w:val="18"/>
          <w:szCs w:val="18"/>
        </w:rPr>
      </w:pPr>
    </w:p>
    <w:p w14:paraId="18DF41F9" w14:textId="77777777" w:rsidR="009317A3" w:rsidRPr="009317A3" w:rsidRDefault="00D919EB" w:rsidP="009317A3">
      <w:pPr>
        <w:jc w:val="center"/>
        <w:rPr>
          <w:rFonts w:ascii="Interstate" w:hAnsi="Interstate"/>
          <w:sz w:val="18"/>
          <w:szCs w:val="18"/>
        </w:rPr>
      </w:pPr>
      <w:r>
        <w:rPr>
          <w:rFonts w:ascii="Interstate" w:hAnsi="Interstate"/>
          <w:sz w:val="18"/>
          <w:szCs w:val="18"/>
        </w:rPr>
        <w:t>v25</w:t>
      </w:r>
      <w:r w:rsidR="001446A4">
        <w:rPr>
          <w:rFonts w:ascii="Interstate" w:hAnsi="Interstate"/>
          <w:sz w:val="18"/>
          <w:szCs w:val="18"/>
        </w:rPr>
        <w:t>10</w:t>
      </w:r>
      <w:r>
        <w:rPr>
          <w:rFonts w:ascii="Interstate" w:hAnsi="Interstate"/>
          <w:sz w:val="18"/>
          <w:szCs w:val="18"/>
        </w:rPr>
        <w:t>21</w:t>
      </w:r>
    </w:p>
    <w:p w14:paraId="47F2A3DB" w14:textId="77777777" w:rsidR="009317A3" w:rsidRPr="00377F95" w:rsidRDefault="009317A3" w:rsidP="002A733C">
      <w:pPr>
        <w:rPr>
          <w:rFonts w:ascii="Interstate" w:hAnsi="Interstate"/>
          <w:sz w:val="18"/>
          <w:szCs w:val="18"/>
        </w:rPr>
      </w:pPr>
    </w:p>
    <w:sectPr w:rsidR="009317A3" w:rsidRPr="00377F95" w:rsidSect="00D847D8">
      <w:headerReference w:type="default" r:id="rId12"/>
      <w:footerReference w:type="default" r:id="rId13"/>
      <w:headerReference w:type="first" r:id="rId14"/>
      <w:footerReference w:type="first" r:id="rId15"/>
      <w:pgSz w:w="12240" w:h="15840" w:code="1"/>
      <w:pgMar w:top="1080" w:right="1080" w:bottom="1080" w:left="1080" w:header="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3DDA" w14:textId="77777777" w:rsidR="002A526A" w:rsidRDefault="002A526A" w:rsidP="007073A7">
      <w:r>
        <w:separator/>
      </w:r>
    </w:p>
  </w:endnote>
  <w:endnote w:type="continuationSeparator" w:id="0">
    <w:p w14:paraId="0D936D5C" w14:textId="77777777" w:rsidR="002A526A" w:rsidRDefault="002A526A" w:rsidP="0070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state">
    <w:altName w:val="Calibri"/>
    <w:charset w:val="00"/>
    <w:family w:val="auto"/>
    <w:pitch w:val="variable"/>
    <w:sig w:usb0="00000003" w:usb1="00000000" w:usb2="00000000" w:usb3="00000000" w:csb0="00000001" w:csb1="00000000"/>
  </w:font>
  <w:font w:name="Interstate-Regular">
    <w:altName w:val="Trebuchet M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AE80" w14:textId="77777777" w:rsidR="00103F88" w:rsidRDefault="00103F88">
    <w:pPr>
      <w:pStyle w:val="Footer"/>
      <w:jc w:val="right"/>
    </w:pPr>
    <w:r>
      <w:t xml:space="preserve">Page </w:t>
    </w:r>
    <w:r w:rsidR="00E148AA">
      <w:rPr>
        <w:b/>
        <w:sz w:val="24"/>
      </w:rPr>
      <w:fldChar w:fldCharType="begin"/>
    </w:r>
    <w:r>
      <w:rPr>
        <w:b/>
      </w:rPr>
      <w:instrText xml:space="preserve"> PAGE </w:instrText>
    </w:r>
    <w:r w:rsidR="00E148AA">
      <w:rPr>
        <w:b/>
        <w:sz w:val="24"/>
      </w:rPr>
      <w:fldChar w:fldCharType="separate"/>
    </w:r>
    <w:r w:rsidR="00FC6A37">
      <w:rPr>
        <w:b/>
        <w:noProof/>
      </w:rPr>
      <w:t>6</w:t>
    </w:r>
    <w:r w:rsidR="00E148AA">
      <w:rPr>
        <w:b/>
        <w:sz w:val="24"/>
      </w:rPr>
      <w:fldChar w:fldCharType="end"/>
    </w:r>
    <w:r>
      <w:t xml:space="preserve"> of </w:t>
    </w:r>
    <w:r w:rsidR="00E148AA">
      <w:rPr>
        <w:b/>
        <w:sz w:val="24"/>
      </w:rPr>
      <w:fldChar w:fldCharType="begin"/>
    </w:r>
    <w:r>
      <w:rPr>
        <w:b/>
      </w:rPr>
      <w:instrText xml:space="preserve"> NUMPAGES  </w:instrText>
    </w:r>
    <w:r w:rsidR="00E148AA">
      <w:rPr>
        <w:b/>
        <w:sz w:val="24"/>
      </w:rPr>
      <w:fldChar w:fldCharType="separate"/>
    </w:r>
    <w:r w:rsidR="00FC6A37">
      <w:rPr>
        <w:b/>
        <w:noProof/>
      </w:rPr>
      <w:t>6</w:t>
    </w:r>
    <w:r w:rsidR="00E148AA">
      <w:rPr>
        <w:b/>
        <w:sz w:val="24"/>
      </w:rPr>
      <w:fldChar w:fldCharType="end"/>
    </w:r>
  </w:p>
  <w:p w14:paraId="14F2077F" w14:textId="77777777" w:rsidR="00103F88" w:rsidRDefault="00103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629E" w14:textId="77777777" w:rsidR="00103F88" w:rsidRDefault="00673AB8">
    <w:pPr>
      <w:pStyle w:val="Footer"/>
    </w:pPr>
    <w:r>
      <w:rPr>
        <w:noProof/>
      </w:rPr>
      <w:drawing>
        <wp:anchor distT="0" distB="0" distL="114300" distR="114300" simplePos="0" relativeHeight="251657216" behindDoc="0" locked="0" layoutInCell="1" allowOverlap="1" wp14:anchorId="02EAC129" wp14:editId="0300F107">
          <wp:simplePos x="0" y="0"/>
          <wp:positionH relativeFrom="column">
            <wp:posOffset>-406400</wp:posOffset>
          </wp:positionH>
          <wp:positionV relativeFrom="paragraph">
            <wp:posOffset>-220345</wp:posOffset>
          </wp:positionV>
          <wp:extent cx="3609975" cy="538480"/>
          <wp:effectExtent l="0" t="0" r="0" b="0"/>
          <wp:wrapTight wrapText="bothSides">
            <wp:wrapPolygon edited="0">
              <wp:start x="0" y="0"/>
              <wp:lineTo x="0" y="9934"/>
              <wp:lineTo x="10828" y="12991"/>
              <wp:lineTo x="0" y="12991"/>
              <wp:lineTo x="0" y="20632"/>
              <wp:lineTo x="456" y="20632"/>
              <wp:lineTo x="8777" y="20632"/>
              <wp:lineTo x="20631" y="20632"/>
              <wp:lineTo x="20745" y="15283"/>
              <wp:lineTo x="21543" y="10698"/>
              <wp:lineTo x="21543" y="5349"/>
              <wp:lineTo x="15160"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538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3115" w14:textId="77777777" w:rsidR="002A526A" w:rsidRDefault="002A526A" w:rsidP="007073A7">
      <w:r>
        <w:separator/>
      </w:r>
    </w:p>
  </w:footnote>
  <w:footnote w:type="continuationSeparator" w:id="0">
    <w:p w14:paraId="13EBB86B" w14:textId="77777777" w:rsidR="002A526A" w:rsidRDefault="002A526A" w:rsidP="0070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3914" w14:textId="77777777" w:rsidR="00457812" w:rsidRDefault="00457812">
    <w:pPr>
      <w:pStyle w:val="Header"/>
    </w:pPr>
  </w:p>
  <w:p w14:paraId="57AC8D21" w14:textId="77777777" w:rsidR="00457812" w:rsidRDefault="00457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F239" w14:textId="77777777" w:rsidR="00103F88" w:rsidRDefault="00673AB8">
    <w:pPr>
      <w:pStyle w:val="Header"/>
    </w:pPr>
    <w:r>
      <w:rPr>
        <w:noProof/>
      </w:rPr>
      <w:drawing>
        <wp:anchor distT="0" distB="0" distL="114300" distR="114300" simplePos="0" relativeHeight="251658240" behindDoc="0" locked="1" layoutInCell="1" allowOverlap="1" wp14:anchorId="4CB9AFD5" wp14:editId="0A9B4D22">
          <wp:simplePos x="0" y="0"/>
          <wp:positionH relativeFrom="column">
            <wp:posOffset>5172075</wp:posOffset>
          </wp:positionH>
          <wp:positionV relativeFrom="page">
            <wp:posOffset>314325</wp:posOffset>
          </wp:positionV>
          <wp:extent cx="921385" cy="843280"/>
          <wp:effectExtent l="0" t="0" r="0" b="0"/>
          <wp:wrapTight wrapText="bothSides">
            <wp:wrapPolygon edited="0">
              <wp:start x="6252" y="0"/>
              <wp:lineTo x="3126" y="1464"/>
              <wp:lineTo x="0" y="5855"/>
              <wp:lineTo x="0" y="16102"/>
              <wp:lineTo x="5359" y="20982"/>
              <wp:lineTo x="13398" y="20982"/>
              <wp:lineTo x="14291" y="20494"/>
              <wp:lineTo x="19203" y="15614"/>
              <wp:lineTo x="20096" y="6343"/>
              <wp:lineTo x="14737" y="488"/>
              <wp:lineTo x="12504" y="0"/>
              <wp:lineTo x="625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69167"/>
                  <a:stretch>
                    <a:fillRect/>
                  </a:stretch>
                </pic:blipFill>
                <pic:spPr bwMode="auto">
                  <a:xfrm>
                    <a:off x="0" y="0"/>
                    <a:ext cx="921385" cy="843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389C"/>
    <w:multiLevelType w:val="hybridMultilevel"/>
    <w:tmpl w:val="CD90A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059F8"/>
    <w:multiLevelType w:val="hybridMultilevel"/>
    <w:tmpl w:val="9A9E3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A1BC9"/>
    <w:multiLevelType w:val="hybridMultilevel"/>
    <w:tmpl w:val="28107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475856"/>
    <w:multiLevelType w:val="hybridMultilevel"/>
    <w:tmpl w:val="34620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6888632">
    <w:abstractNumId w:val="9"/>
  </w:num>
  <w:num w:numId="2" w16cid:durableId="533035081">
    <w:abstractNumId w:val="7"/>
  </w:num>
  <w:num w:numId="3" w16cid:durableId="1527018794">
    <w:abstractNumId w:val="6"/>
  </w:num>
  <w:num w:numId="4" w16cid:durableId="735781348">
    <w:abstractNumId w:val="5"/>
  </w:num>
  <w:num w:numId="5" w16cid:durableId="771707113">
    <w:abstractNumId w:val="4"/>
  </w:num>
  <w:num w:numId="6" w16cid:durableId="534931531">
    <w:abstractNumId w:val="8"/>
  </w:num>
  <w:num w:numId="7" w16cid:durableId="2071491639">
    <w:abstractNumId w:val="3"/>
  </w:num>
  <w:num w:numId="8" w16cid:durableId="1915774837">
    <w:abstractNumId w:val="2"/>
  </w:num>
  <w:num w:numId="9" w16cid:durableId="1805805652">
    <w:abstractNumId w:val="1"/>
  </w:num>
  <w:num w:numId="10" w16cid:durableId="1567649541">
    <w:abstractNumId w:val="0"/>
  </w:num>
  <w:num w:numId="11" w16cid:durableId="2007587447">
    <w:abstractNumId w:val="11"/>
  </w:num>
  <w:num w:numId="12" w16cid:durableId="1362324084">
    <w:abstractNumId w:val="10"/>
  </w:num>
  <w:num w:numId="13" w16cid:durableId="2117865464">
    <w:abstractNumId w:val="12"/>
  </w:num>
  <w:num w:numId="14" w16cid:durableId="180511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75"/>
    <w:rsid w:val="000006E6"/>
    <w:rsid w:val="000071F7"/>
    <w:rsid w:val="000134FA"/>
    <w:rsid w:val="00021122"/>
    <w:rsid w:val="00021316"/>
    <w:rsid w:val="0002798A"/>
    <w:rsid w:val="000429E3"/>
    <w:rsid w:val="0004332D"/>
    <w:rsid w:val="0006396C"/>
    <w:rsid w:val="00063EEE"/>
    <w:rsid w:val="00083002"/>
    <w:rsid w:val="00087B85"/>
    <w:rsid w:val="000A01F1"/>
    <w:rsid w:val="000C1163"/>
    <w:rsid w:val="000C6856"/>
    <w:rsid w:val="000D2539"/>
    <w:rsid w:val="000D46DB"/>
    <w:rsid w:val="000E553B"/>
    <w:rsid w:val="000F2DF4"/>
    <w:rsid w:val="000F3BD4"/>
    <w:rsid w:val="000F4AA4"/>
    <w:rsid w:val="000F6783"/>
    <w:rsid w:val="00101908"/>
    <w:rsid w:val="00101CD9"/>
    <w:rsid w:val="00103F88"/>
    <w:rsid w:val="001059A0"/>
    <w:rsid w:val="00106B63"/>
    <w:rsid w:val="00120553"/>
    <w:rsid w:val="00120C95"/>
    <w:rsid w:val="001446A4"/>
    <w:rsid w:val="0014663E"/>
    <w:rsid w:val="0015290D"/>
    <w:rsid w:val="00155861"/>
    <w:rsid w:val="001564EE"/>
    <w:rsid w:val="00161081"/>
    <w:rsid w:val="00162A81"/>
    <w:rsid w:val="001664DB"/>
    <w:rsid w:val="001777E1"/>
    <w:rsid w:val="00180664"/>
    <w:rsid w:val="0018253E"/>
    <w:rsid w:val="00185BA5"/>
    <w:rsid w:val="00190F4D"/>
    <w:rsid w:val="00193986"/>
    <w:rsid w:val="00195009"/>
    <w:rsid w:val="0019779B"/>
    <w:rsid w:val="001A619A"/>
    <w:rsid w:val="001B1997"/>
    <w:rsid w:val="001B40B6"/>
    <w:rsid w:val="001C1153"/>
    <w:rsid w:val="001C3EB8"/>
    <w:rsid w:val="001D0C38"/>
    <w:rsid w:val="001E6B5D"/>
    <w:rsid w:val="001E6E9D"/>
    <w:rsid w:val="001F42BC"/>
    <w:rsid w:val="001F4FA0"/>
    <w:rsid w:val="002001B1"/>
    <w:rsid w:val="002006FF"/>
    <w:rsid w:val="00204E5B"/>
    <w:rsid w:val="0021586C"/>
    <w:rsid w:val="00236E92"/>
    <w:rsid w:val="00246515"/>
    <w:rsid w:val="00250014"/>
    <w:rsid w:val="002540F8"/>
    <w:rsid w:val="00254D4B"/>
    <w:rsid w:val="002600D1"/>
    <w:rsid w:val="00262843"/>
    <w:rsid w:val="00275BB5"/>
    <w:rsid w:val="0027728B"/>
    <w:rsid w:val="00281E30"/>
    <w:rsid w:val="00286F6A"/>
    <w:rsid w:val="00291552"/>
    <w:rsid w:val="00291C8C"/>
    <w:rsid w:val="002A1ECE"/>
    <w:rsid w:val="002A2510"/>
    <w:rsid w:val="002A2B12"/>
    <w:rsid w:val="002A2F3B"/>
    <w:rsid w:val="002A4775"/>
    <w:rsid w:val="002A526A"/>
    <w:rsid w:val="002A733C"/>
    <w:rsid w:val="002B4D1D"/>
    <w:rsid w:val="002C10B1"/>
    <w:rsid w:val="002C76AA"/>
    <w:rsid w:val="002D222A"/>
    <w:rsid w:val="002D2D55"/>
    <w:rsid w:val="002D486E"/>
    <w:rsid w:val="002D4F20"/>
    <w:rsid w:val="002E0D1E"/>
    <w:rsid w:val="002E11D2"/>
    <w:rsid w:val="002E18CD"/>
    <w:rsid w:val="00300B5D"/>
    <w:rsid w:val="0030303E"/>
    <w:rsid w:val="003076FD"/>
    <w:rsid w:val="00317005"/>
    <w:rsid w:val="003224B0"/>
    <w:rsid w:val="0032479A"/>
    <w:rsid w:val="00325992"/>
    <w:rsid w:val="00335259"/>
    <w:rsid w:val="00337228"/>
    <w:rsid w:val="00353E1A"/>
    <w:rsid w:val="00364033"/>
    <w:rsid w:val="00372B28"/>
    <w:rsid w:val="00377F95"/>
    <w:rsid w:val="00380F4B"/>
    <w:rsid w:val="00384A46"/>
    <w:rsid w:val="00387969"/>
    <w:rsid w:val="003929F1"/>
    <w:rsid w:val="003931F6"/>
    <w:rsid w:val="00397027"/>
    <w:rsid w:val="003A11E9"/>
    <w:rsid w:val="003A1B63"/>
    <w:rsid w:val="003A41A1"/>
    <w:rsid w:val="003B2326"/>
    <w:rsid w:val="003C6A2F"/>
    <w:rsid w:val="003E69C8"/>
    <w:rsid w:val="003F1D46"/>
    <w:rsid w:val="00417113"/>
    <w:rsid w:val="0042250B"/>
    <w:rsid w:val="004355DF"/>
    <w:rsid w:val="00437ED0"/>
    <w:rsid w:val="00440CD8"/>
    <w:rsid w:val="00443837"/>
    <w:rsid w:val="00446BB8"/>
    <w:rsid w:val="00450F66"/>
    <w:rsid w:val="00457812"/>
    <w:rsid w:val="00461739"/>
    <w:rsid w:val="004633EF"/>
    <w:rsid w:val="00464588"/>
    <w:rsid w:val="00467865"/>
    <w:rsid w:val="00483609"/>
    <w:rsid w:val="0048685F"/>
    <w:rsid w:val="0049027A"/>
    <w:rsid w:val="00493DE1"/>
    <w:rsid w:val="004A07BE"/>
    <w:rsid w:val="004A1437"/>
    <w:rsid w:val="004A3627"/>
    <w:rsid w:val="004A4198"/>
    <w:rsid w:val="004A54EA"/>
    <w:rsid w:val="004B0578"/>
    <w:rsid w:val="004B28EA"/>
    <w:rsid w:val="004B597C"/>
    <w:rsid w:val="004C2FEE"/>
    <w:rsid w:val="004D31BC"/>
    <w:rsid w:val="004D701B"/>
    <w:rsid w:val="004E12BB"/>
    <w:rsid w:val="004E34C6"/>
    <w:rsid w:val="004F5B36"/>
    <w:rsid w:val="004F62AD"/>
    <w:rsid w:val="00501AE8"/>
    <w:rsid w:val="00504B65"/>
    <w:rsid w:val="00505211"/>
    <w:rsid w:val="005057D1"/>
    <w:rsid w:val="005114CE"/>
    <w:rsid w:val="005147F7"/>
    <w:rsid w:val="00520C65"/>
    <w:rsid w:val="0052122B"/>
    <w:rsid w:val="005277A2"/>
    <w:rsid w:val="00530AB2"/>
    <w:rsid w:val="00542885"/>
    <w:rsid w:val="005459C0"/>
    <w:rsid w:val="00553D86"/>
    <w:rsid w:val="005557F6"/>
    <w:rsid w:val="00556260"/>
    <w:rsid w:val="005633F5"/>
    <w:rsid w:val="00563778"/>
    <w:rsid w:val="00567E98"/>
    <w:rsid w:val="00582AC0"/>
    <w:rsid w:val="00585AB7"/>
    <w:rsid w:val="00587680"/>
    <w:rsid w:val="00597D60"/>
    <w:rsid w:val="005A5AF8"/>
    <w:rsid w:val="005B4AE2"/>
    <w:rsid w:val="005C3D49"/>
    <w:rsid w:val="005C4B29"/>
    <w:rsid w:val="005D4478"/>
    <w:rsid w:val="005E17E8"/>
    <w:rsid w:val="005E63CC"/>
    <w:rsid w:val="005F6E87"/>
    <w:rsid w:val="005F7824"/>
    <w:rsid w:val="006055D1"/>
    <w:rsid w:val="00613129"/>
    <w:rsid w:val="00617C65"/>
    <w:rsid w:val="006329AC"/>
    <w:rsid w:val="0063753F"/>
    <w:rsid w:val="00642270"/>
    <w:rsid w:val="006535EB"/>
    <w:rsid w:val="00663B07"/>
    <w:rsid w:val="00666F79"/>
    <w:rsid w:val="00671643"/>
    <w:rsid w:val="00673AB8"/>
    <w:rsid w:val="00676CBF"/>
    <w:rsid w:val="0068262F"/>
    <w:rsid w:val="00682C69"/>
    <w:rsid w:val="00694F1C"/>
    <w:rsid w:val="006C4850"/>
    <w:rsid w:val="006D2635"/>
    <w:rsid w:val="006D3EB8"/>
    <w:rsid w:val="006D7654"/>
    <w:rsid w:val="006D779C"/>
    <w:rsid w:val="006E25A2"/>
    <w:rsid w:val="006E4F63"/>
    <w:rsid w:val="006E4FEC"/>
    <w:rsid w:val="006E729E"/>
    <w:rsid w:val="006F429E"/>
    <w:rsid w:val="007073A7"/>
    <w:rsid w:val="00713DB7"/>
    <w:rsid w:val="00714E3C"/>
    <w:rsid w:val="007229D0"/>
    <w:rsid w:val="00734DFA"/>
    <w:rsid w:val="007355BD"/>
    <w:rsid w:val="007441EE"/>
    <w:rsid w:val="00745991"/>
    <w:rsid w:val="007602AC"/>
    <w:rsid w:val="0076168B"/>
    <w:rsid w:val="0076305C"/>
    <w:rsid w:val="00766ED3"/>
    <w:rsid w:val="00774B67"/>
    <w:rsid w:val="00793AC6"/>
    <w:rsid w:val="007A563F"/>
    <w:rsid w:val="007A71DE"/>
    <w:rsid w:val="007B199B"/>
    <w:rsid w:val="007B6119"/>
    <w:rsid w:val="007B77EF"/>
    <w:rsid w:val="007C1DA0"/>
    <w:rsid w:val="007E00C5"/>
    <w:rsid w:val="007E2A15"/>
    <w:rsid w:val="007E56C4"/>
    <w:rsid w:val="007F491C"/>
    <w:rsid w:val="00803C2E"/>
    <w:rsid w:val="008107D6"/>
    <w:rsid w:val="00810879"/>
    <w:rsid w:val="00827E71"/>
    <w:rsid w:val="00841645"/>
    <w:rsid w:val="00852EC6"/>
    <w:rsid w:val="00860080"/>
    <w:rsid w:val="00872604"/>
    <w:rsid w:val="00877E60"/>
    <w:rsid w:val="008836F6"/>
    <w:rsid w:val="0088782D"/>
    <w:rsid w:val="008A0543"/>
    <w:rsid w:val="008A15C1"/>
    <w:rsid w:val="008B08EF"/>
    <w:rsid w:val="008B24BB"/>
    <w:rsid w:val="008B57DD"/>
    <w:rsid w:val="008B7081"/>
    <w:rsid w:val="008C33C9"/>
    <w:rsid w:val="008D40FF"/>
    <w:rsid w:val="008E027C"/>
    <w:rsid w:val="008F1849"/>
    <w:rsid w:val="00901BEB"/>
    <w:rsid w:val="00902964"/>
    <w:rsid w:val="00907274"/>
    <w:rsid w:val="009126F8"/>
    <w:rsid w:val="00913D08"/>
    <w:rsid w:val="00923F3F"/>
    <w:rsid w:val="009317A3"/>
    <w:rsid w:val="00935601"/>
    <w:rsid w:val="0094790F"/>
    <w:rsid w:val="00953E6C"/>
    <w:rsid w:val="00956D52"/>
    <w:rsid w:val="00957753"/>
    <w:rsid w:val="00964BCA"/>
    <w:rsid w:val="00966B90"/>
    <w:rsid w:val="00971E4E"/>
    <w:rsid w:val="009737B7"/>
    <w:rsid w:val="00977243"/>
    <w:rsid w:val="00977840"/>
    <w:rsid w:val="009802C4"/>
    <w:rsid w:val="00987126"/>
    <w:rsid w:val="0099185D"/>
    <w:rsid w:val="00994C31"/>
    <w:rsid w:val="00995015"/>
    <w:rsid w:val="009956DB"/>
    <w:rsid w:val="00996632"/>
    <w:rsid w:val="009973A4"/>
    <w:rsid w:val="009976D9"/>
    <w:rsid w:val="00997A3E"/>
    <w:rsid w:val="009A1B15"/>
    <w:rsid w:val="009A4EA3"/>
    <w:rsid w:val="009A543F"/>
    <w:rsid w:val="009A55DC"/>
    <w:rsid w:val="009A79B6"/>
    <w:rsid w:val="009C220D"/>
    <w:rsid w:val="009C31E4"/>
    <w:rsid w:val="009D6AEA"/>
    <w:rsid w:val="009E471A"/>
    <w:rsid w:val="00A20A43"/>
    <w:rsid w:val="00A211B2"/>
    <w:rsid w:val="00A2727E"/>
    <w:rsid w:val="00A35524"/>
    <w:rsid w:val="00A4631A"/>
    <w:rsid w:val="00A57D16"/>
    <w:rsid w:val="00A74F99"/>
    <w:rsid w:val="00A7617E"/>
    <w:rsid w:val="00A77A1D"/>
    <w:rsid w:val="00A803AE"/>
    <w:rsid w:val="00A809E8"/>
    <w:rsid w:val="00A811EF"/>
    <w:rsid w:val="00A82BA3"/>
    <w:rsid w:val="00A94ACC"/>
    <w:rsid w:val="00AA6676"/>
    <w:rsid w:val="00AA6736"/>
    <w:rsid w:val="00AA7471"/>
    <w:rsid w:val="00AB14DE"/>
    <w:rsid w:val="00AB413D"/>
    <w:rsid w:val="00AB6267"/>
    <w:rsid w:val="00AC0E1D"/>
    <w:rsid w:val="00AC67F7"/>
    <w:rsid w:val="00AC7322"/>
    <w:rsid w:val="00AD695C"/>
    <w:rsid w:val="00AE08F0"/>
    <w:rsid w:val="00AE6FA4"/>
    <w:rsid w:val="00AE70C7"/>
    <w:rsid w:val="00AF00E4"/>
    <w:rsid w:val="00AF5A37"/>
    <w:rsid w:val="00B022ED"/>
    <w:rsid w:val="00B03907"/>
    <w:rsid w:val="00B11811"/>
    <w:rsid w:val="00B2025D"/>
    <w:rsid w:val="00B30022"/>
    <w:rsid w:val="00B311E1"/>
    <w:rsid w:val="00B43AF5"/>
    <w:rsid w:val="00B4735C"/>
    <w:rsid w:val="00B476F8"/>
    <w:rsid w:val="00B627F1"/>
    <w:rsid w:val="00B63B0B"/>
    <w:rsid w:val="00B87176"/>
    <w:rsid w:val="00B904F2"/>
    <w:rsid w:val="00B90EC2"/>
    <w:rsid w:val="00B95028"/>
    <w:rsid w:val="00BA268F"/>
    <w:rsid w:val="00BB3167"/>
    <w:rsid w:val="00BD3B6B"/>
    <w:rsid w:val="00BD77A3"/>
    <w:rsid w:val="00BE54A0"/>
    <w:rsid w:val="00BE5572"/>
    <w:rsid w:val="00C079CA"/>
    <w:rsid w:val="00C10491"/>
    <w:rsid w:val="00C23EBF"/>
    <w:rsid w:val="00C25E28"/>
    <w:rsid w:val="00C26B98"/>
    <w:rsid w:val="00C31738"/>
    <w:rsid w:val="00C32D44"/>
    <w:rsid w:val="00C4148B"/>
    <w:rsid w:val="00C42E8F"/>
    <w:rsid w:val="00C4664F"/>
    <w:rsid w:val="00C5242F"/>
    <w:rsid w:val="00C5330F"/>
    <w:rsid w:val="00C67741"/>
    <w:rsid w:val="00C74647"/>
    <w:rsid w:val="00C76039"/>
    <w:rsid w:val="00C76480"/>
    <w:rsid w:val="00C80438"/>
    <w:rsid w:val="00C80878"/>
    <w:rsid w:val="00C80AD2"/>
    <w:rsid w:val="00C818E1"/>
    <w:rsid w:val="00C904A0"/>
    <w:rsid w:val="00C90A29"/>
    <w:rsid w:val="00C92FD6"/>
    <w:rsid w:val="00CA28E6"/>
    <w:rsid w:val="00CA7491"/>
    <w:rsid w:val="00CD094D"/>
    <w:rsid w:val="00CD247C"/>
    <w:rsid w:val="00D03A13"/>
    <w:rsid w:val="00D04474"/>
    <w:rsid w:val="00D06ADF"/>
    <w:rsid w:val="00D07017"/>
    <w:rsid w:val="00D1484C"/>
    <w:rsid w:val="00D14C01"/>
    <w:rsid w:val="00D14E73"/>
    <w:rsid w:val="00D1600C"/>
    <w:rsid w:val="00D27AAC"/>
    <w:rsid w:val="00D3297C"/>
    <w:rsid w:val="00D55DC8"/>
    <w:rsid w:val="00D5775B"/>
    <w:rsid w:val="00D6155E"/>
    <w:rsid w:val="00D715E4"/>
    <w:rsid w:val="00D83A22"/>
    <w:rsid w:val="00D847D8"/>
    <w:rsid w:val="00D907C5"/>
    <w:rsid w:val="00D90A75"/>
    <w:rsid w:val="00D919EB"/>
    <w:rsid w:val="00D97727"/>
    <w:rsid w:val="00D97DF9"/>
    <w:rsid w:val="00DA1612"/>
    <w:rsid w:val="00DA4B5C"/>
    <w:rsid w:val="00DA78AD"/>
    <w:rsid w:val="00DB66E7"/>
    <w:rsid w:val="00DC3594"/>
    <w:rsid w:val="00DC47A2"/>
    <w:rsid w:val="00DC4F83"/>
    <w:rsid w:val="00DC54E4"/>
    <w:rsid w:val="00DD7A9D"/>
    <w:rsid w:val="00DE1551"/>
    <w:rsid w:val="00DE7FB7"/>
    <w:rsid w:val="00DF76FD"/>
    <w:rsid w:val="00E121BC"/>
    <w:rsid w:val="00E128FA"/>
    <w:rsid w:val="00E148AA"/>
    <w:rsid w:val="00E20DDA"/>
    <w:rsid w:val="00E24487"/>
    <w:rsid w:val="00E24A8B"/>
    <w:rsid w:val="00E27437"/>
    <w:rsid w:val="00E30D1B"/>
    <w:rsid w:val="00E32A8B"/>
    <w:rsid w:val="00E36054"/>
    <w:rsid w:val="00E37E7B"/>
    <w:rsid w:val="00E403D8"/>
    <w:rsid w:val="00E4051C"/>
    <w:rsid w:val="00E4362B"/>
    <w:rsid w:val="00E46E04"/>
    <w:rsid w:val="00E4708E"/>
    <w:rsid w:val="00E53FC8"/>
    <w:rsid w:val="00E57462"/>
    <w:rsid w:val="00E60FFB"/>
    <w:rsid w:val="00E63005"/>
    <w:rsid w:val="00E71E41"/>
    <w:rsid w:val="00E75D81"/>
    <w:rsid w:val="00E83A73"/>
    <w:rsid w:val="00E87396"/>
    <w:rsid w:val="00E90195"/>
    <w:rsid w:val="00EB102A"/>
    <w:rsid w:val="00EB478A"/>
    <w:rsid w:val="00EB5916"/>
    <w:rsid w:val="00EB673E"/>
    <w:rsid w:val="00EC42A3"/>
    <w:rsid w:val="00EE0889"/>
    <w:rsid w:val="00EE21B4"/>
    <w:rsid w:val="00EE3D92"/>
    <w:rsid w:val="00EE6927"/>
    <w:rsid w:val="00F02A61"/>
    <w:rsid w:val="00F056C1"/>
    <w:rsid w:val="00F059A4"/>
    <w:rsid w:val="00F10F24"/>
    <w:rsid w:val="00F23CE5"/>
    <w:rsid w:val="00F264EB"/>
    <w:rsid w:val="00F35A73"/>
    <w:rsid w:val="00F40F58"/>
    <w:rsid w:val="00F53400"/>
    <w:rsid w:val="00F53EC8"/>
    <w:rsid w:val="00F54DC7"/>
    <w:rsid w:val="00F620D3"/>
    <w:rsid w:val="00F81880"/>
    <w:rsid w:val="00F83033"/>
    <w:rsid w:val="00F93B3E"/>
    <w:rsid w:val="00F966AA"/>
    <w:rsid w:val="00FA1521"/>
    <w:rsid w:val="00FB538F"/>
    <w:rsid w:val="00FC01C7"/>
    <w:rsid w:val="00FC3071"/>
    <w:rsid w:val="00FC6A37"/>
    <w:rsid w:val="00FD5902"/>
    <w:rsid w:val="00FE12E1"/>
    <w:rsid w:val="00FE1913"/>
    <w:rsid w:val="00FE7A63"/>
    <w:rsid w:val="00FF6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970CD"/>
  <w15:chartTrackingRefBased/>
  <w15:docId w15:val="{110D9292-A917-4E93-9AA8-E1391C8B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ahoma" w:hAnsi="Tahoma"/>
      <w:sz w:val="16"/>
      <w:szCs w:val="24"/>
      <w:lang w:val="en-US" w:eastAsia="en-US"/>
    </w:rPr>
  </w:style>
  <w:style w:type="paragraph" w:styleId="Heading1">
    <w:name w:val="heading 1"/>
    <w:basedOn w:val="Normal"/>
    <w:next w:val="Normal"/>
    <w:qFormat/>
    <w:rsid w:val="00AA7471"/>
    <w:pPr>
      <w:outlineLvl w:val="0"/>
    </w:pPr>
    <w:rPr>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rPr>
  </w:style>
  <w:style w:type="character" w:customStyle="1" w:styleId="CheckBoxChar">
    <w:name w:val="Check Box Char"/>
    <w:link w:val="CheckBox"/>
    <w:semiHidden/>
    <w:rsid w:val="001564EE"/>
    <w:rPr>
      <w:rFonts w:ascii="Tahoma" w:hAnsi="Tahoma"/>
      <w:color w:val="A6A6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link w:val="Title"/>
    <w:rsid w:val="00AA7471"/>
    <w:rPr>
      <w:rFonts w:ascii="Tahoma" w:hAnsi="Tahoma"/>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7073A7"/>
    <w:pPr>
      <w:tabs>
        <w:tab w:val="center" w:pos="4513"/>
        <w:tab w:val="right" w:pos="9026"/>
      </w:tabs>
    </w:pPr>
  </w:style>
  <w:style w:type="character" w:customStyle="1" w:styleId="HeaderChar">
    <w:name w:val="Header Char"/>
    <w:link w:val="Header"/>
    <w:rsid w:val="007073A7"/>
    <w:rPr>
      <w:rFonts w:ascii="Tahoma" w:hAnsi="Tahoma"/>
      <w:sz w:val="16"/>
      <w:szCs w:val="24"/>
    </w:rPr>
  </w:style>
  <w:style w:type="paragraph" w:styleId="Footer">
    <w:name w:val="footer"/>
    <w:basedOn w:val="Normal"/>
    <w:link w:val="FooterChar"/>
    <w:uiPriority w:val="99"/>
    <w:unhideWhenUsed/>
    <w:rsid w:val="007073A7"/>
    <w:pPr>
      <w:tabs>
        <w:tab w:val="center" w:pos="4513"/>
        <w:tab w:val="right" w:pos="9026"/>
      </w:tabs>
    </w:pPr>
  </w:style>
  <w:style w:type="character" w:customStyle="1" w:styleId="FooterChar">
    <w:name w:val="Footer Char"/>
    <w:link w:val="Footer"/>
    <w:uiPriority w:val="99"/>
    <w:rsid w:val="007073A7"/>
    <w:rPr>
      <w:rFonts w:ascii="Tahoma" w:hAnsi="Tahoma"/>
      <w:sz w:val="16"/>
      <w:szCs w:val="24"/>
    </w:rPr>
  </w:style>
  <w:style w:type="character" w:styleId="PlaceholderText">
    <w:name w:val="Placeholder Text"/>
    <w:uiPriority w:val="99"/>
    <w:semiHidden/>
    <w:rsid w:val="00AB14DE"/>
    <w:rPr>
      <w:color w:val="808080"/>
    </w:rPr>
  </w:style>
  <w:style w:type="paragraph" w:styleId="DocumentMap">
    <w:name w:val="Document Map"/>
    <w:basedOn w:val="Normal"/>
    <w:link w:val="DocumentMapChar"/>
    <w:semiHidden/>
    <w:unhideWhenUsed/>
    <w:rsid w:val="00587680"/>
    <w:rPr>
      <w:rFonts w:cs="Tahoma"/>
      <w:szCs w:val="16"/>
    </w:rPr>
  </w:style>
  <w:style w:type="character" w:customStyle="1" w:styleId="DocumentMapChar">
    <w:name w:val="Document Map Char"/>
    <w:link w:val="DocumentMap"/>
    <w:semiHidden/>
    <w:rsid w:val="0058768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hug\OneDrive%20-%20The%20League%20of%20the%20Helping%20Hand\LHH\General\LHH%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98F70D603044BB09D8B79254D5F0E" ma:contentTypeVersion="14" ma:contentTypeDescription="Create a new document." ma:contentTypeScope="" ma:versionID="b035e7c19bd696d70520ddfd33d4966b">
  <xsd:schema xmlns:xsd="http://www.w3.org/2001/XMLSchema" xmlns:xs="http://www.w3.org/2001/XMLSchema" xmlns:p="http://schemas.microsoft.com/office/2006/metadata/properties" xmlns:ns3="62e30f81-0c87-4412-b0e3-b7759fdcec70" xmlns:ns4="7fa19712-5f1a-4703-a885-ef4db8d0c495" targetNamespace="http://schemas.microsoft.com/office/2006/metadata/properties" ma:root="true" ma:fieldsID="a1a8fc37e10ae2eda9d8f0c1fa969389" ns3:_="" ns4:_="">
    <xsd:import namespace="62e30f81-0c87-4412-b0e3-b7759fdcec70"/>
    <xsd:import namespace="7fa19712-5f1a-4703-a885-ef4db8d0c4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30f81-0c87-4412-b0e3-b7759fdce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a19712-5f1a-4703-a885-ef4db8d0c4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9017-4F87-4AC6-AD9D-3CA5017AF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32DC8-D952-4617-8ED0-18E4535CE674}">
  <ds:schemaRefs>
    <ds:schemaRef ds:uri="http://schemas.microsoft.com/sharepoint/v3/contenttype/forms"/>
  </ds:schemaRefs>
</ds:datastoreItem>
</file>

<file path=customXml/itemProps3.xml><?xml version="1.0" encoding="utf-8"?>
<ds:datastoreItem xmlns:ds="http://schemas.openxmlformats.org/officeDocument/2006/customXml" ds:itemID="{2DC8B1F6-8F02-4EE3-9033-FE0D0C74F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30f81-0c87-4412-b0e3-b7759fdcec70"/>
    <ds:schemaRef ds:uri="7fa19712-5f1a-4703-a885-ef4db8d0c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1D78B-9A4F-4D34-ACA0-F5B8970C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LHH Application Form</Template>
  <TotalTime>0</TotalTime>
  <Pages>6</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Microsoft</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subject/>
  <dc:creator>YL Hughes</dc:creator>
  <cp:keywords/>
  <cp:lastModifiedBy>Teresa Hart</cp:lastModifiedBy>
  <cp:revision>2</cp:revision>
  <cp:lastPrinted>2021-10-25T14:17:00Z</cp:lastPrinted>
  <dcterms:created xsi:type="dcterms:W3CDTF">2022-07-08T11:42:00Z</dcterms:created>
  <dcterms:modified xsi:type="dcterms:W3CDTF">2022-07-08T11:42:00Z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0x0101007FA98F70D603044BB09D8B79254D5F0E</vt:lpwstr>
  </property>
</Properties>
</file>